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5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USŁUG PROJEKTOWYCH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 xml:space="preserve"> oświadczam/y, że w okresie ostatnich 5 lat przed upływem terminu składania ofert, a jeżeli okres prowadzenia działalności jest krótszy – w tym okresie wykonałem/liśmy następujące usługi projektowe: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9"/>
        <w:gridCol w:w="2238"/>
        <w:gridCol w:w="1800"/>
        <w:gridCol w:w="2163"/>
        <w:gridCol w:w="2518"/>
      </w:tblGrid>
      <w:tr>
        <w:trPr>
          <w:trHeight w:val="1298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left" w:pos="1593" w:leader="none"/>
              </w:tabs>
              <w:spacing w:before="0" w:after="200"/>
              <w:ind w:right="34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Rodzaj usług projektowych (nazwa zadania)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wykonania usług projektowych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Wartość wykonanych usług projektowych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Podmiot, na rzecz którego usługi projektowe zostały wykonane</w:t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Wykaz należy uzupełnić zgodnie z postanowieniami rozdziału X ust. 4 pkt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Rodzaj wykazanych </w:t>
      </w:r>
      <w:r>
        <w:rPr>
          <w:rFonts w:cs="Times New Roman" w:ascii="Times New Roman" w:hAnsi="Times New Roman"/>
        </w:rPr>
        <w:t>usług projektowych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 podać z taką szczegółowością, która umożliwi Zamawiającemu sprawdzenie spełniania warunku określonego w rozdziale VIII ust. 2 lit. d pkt 1 ppkt 1.1.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załączeniu przekazuję </w:t>
      </w:r>
      <w:r>
        <w:rPr>
          <w:rFonts w:cs="Times New Roman" w:ascii="Times New Roman" w:hAnsi="Times New Roman"/>
          <w:b/>
          <w:bCs/>
          <w:sz w:val="24"/>
          <w:szCs w:val="24"/>
        </w:rPr>
        <w:t>........... szt. dowodów</w:t>
      </w:r>
      <w:r>
        <w:rPr>
          <w:rFonts w:cs="Times New Roman" w:ascii="Times New Roman" w:hAnsi="Times New Roman"/>
          <w:sz w:val="24"/>
          <w:szCs w:val="24"/>
        </w:rPr>
        <w:t xml:space="preserve"> potwierdzających, że roboty budowlane zostały wykonane należycie.</w:t>
      </w:r>
    </w:p>
    <w:p>
      <w:pPr>
        <w:pStyle w:val="Western"/>
        <w:spacing w:lineRule="auto" w:line="360" w:before="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5" w:leader="none"/>
        <w:tab w:val="center" w:pos="4536" w:leader="none"/>
        <w:tab w:val="right" w:pos="9072" w:leader="none"/>
      </w:tabs>
      <w:rPr/>
    </w:pPr>
    <w:r>
      <w:rPr/>
      <w:t xml:space="preserve">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2</Pages>
  <Words>181</Words>
  <Characters>1112</Characters>
  <CharactersWithSpaces>1388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2022-05-25T08:16:00Z</dcterms:created>
  <dc:creator>Malgorzata</dc:creator>
  <dc:description/>
  <dc:language>pl-PL</dc:language>
  <cp:lastModifiedBy/>
  <cp:lastPrinted>2022-04-15T06:35:00Z</cp:lastPrinted>
  <dcterms:modified xsi:type="dcterms:W3CDTF">2022-06-30T07:33:12Z</dcterms:modified>
  <cp:revision>5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