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CD" w:rsidRPr="00C3186C" w:rsidRDefault="00155ECD" w:rsidP="00C3186C">
      <w:pPr>
        <w:pStyle w:val="Subtitle"/>
        <w:rPr>
          <w:rFonts w:ascii="Times New Roman" w:hAnsi="Times New Roman" w:cs="Times New Roman"/>
          <w:b/>
          <w:bCs/>
        </w:rPr>
      </w:pPr>
      <w:r w:rsidRPr="00C3186C">
        <w:rPr>
          <w:rFonts w:ascii="Times New Roman" w:hAnsi="Times New Roman" w:cs="Times New Roman"/>
          <w:b/>
          <w:bCs/>
        </w:rPr>
        <w:t>Załącznik Nr 2 do SWZ</w:t>
      </w:r>
    </w:p>
    <w:p w:rsidR="00155ECD" w:rsidRPr="00C3186C" w:rsidRDefault="00155ECD" w:rsidP="00C3186C">
      <w:pPr>
        <w:pStyle w:val="BodyText"/>
        <w:pBdr>
          <w:bottom w:val="single" w:sz="4" w:space="1" w:color="000000"/>
        </w:pBdr>
        <w:jc w:val="center"/>
        <w:rPr>
          <w:rFonts w:ascii="Times New Roman" w:hAnsi="Times New Roman" w:cs="Times New Roman"/>
        </w:rPr>
      </w:pPr>
      <w:r w:rsidRPr="00C3186C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  <w:r w:rsidRPr="00C3186C">
        <w:rPr>
          <w:rFonts w:ascii="Times New Roman" w:hAnsi="Times New Roman" w:cs="Times New Roman"/>
        </w:rPr>
        <w:t xml:space="preserve"> </w:t>
      </w:r>
    </w:p>
    <w:p w:rsidR="00155ECD" w:rsidRPr="00C3186C" w:rsidRDefault="00155ECD" w:rsidP="007B4B39">
      <w:pPr>
        <w:pStyle w:val="western"/>
        <w:spacing w:before="0" w:after="120"/>
        <w:jc w:val="center"/>
        <w:rPr>
          <w:b/>
          <w:bCs/>
          <w:sz w:val="28"/>
          <w:szCs w:val="28"/>
        </w:rPr>
      </w:pPr>
    </w:p>
    <w:p w:rsidR="00155ECD" w:rsidRPr="006F0D8B" w:rsidRDefault="00155ECD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składane na podstawie art. 125 ust. 1 ustawy z dnia 11 września 2019 r. Prawo zamówień publicznych (Dz. U. z 20</w:t>
      </w:r>
      <w:r>
        <w:rPr>
          <w:b/>
          <w:bCs/>
          <w:sz w:val="24"/>
          <w:szCs w:val="24"/>
          <w:u w:val="none"/>
        </w:rPr>
        <w:t>21</w:t>
      </w:r>
      <w:r w:rsidRPr="006F0D8B">
        <w:rPr>
          <w:b/>
          <w:bCs/>
          <w:sz w:val="24"/>
          <w:szCs w:val="24"/>
          <w:u w:val="none"/>
        </w:rPr>
        <w:t xml:space="preserve"> r. poz. </w:t>
      </w:r>
      <w:r>
        <w:rPr>
          <w:b/>
          <w:bCs/>
          <w:sz w:val="24"/>
          <w:szCs w:val="24"/>
          <w:u w:val="none"/>
        </w:rPr>
        <w:t>1129 z późn. zm.</w:t>
      </w:r>
      <w:r w:rsidRPr="006F0D8B">
        <w:rPr>
          <w:b/>
          <w:bCs/>
          <w:sz w:val="24"/>
          <w:szCs w:val="24"/>
          <w:u w:val="none"/>
        </w:rPr>
        <w:t xml:space="preserve">) – dalej zwana Pzp </w:t>
      </w:r>
    </w:p>
    <w:p w:rsidR="00155ECD" w:rsidRPr="006F0D8B" w:rsidRDefault="00155ECD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ZAMAWIAJĄCY:</w:t>
      </w: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Gmina Orla</w:t>
      </w: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ul. Mickiewicza 5</w:t>
      </w: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17-106 Orla</w:t>
      </w: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NIP: 5432154250</w:t>
      </w:r>
      <w:bookmarkStart w:id="0" w:name="_GoBack"/>
      <w:bookmarkEnd w:id="0"/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REGON: 050659600</w:t>
      </w: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WYKONAWCA:</w:t>
      </w:r>
    </w:p>
    <w:p w:rsidR="00155ECD" w:rsidRPr="006F0D8B" w:rsidRDefault="00155ECD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155ECD" w:rsidRPr="006F0D8B" w:rsidRDefault="00155ECD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6F0D8B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155ECD" w:rsidRPr="006F0D8B">
        <w:trPr>
          <w:trHeight w:val="534"/>
        </w:trPr>
        <w:tc>
          <w:tcPr>
            <w:tcW w:w="3348" w:type="dxa"/>
            <w:vAlign w:val="center"/>
          </w:tcPr>
          <w:p w:rsidR="00155ECD" w:rsidRPr="006F0D8B" w:rsidRDefault="00155EC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155ECD" w:rsidRPr="006F0D8B" w:rsidRDefault="00155EC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155ECD" w:rsidRPr="006F0D8B" w:rsidRDefault="00155EC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155ECD" w:rsidRPr="006F0D8B" w:rsidRDefault="00155EC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155ECD" w:rsidRPr="006F0D8B">
        <w:trPr>
          <w:trHeight w:val="878"/>
        </w:trPr>
        <w:tc>
          <w:tcPr>
            <w:tcW w:w="3348" w:type="dxa"/>
          </w:tcPr>
          <w:p w:rsidR="00155ECD" w:rsidRPr="006F0D8B" w:rsidRDefault="00155EC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155ECD" w:rsidRPr="006F0D8B" w:rsidRDefault="00155EC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155ECD" w:rsidRPr="006F0D8B" w:rsidRDefault="00155EC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155ECD" w:rsidRPr="006F0D8B" w:rsidRDefault="00155EC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155ECD" w:rsidRPr="006F0D8B" w:rsidRDefault="00155ECD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155ECD" w:rsidRPr="00C3186C" w:rsidRDefault="00155ECD" w:rsidP="005B7C76">
      <w:pPr>
        <w:pStyle w:val="ListParagraph"/>
        <w:spacing w:line="360" w:lineRule="auto"/>
        <w:ind w:left="141" w:hanging="11"/>
        <w:jc w:val="both"/>
        <w:rPr>
          <w:b/>
          <w:bCs/>
        </w:rPr>
      </w:pPr>
      <w:r w:rsidRPr="006F0D8B">
        <w:tab/>
      </w:r>
      <w:r w:rsidRPr="006F0D8B">
        <w:tab/>
        <w:t xml:space="preserve">W odpowiedzi na ogłoszenie o zamówieniu publicznym prowadzonym na podstawie art. 275 pkt 1 ustawy Pzp, pn.: </w:t>
      </w:r>
      <w:r w:rsidRPr="00C3186C">
        <w:rPr>
          <w:b/>
          <w:bCs/>
        </w:rPr>
        <w:t>„</w:t>
      </w:r>
      <w:r w:rsidRPr="00C3186C">
        <w:rPr>
          <w:b/>
          <w:bCs/>
          <w:i/>
          <w:iCs/>
        </w:rPr>
        <w:t>Dostawa oleju napędowego do sprzętu i środków transportu Urzędu Gminy Orla”</w:t>
      </w:r>
    </w:p>
    <w:p w:rsidR="00155ECD" w:rsidRDefault="00155ECD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O Ś W I A D C Z E N I E   W Y K O N A W C Y</w:t>
      </w:r>
    </w:p>
    <w:p w:rsidR="00155ECD" w:rsidRPr="006F0D8B" w:rsidRDefault="00155ECD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55ECD" w:rsidRPr="006F0D8B" w:rsidRDefault="00155ECD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 xml:space="preserve">składane na podstawie art. 125 ust. 1 </w:t>
      </w:r>
      <w:r>
        <w:rPr>
          <w:rFonts w:ascii="Times New Roman" w:hAnsi="Times New Roman" w:cs="Times New Roman"/>
          <w:i/>
          <w:iCs/>
        </w:rPr>
        <w:t>Pzp</w:t>
      </w:r>
    </w:p>
    <w:p w:rsidR="00155ECD" w:rsidRDefault="00155ECD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B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ECD" w:rsidRDefault="00155ECD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pkt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6F0D8B">
        <w:rPr>
          <w:rFonts w:ascii="Times New Roman" w:hAnsi="Times New Roman" w:cs="Times New Roman"/>
          <w:sz w:val="24"/>
          <w:szCs w:val="24"/>
        </w:rPr>
        <w:t xml:space="preserve">4, 5, 7 </w:t>
      </w:r>
      <w:r>
        <w:rPr>
          <w:rFonts w:ascii="Times New Roman" w:hAnsi="Times New Roman" w:cs="Times New Roman"/>
          <w:sz w:val="24"/>
          <w:szCs w:val="24"/>
        </w:rPr>
        <w:t>Pzp.</w:t>
      </w:r>
    </w:p>
    <w:p w:rsidR="00155ECD" w:rsidRPr="006717B5" w:rsidRDefault="00155ECD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OŚWIADCZAM</w:t>
      </w:r>
      <w:r w:rsidRPr="006717B5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ych w art. 108 ust. 1 pkt 1, 2,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6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 xml:space="preserve"> lub art. 109 ust. 1 pkt </w:t>
      </w:r>
      <w:r>
        <w:rPr>
          <w:rFonts w:ascii="Times New Roman" w:hAnsi="Times New Roman" w:cs="Times New Roman"/>
          <w:i/>
          <w:iCs/>
          <w:sz w:val="24"/>
          <w:szCs w:val="24"/>
        </w:rPr>
        <w:t>2-10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 xml:space="preserve"> ustawy Pzp).</w:t>
      </w:r>
      <w:r w:rsidRPr="006717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 …………………………………………………………………………………………..…..………………………………………………………………………………………………</w:t>
      </w:r>
    </w:p>
    <w:p w:rsidR="00155ECD" w:rsidRPr="00627577" w:rsidRDefault="00155ECD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6717B5">
        <w:rPr>
          <w:rFonts w:ascii="Times New Roman" w:hAnsi="Times New Roman" w:cs="Times New Roman"/>
          <w:sz w:val="24"/>
          <w:szCs w:val="24"/>
        </w:rPr>
        <w:t xml:space="preserve"> nie zachodzą w stosunku do mnie przesłanki wykluczenia z postępowania na podstawie art. </w:t>
      </w:r>
      <w:r w:rsidRPr="006717B5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6717B5">
        <w:rPr>
          <w:rFonts w:ascii="Times New Roman" w:hAnsi="Times New Roman" w:cs="Times New Roman"/>
          <w:sz w:val="24"/>
          <w:szCs w:val="24"/>
        </w:rPr>
        <w:t xml:space="preserve">z dnia 13 kwietnia </w:t>
      </w:r>
      <w:r w:rsidRPr="00627577">
        <w:rPr>
          <w:rFonts w:ascii="Times New Roman" w:hAnsi="Times New Roman" w:cs="Times New Roman"/>
          <w:sz w:val="24"/>
          <w:szCs w:val="24"/>
        </w:rPr>
        <w:t>2022 r.</w:t>
      </w:r>
      <w:r w:rsidRPr="0062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577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(Dz. U. poz. 835).</w:t>
      </w:r>
    </w:p>
    <w:p w:rsidR="00155ECD" w:rsidRPr="006717B5" w:rsidRDefault="00155ECD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7B5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Specyfikacji Warunków Zamówienia.</w:t>
      </w:r>
    </w:p>
    <w:p w:rsidR="00155ECD" w:rsidRPr="006F0D8B" w:rsidRDefault="00155ECD" w:rsidP="00F0258E">
      <w:pPr>
        <w:pStyle w:val="msonormalcxspdrugi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:rsidR="00155ECD" w:rsidRPr="006F0D8B" w:rsidRDefault="00155ECD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 celu wykazania spełniania warunków udziału w postępowaniu, określonych przez zamawiającego w rozdziale VII</w:t>
      </w:r>
      <w:r>
        <w:rPr>
          <w:rFonts w:ascii="Times New Roman" w:hAnsi="Times New Roman" w:cs="Times New Roman"/>
        </w:rPr>
        <w:t>I</w:t>
      </w:r>
      <w:r w:rsidRPr="006F0D8B">
        <w:rPr>
          <w:rFonts w:ascii="Times New Roman" w:hAnsi="Times New Roman" w:cs="Times New Roman"/>
        </w:rPr>
        <w:t xml:space="preserve"> SWZ polegam na zasobach następującego/ych podmiotu/ów:</w:t>
      </w:r>
    </w:p>
    <w:p w:rsidR="00155ECD" w:rsidRPr="006F0D8B" w:rsidRDefault="00155ECD" w:rsidP="00F21047">
      <w:pPr>
        <w:pStyle w:val="msonormalcxspdrugie"/>
        <w:tabs>
          <w:tab w:val="right" w:leader="underscore" w:pos="9072"/>
        </w:tabs>
        <w:spacing w:line="276" w:lineRule="auto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55ECD" w:rsidRPr="006F0D8B" w:rsidRDefault="00155ECD" w:rsidP="00F21047">
      <w:pPr>
        <w:pStyle w:val="msonormalcxspdrugie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155ECD" w:rsidRPr="006F0D8B" w:rsidRDefault="00155ECD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</w:p>
    <w:p w:rsidR="00155ECD" w:rsidRPr="006F0D8B" w:rsidRDefault="00155ECD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5ECD" w:rsidRPr="006F0D8B" w:rsidRDefault="00155ECD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wypełniłem obowiązki informacyjne przewidziane w art. 13 lub 14 RODO</w:t>
      </w:r>
      <w:r w:rsidRPr="006F0D8B">
        <w:rPr>
          <w:rFonts w:ascii="Times New Roman" w:hAnsi="Times New Roman" w:cs="Times New Roman"/>
          <w:vertAlign w:val="superscript"/>
        </w:rPr>
        <w:t xml:space="preserve"> </w:t>
      </w:r>
      <w:r w:rsidRPr="006F0D8B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155ECD" w:rsidRPr="006F0D8B" w:rsidRDefault="00155ECD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i/>
          <w:iCs/>
        </w:rPr>
      </w:pPr>
    </w:p>
    <w:p w:rsidR="00155ECD" w:rsidRPr="006F0D8B" w:rsidRDefault="00155ECD" w:rsidP="00F21047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:rsidR="00155ECD" w:rsidRPr="006F0D8B" w:rsidRDefault="00155ECD" w:rsidP="00F21047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 xml:space="preserve">           miejscowość i data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podpis i pieczęć </w:t>
      </w:r>
    </w:p>
    <w:p w:rsidR="00155ECD" w:rsidRPr="006F0D8B" w:rsidRDefault="00155ECD" w:rsidP="00F21047">
      <w:pPr>
        <w:pStyle w:val="ListParagraph"/>
        <w:spacing w:line="360" w:lineRule="auto"/>
        <w:ind w:left="141" w:hanging="11"/>
        <w:jc w:val="center"/>
      </w:pPr>
    </w:p>
    <w:sectPr w:rsidR="00155ECD" w:rsidRPr="006F0D8B" w:rsidSect="00F21047">
      <w:headerReference w:type="default" r:id="rId7"/>
      <w:footerReference w:type="default" r:id="rId8"/>
      <w:pgSz w:w="11906" w:h="16838"/>
      <w:pgMar w:top="362" w:right="1418" w:bottom="18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CD" w:rsidRDefault="00155EC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5ECD" w:rsidRDefault="00155EC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CD" w:rsidRDefault="00155ECD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55ECD" w:rsidRDefault="00155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CD" w:rsidRDefault="00155EC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5ECD" w:rsidRDefault="00155EC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CD" w:rsidRDefault="00155ECD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F27008"/>
    <w:multiLevelType w:val="hybridMultilevel"/>
    <w:tmpl w:val="A57AB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30F8"/>
    <w:rsid w:val="0010339E"/>
    <w:rsid w:val="001403C3"/>
    <w:rsid w:val="00151518"/>
    <w:rsid w:val="001549BB"/>
    <w:rsid w:val="00155ECD"/>
    <w:rsid w:val="001661D6"/>
    <w:rsid w:val="00196D2A"/>
    <w:rsid w:val="001B25D7"/>
    <w:rsid w:val="001C2B9A"/>
    <w:rsid w:val="001D190E"/>
    <w:rsid w:val="00224C4E"/>
    <w:rsid w:val="00226AF9"/>
    <w:rsid w:val="002678D6"/>
    <w:rsid w:val="002A0D7B"/>
    <w:rsid w:val="002A3748"/>
    <w:rsid w:val="002A596A"/>
    <w:rsid w:val="002D4F9E"/>
    <w:rsid w:val="002D71F6"/>
    <w:rsid w:val="002E7660"/>
    <w:rsid w:val="002F3351"/>
    <w:rsid w:val="00301D75"/>
    <w:rsid w:val="00353154"/>
    <w:rsid w:val="003D159A"/>
    <w:rsid w:val="003D59C8"/>
    <w:rsid w:val="003E6639"/>
    <w:rsid w:val="00470476"/>
    <w:rsid w:val="00511259"/>
    <w:rsid w:val="005272CB"/>
    <w:rsid w:val="0053165B"/>
    <w:rsid w:val="00547711"/>
    <w:rsid w:val="005734D8"/>
    <w:rsid w:val="00585EE9"/>
    <w:rsid w:val="005A3A0C"/>
    <w:rsid w:val="005B7C76"/>
    <w:rsid w:val="005C0088"/>
    <w:rsid w:val="005C2EED"/>
    <w:rsid w:val="005D4A13"/>
    <w:rsid w:val="005E17F9"/>
    <w:rsid w:val="005E5834"/>
    <w:rsid w:val="005F7A80"/>
    <w:rsid w:val="00627577"/>
    <w:rsid w:val="00652A71"/>
    <w:rsid w:val="006717B5"/>
    <w:rsid w:val="006E12A3"/>
    <w:rsid w:val="006F0D8B"/>
    <w:rsid w:val="0074554C"/>
    <w:rsid w:val="007462ED"/>
    <w:rsid w:val="00790BFB"/>
    <w:rsid w:val="00792E31"/>
    <w:rsid w:val="007A19C2"/>
    <w:rsid w:val="007A1F23"/>
    <w:rsid w:val="007B4B39"/>
    <w:rsid w:val="007C5125"/>
    <w:rsid w:val="007F2E7D"/>
    <w:rsid w:val="008252A5"/>
    <w:rsid w:val="00861CAF"/>
    <w:rsid w:val="008B43B8"/>
    <w:rsid w:val="008C1CB7"/>
    <w:rsid w:val="008C7F83"/>
    <w:rsid w:val="0091090A"/>
    <w:rsid w:val="009236ED"/>
    <w:rsid w:val="00980AE3"/>
    <w:rsid w:val="009A17A7"/>
    <w:rsid w:val="009C660C"/>
    <w:rsid w:val="009E1A34"/>
    <w:rsid w:val="009F1DB0"/>
    <w:rsid w:val="00A26F1F"/>
    <w:rsid w:val="00A75625"/>
    <w:rsid w:val="00AB318E"/>
    <w:rsid w:val="00AB61B6"/>
    <w:rsid w:val="00AC2732"/>
    <w:rsid w:val="00AD17D4"/>
    <w:rsid w:val="00B35818"/>
    <w:rsid w:val="00B36422"/>
    <w:rsid w:val="00B53D45"/>
    <w:rsid w:val="00BA07F7"/>
    <w:rsid w:val="00BE3C14"/>
    <w:rsid w:val="00C1128B"/>
    <w:rsid w:val="00C217C3"/>
    <w:rsid w:val="00C3186C"/>
    <w:rsid w:val="00C31AD3"/>
    <w:rsid w:val="00C649A9"/>
    <w:rsid w:val="00C8059F"/>
    <w:rsid w:val="00CA56F8"/>
    <w:rsid w:val="00CC361D"/>
    <w:rsid w:val="00CC5635"/>
    <w:rsid w:val="00CD1241"/>
    <w:rsid w:val="00D1095A"/>
    <w:rsid w:val="00D35DB5"/>
    <w:rsid w:val="00D91E59"/>
    <w:rsid w:val="00DB51B7"/>
    <w:rsid w:val="00DC16D0"/>
    <w:rsid w:val="00E101BA"/>
    <w:rsid w:val="00E17E95"/>
    <w:rsid w:val="00E64012"/>
    <w:rsid w:val="00E80AA3"/>
    <w:rsid w:val="00E834F3"/>
    <w:rsid w:val="00E86BEB"/>
    <w:rsid w:val="00F0258E"/>
    <w:rsid w:val="00F20B52"/>
    <w:rsid w:val="00F21047"/>
    <w:rsid w:val="00F76B74"/>
    <w:rsid w:val="00FA25BB"/>
    <w:rsid w:val="00FB3320"/>
    <w:rsid w:val="00FE020E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customStyle="1" w:styleId="msonormalcxspdrugie">
    <w:name w:val="msonormalcxspdrugie"/>
    <w:basedOn w:val="Normal"/>
    <w:uiPriority w:val="99"/>
    <w:rsid w:val="00F210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auto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C3186C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186C"/>
    <w:rPr>
      <w:rFonts w:ascii="Cambria" w:hAnsi="Cambria" w:cs="Cambria"/>
      <w:kern w:val="3"/>
      <w:sz w:val="24"/>
      <w:szCs w:val="24"/>
      <w:lang w:eastAsia="en-US"/>
    </w:rPr>
  </w:style>
  <w:style w:type="numbering" w:customStyle="1" w:styleId="WWNum5">
    <w:name w:val="WWNum5"/>
    <w:rsid w:val="003E0AC5"/>
    <w:pPr>
      <w:numPr>
        <w:numId w:val="6"/>
      </w:numPr>
    </w:pPr>
  </w:style>
  <w:style w:type="numbering" w:customStyle="1" w:styleId="WWNum2">
    <w:name w:val="WWNum2"/>
    <w:rsid w:val="003E0AC5"/>
    <w:pPr>
      <w:numPr>
        <w:numId w:val="1"/>
      </w:numPr>
    </w:pPr>
  </w:style>
  <w:style w:type="numbering" w:customStyle="1" w:styleId="WWNum7">
    <w:name w:val="WWNum7"/>
    <w:rsid w:val="003E0AC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407</Words>
  <Characters>2448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2021-05-27T07:46:00Z</cp:lastPrinted>
  <dcterms:created xsi:type="dcterms:W3CDTF">2022-07-15T11:01:00Z</dcterms:created>
  <dcterms:modified xsi:type="dcterms:W3CDTF">2022-07-15T11:01:00Z</dcterms:modified>
</cp:coreProperties>
</file>