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76" w:rsidRPr="004E3904" w:rsidRDefault="005A1A76" w:rsidP="004E3904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 Nr 1 do SWZ</w:t>
      </w:r>
    </w:p>
    <w:p w:rsidR="005A1A76" w:rsidRPr="004E3904" w:rsidRDefault="005A1A76" w:rsidP="004E3904">
      <w:pPr>
        <w:pStyle w:val="PlainText"/>
        <w:ind w:right="532"/>
        <w:rPr>
          <w:rFonts w:ascii="Times New Roman" w:hAnsi="Times New Roman" w:cs="Times New Roman"/>
          <w:b/>
          <w:bCs/>
          <w:sz w:val="24"/>
          <w:szCs w:val="24"/>
        </w:rPr>
      </w:pPr>
    </w:p>
    <w:p w:rsidR="005A1A76" w:rsidRPr="004E3904" w:rsidRDefault="005A1A76" w:rsidP="004E3904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FORMULARZ OFERTY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  <w:u w:val="none"/>
        </w:rPr>
        <w:tab/>
      </w:r>
      <w:r w:rsidRPr="004E3904">
        <w:rPr>
          <w:b/>
          <w:bCs/>
          <w:sz w:val="24"/>
          <w:szCs w:val="24"/>
        </w:rPr>
        <w:t>ZAMAWIAJĄCY: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Gmina Orla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ul. Mickiewicza 5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17-106 Orla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NIP: 5432154250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ab/>
        <w:t>REGON: 050659600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</w:rPr>
      </w:pPr>
      <w:r w:rsidRPr="004E3904">
        <w:rPr>
          <w:b/>
          <w:bCs/>
          <w:sz w:val="24"/>
          <w:szCs w:val="24"/>
        </w:rPr>
        <w:t>WYKONAWCA:</w:t>
      </w:r>
    </w:p>
    <w:p w:rsidR="005A1A76" w:rsidRPr="004E3904" w:rsidRDefault="005A1A76" w:rsidP="004E3904">
      <w:pPr>
        <w:pStyle w:val="western"/>
        <w:spacing w:before="0" w:after="0"/>
        <w:rPr>
          <w:b/>
          <w:bCs/>
          <w:sz w:val="24"/>
          <w:szCs w:val="24"/>
        </w:rPr>
      </w:pPr>
    </w:p>
    <w:p w:rsidR="005A1A76" w:rsidRPr="004E3904" w:rsidRDefault="005A1A76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I.</w:t>
      </w:r>
      <w:r w:rsidRPr="004E3904">
        <w:rPr>
          <w:sz w:val="24"/>
          <w:szCs w:val="24"/>
          <w:u w:val="none"/>
        </w:rPr>
        <w:t xml:space="preserve">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2700"/>
      </w:tblGrid>
      <w:tr w:rsidR="005A1A76" w:rsidRPr="004E3904">
        <w:trPr>
          <w:trHeight w:val="534"/>
        </w:trPr>
        <w:tc>
          <w:tcPr>
            <w:tcW w:w="334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5A1A76" w:rsidRPr="004E3904">
        <w:trPr>
          <w:trHeight w:val="1824"/>
        </w:trPr>
        <w:tc>
          <w:tcPr>
            <w:tcW w:w="3348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A1A76" w:rsidRPr="004E3904" w:rsidRDefault="005A1A76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5A1A76" w:rsidRPr="004E3904" w:rsidRDefault="005A1A76" w:rsidP="004E3904">
      <w:pPr>
        <w:pStyle w:val="western"/>
        <w:spacing w:before="0" w:after="120"/>
        <w:rPr>
          <w:sz w:val="24"/>
          <w:szCs w:val="24"/>
          <w:u w:val="none"/>
        </w:rPr>
      </w:pPr>
      <w:r w:rsidRPr="004E3904">
        <w:rPr>
          <w:b/>
          <w:bCs/>
          <w:sz w:val="24"/>
          <w:szCs w:val="24"/>
          <w:u w:val="none"/>
        </w:rPr>
        <w:t>II.</w:t>
      </w:r>
      <w:r w:rsidRPr="004E3904">
        <w:rPr>
          <w:sz w:val="24"/>
          <w:szCs w:val="24"/>
          <w:u w:val="none"/>
        </w:rPr>
        <w:t xml:space="preserve"> Osoba upoważniona do reprezentacji Wykonawcy/ów: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2"/>
      </w:tblGrid>
      <w:tr w:rsidR="005A1A76" w:rsidRPr="004E3904">
        <w:trPr>
          <w:trHeight w:val="670"/>
        </w:trPr>
        <w:tc>
          <w:tcPr>
            <w:tcW w:w="298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Imię i nazwisko:</w:t>
            </w:r>
          </w:p>
        </w:tc>
        <w:tc>
          <w:tcPr>
            <w:tcW w:w="6222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5A1A76" w:rsidRPr="004E3904">
        <w:trPr>
          <w:trHeight w:val="1063"/>
        </w:trPr>
        <w:tc>
          <w:tcPr>
            <w:tcW w:w="298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korespondencyjny:</w:t>
            </w:r>
          </w:p>
        </w:tc>
        <w:tc>
          <w:tcPr>
            <w:tcW w:w="6222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5A1A76" w:rsidRPr="004E3904">
        <w:trPr>
          <w:trHeight w:val="700"/>
        </w:trPr>
        <w:tc>
          <w:tcPr>
            <w:tcW w:w="298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skrzynki ePUAP Wykonawcy, na którym prowadzona będzie korespondencja związana z postępowaniem:</w:t>
            </w:r>
          </w:p>
        </w:tc>
        <w:tc>
          <w:tcPr>
            <w:tcW w:w="6222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5A1A76" w:rsidRPr="004E3904">
        <w:trPr>
          <w:trHeight w:val="700"/>
        </w:trPr>
        <w:tc>
          <w:tcPr>
            <w:tcW w:w="298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Adres e-mail:</w:t>
            </w:r>
          </w:p>
        </w:tc>
        <w:tc>
          <w:tcPr>
            <w:tcW w:w="6222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  <w:tr w:rsidR="005A1A76" w:rsidRPr="004E3904">
        <w:trPr>
          <w:trHeight w:val="824"/>
        </w:trPr>
        <w:tc>
          <w:tcPr>
            <w:tcW w:w="2988" w:type="dxa"/>
            <w:vAlign w:val="center"/>
          </w:tcPr>
          <w:p w:rsidR="005A1A76" w:rsidRPr="004E3904" w:rsidRDefault="005A1A76" w:rsidP="009E4F52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4E3904">
              <w:rPr>
                <w:b/>
                <w:bCs/>
                <w:sz w:val="24"/>
                <w:szCs w:val="24"/>
                <w:u w:val="none"/>
              </w:rPr>
              <w:t>Numer telefonu kontaktowego:</w:t>
            </w:r>
          </w:p>
        </w:tc>
        <w:tc>
          <w:tcPr>
            <w:tcW w:w="6222" w:type="dxa"/>
          </w:tcPr>
          <w:p w:rsidR="005A1A76" w:rsidRPr="004E3904" w:rsidRDefault="005A1A76" w:rsidP="009E4F52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5A1A76" w:rsidRPr="004E3904" w:rsidRDefault="005A1A76" w:rsidP="004E3904">
      <w:pPr>
        <w:pStyle w:val="western"/>
        <w:spacing w:before="0" w:after="120"/>
        <w:rPr>
          <w:sz w:val="24"/>
          <w:szCs w:val="24"/>
          <w:u w:val="none"/>
        </w:rPr>
      </w:pPr>
    </w:p>
    <w:p w:rsidR="005A1A76" w:rsidRPr="004E3904" w:rsidRDefault="005A1A76" w:rsidP="004E3904">
      <w:pPr>
        <w:pStyle w:val="BodyText"/>
        <w:widowControl/>
        <w:spacing w:line="360" w:lineRule="auto"/>
        <w:ind w:left="32" w:hanging="32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Osoba odpowiedzialna za kontakty z Zamawiającym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(imię i nazwisko, dane kontaktow</w:t>
      </w:r>
      <w:r w:rsidRPr="004E3904">
        <w:rPr>
          <w:rFonts w:ascii="Times New Roman" w:hAnsi="Times New Roman" w:cs="Times New Roman"/>
          <w:sz w:val="24"/>
          <w:szCs w:val="24"/>
        </w:rPr>
        <w:t xml:space="preserve">e – 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>adres           e-mail, nr telefonu</w:t>
      </w:r>
      <w:r w:rsidRPr="004E3904">
        <w:rPr>
          <w:rFonts w:ascii="Times New Roman" w:hAnsi="Times New Roman" w:cs="Times New Roman"/>
          <w:sz w:val="24"/>
          <w:szCs w:val="24"/>
        </w:rPr>
        <w:t>)</w:t>
      </w:r>
      <w:r w:rsidRPr="004E39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…………………………………………..…………………………….……………</w:t>
      </w:r>
    </w:p>
    <w:p w:rsidR="005A1A76" w:rsidRPr="004E3904" w:rsidRDefault="005A1A76" w:rsidP="004E3904">
      <w:pPr>
        <w:pStyle w:val="ListParagraph"/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5A1A76" w:rsidRPr="004E3904" w:rsidRDefault="005A1A76" w:rsidP="004E3904">
      <w:pPr>
        <w:pStyle w:val="ListParagraph"/>
        <w:spacing w:line="360" w:lineRule="auto"/>
        <w:ind w:left="141" w:hanging="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4E3904">
        <w:rPr>
          <w:rFonts w:ascii="Times New Roman" w:hAnsi="Times New Roman" w:cs="Times New Roman"/>
          <w:sz w:val="24"/>
          <w:szCs w:val="24"/>
        </w:rPr>
        <w:t xml:space="preserve"> W odpowiedzi na ogłoszenie o zamówieniu publicznym prowadzonym na podstawie art. 275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3904">
        <w:rPr>
          <w:rFonts w:ascii="Times New Roman" w:hAnsi="Times New Roman" w:cs="Times New Roman"/>
          <w:sz w:val="24"/>
          <w:szCs w:val="24"/>
        </w:rPr>
        <w:t>pkt 1 ustawy z dnia 11 września 2019 r. Prawo zamówień publicznych (Dz. U. z 2021 r. poz. 1129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E3904">
        <w:rPr>
          <w:rFonts w:ascii="Times New Roman" w:hAnsi="Times New Roman" w:cs="Times New Roman"/>
          <w:sz w:val="24"/>
          <w:szCs w:val="24"/>
        </w:rPr>
        <w:t>), tj. w trybie podstawowym bez negocjacji dla zadania pn</w:t>
      </w:r>
      <w:r w:rsidRPr="005E3BEA">
        <w:rPr>
          <w:rFonts w:ascii="Times New Roman" w:hAnsi="Times New Roman" w:cs="Times New Roman"/>
          <w:sz w:val="24"/>
          <w:szCs w:val="24"/>
        </w:rPr>
        <w:t xml:space="preserve">.: </w:t>
      </w:r>
      <w:r w:rsidRPr="005E3BEA">
        <w:rPr>
          <w:rStyle w:val="IntenseEmphasis"/>
          <w:rFonts w:ascii="Times New Roman" w:hAnsi="Times New Roman" w:cs="Times New Roman"/>
          <w:sz w:val="24"/>
          <w:szCs w:val="24"/>
        </w:rPr>
        <w:t xml:space="preserve">„Zakup z dostawą emulsji asfaltowej C69B3PU w ilości </w:t>
      </w:r>
      <w:r>
        <w:rPr>
          <w:rStyle w:val="IntenseEmphasis"/>
          <w:rFonts w:ascii="Times New Roman" w:hAnsi="Times New Roman" w:cs="Times New Roman"/>
          <w:sz w:val="24"/>
          <w:szCs w:val="24"/>
        </w:rPr>
        <w:t xml:space="preserve">do </w:t>
      </w:r>
      <w:r w:rsidRPr="005E3BEA">
        <w:rPr>
          <w:rStyle w:val="IntenseEmphasis"/>
          <w:rFonts w:ascii="Times New Roman" w:hAnsi="Times New Roman" w:cs="Times New Roman"/>
          <w:sz w:val="24"/>
          <w:szCs w:val="24"/>
        </w:rPr>
        <w:t>51,50 Mg”</w:t>
      </w:r>
      <w:r w:rsidRPr="004E39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E3904">
        <w:rPr>
          <w:rFonts w:ascii="Times New Roman" w:hAnsi="Times New Roman" w:cs="Times New Roman"/>
          <w:spacing w:val="-2"/>
          <w:sz w:val="24"/>
          <w:szCs w:val="24"/>
        </w:rPr>
        <w:t xml:space="preserve">zgodnie z zasadami zawartymi w ustawie </w:t>
      </w:r>
      <w:r w:rsidRPr="004E3904">
        <w:rPr>
          <w:rFonts w:ascii="Times New Roman" w:hAnsi="Times New Roman" w:cs="Times New Roman"/>
          <w:sz w:val="24"/>
          <w:szCs w:val="24"/>
        </w:rPr>
        <w:t>Pzp oraz wymogami określonymi w SWZ dla tego postępowania:</w:t>
      </w:r>
    </w:p>
    <w:p w:rsidR="005A1A76" w:rsidRPr="004E3904" w:rsidRDefault="005A1A76" w:rsidP="004E3904">
      <w:pPr>
        <w:spacing w:line="360" w:lineRule="auto"/>
        <w:ind w:right="209"/>
        <w:jc w:val="both"/>
        <w:rPr>
          <w:rFonts w:ascii="Times New Roman" w:hAnsi="Times New Roman" w:cs="Times New Roman"/>
          <w:sz w:val="24"/>
          <w:szCs w:val="24"/>
        </w:rPr>
      </w:pPr>
    </w:p>
    <w:p w:rsidR="005A1A76" w:rsidRDefault="005A1A76" w:rsidP="004E3904">
      <w:pPr>
        <w:numPr>
          <w:ilvl w:val="0"/>
          <w:numId w:val="2"/>
        </w:numPr>
        <w:spacing w:line="360" w:lineRule="auto"/>
        <w:ind w:left="540" w:right="211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Oferujemy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opisanego</w:t>
      </w:r>
      <w:r w:rsidRPr="009629D6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Specyfikacji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Warunków</w:t>
      </w:r>
      <w:r w:rsidRPr="009629D6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pacing w:val="-1"/>
          <w:sz w:val="24"/>
          <w:szCs w:val="24"/>
        </w:rPr>
        <w:t>Zamówienia</w:t>
      </w:r>
      <w:r w:rsidRPr="009629D6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(SWZ)</w:t>
      </w:r>
      <w:r w:rsidRPr="009629D6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przedmiotu</w:t>
      </w:r>
      <w:r w:rsidRPr="009629D6">
        <w:rPr>
          <w:rFonts w:ascii="Times New Roman" w:hAnsi="Times New Roman" w:cs="Times New Roman"/>
          <w:b/>
          <w:bCs/>
          <w:spacing w:val="52"/>
          <w:w w:val="99"/>
          <w:sz w:val="24"/>
          <w:szCs w:val="24"/>
        </w:rPr>
        <w:t xml:space="preserve"> </w:t>
      </w:r>
      <w:r w:rsidRPr="009629D6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z w:val="24"/>
          <w:szCs w:val="24"/>
        </w:rPr>
        <w:t>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określonymi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Zamawiającego,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łączną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kwotę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ryczałtową</w:t>
      </w:r>
      <w:r w:rsidRPr="004E3904">
        <w:rPr>
          <w:rFonts w:ascii="Times New Roman" w:hAnsi="Times New Roman" w:cs="Times New Roman"/>
          <w:spacing w:val="3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stanowiącą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wynoszącą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A76" w:rsidRPr="00B63043" w:rsidRDefault="005A1A76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netto w wysokości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……... zł (słownie złotych: ………….……...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A1A76" w:rsidRPr="00B63043" w:rsidRDefault="005A1A76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podatek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(……….%)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w wysokości …........…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…... zł (słownie złotych: …………..…………………………………………….………………………….……………),</w:t>
      </w:r>
    </w:p>
    <w:p w:rsidR="005A1A76" w:rsidRPr="004E3904" w:rsidRDefault="005A1A76" w:rsidP="004E3904">
      <w:pPr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 xml:space="preserve"> brutto w wysokości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3043">
        <w:rPr>
          <w:rFonts w:ascii="Times New Roman" w:hAnsi="Times New Roman" w:cs="Times New Roman"/>
          <w:color w:val="000000"/>
          <w:sz w:val="24"/>
          <w:szCs w:val="24"/>
        </w:rPr>
        <w:t>………... zł (słownie złotych: ………….……...............................................…………………………………………………);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7"/>
        </w:tabs>
        <w:spacing w:line="36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że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wynagrodzenie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całość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pkt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uwzględnia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wymagania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opisane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SWZ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obejmuje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wszystkie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koszty,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jakie</w:t>
      </w:r>
      <w:r w:rsidRPr="004E39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6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poniesie</w:t>
      </w:r>
      <w:r w:rsidRPr="004E39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Zamawiający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tytułu</w:t>
      </w:r>
      <w:r w:rsidRPr="004E39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należytej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oraz</w:t>
      </w:r>
      <w:r w:rsidRPr="004E39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zgodnej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obowiązującymi</w:t>
      </w:r>
      <w:r w:rsidRPr="004E3904">
        <w:rPr>
          <w:rFonts w:ascii="Times New Roman" w:hAnsi="Times New Roman" w:cs="Times New Roman"/>
          <w:spacing w:val="5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przepisami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zamówienia,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także</w:t>
      </w:r>
      <w:r w:rsidRPr="004E390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odpowiada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rzeczywistym</w:t>
      </w:r>
      <w:r w:rsidRPr="004E390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kosztom</w:t>
      </w:r>
      <w:r w:rsidRPr="004E390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wykonania</w:t>
      </w:r>
      <w:r w:rsidRPr="004E3904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wynikającym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Wynagrodzenie,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którym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mowa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ust.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1,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wykonanie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zmieniane</w:t>
      </w:r>
      <w:r w:rsidRPr="004E3904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toku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realizacji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nie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będzie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podlegało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waloryzacji,</w:t>
      </w:r>
      <w:r w:rsidRPr="004E390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wyjątkiem</w:t>
      </w:r>
      <w:r w:rsidRPr="004E39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okoliczności</w:t>
      </w:r>
      <w:r w:rsidRPr="004E390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przewidzianych</w:t>
      </w:r>
      <w:r w:rsidRPr="004E3904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treści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wzoru</w:t>
      </w:r>
      <w:r w:rsidRPr="004E39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>oferujemy</w:t>
      </w:r>
      <w:r w:rsidRPr="004E3904">
        <w:rPr>
          <w:rFonts w:ascii="Times New Roman" w:hAnsi="Times New Roman" w:cs="Times New Roman"/>
          <w:sz w:val="24"/>
          <w:szCs w:val="24"/>
        </w:rPr>
        <w:t xml:space="preserve"> </w:t>
      </w:r>
      <w:r w:rsidRPr="003F2283">
        <w:rPr>
          <w:rFonts w:ascii="Times New Roman" w:hAnsi="Times New Roman" w:cs="Times New Roman"/>
          <w:b/>
          <w:bCs/>
          <w:sz w:val="24"/>
          <w:szCs w:val="24"/>
        </w:rPr>
        <w:t>…..-dniowy</w:t>
      </w:r>
      <w:r>
        <w:rPr>
          <w:rFonts w:ascii="Times New Roman" w:hAnsi="Times New Roman" w:cs="Times New Roman"/>
          <w:sz w:val="24"/>
          <w:szCs w:val="24"/>
        </w:rPr>
        <w:t xml:space="preserve"> czas realizacji zamówienia, licząc od dnia zgłoszenia przez Zamawiającego zapotrzebowania na adres e-mail ………………..……….. </w:t>
      </w:r>
    </w:p>
    <w:p w:rsidR="005A1A76" w:rsidRPr="00E515B6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Składam/y niniejszą</w:t>
      </w:r>
      <w:r w:rsidRPr="00E515B6">
        <w:rPr>
          <w:rFonts w:ascii="Times New Roman" w:hAnsi="Times New Roman" w:cs="Times New Roman"/>
          <w:sz w:val="24"/>
          <w:szCs w:val="24"/>
        </w:rPr>
        <w:t xml:space="preserve"> </w:t>
      </w:r>
      <w:r w:rsidRPr="00B63043">
        <w:rPr>
          <w:rFonts w:ascii="Times New Roman" w:hAnsi="Times New Roman" w:cs="Times New Roman"/>
          <w:sz w:val="24"/>
          <w:szCs w:val="24"/>
        </w:rPr>
        <w:t xml:space="preserve">ofertę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w imieniu własnym / jako Wykonawcy wspólnie ubiegający się o udzielenie zamówienia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  <w:r w:rsidRPr="00E515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1A76" w:rsidRPr="00E515B6" w:rsidRDefault="005A1A76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5A1A76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Zamówienie wykonam/y </w: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>sami / z udziałem podwykonawców</w:t>
      </w:r>
      <w:r w:rsidRPr="00B63043">
        <w:rPr>
          <w:rFonts w:ascii="Times New Roman" w:hAnsi="Times New Roman" w:cs="Times New Roman"/>
          <w:sz w:val="24"/>
          <w:szCs w:val="24"/>
        </w:rPr>
        <w:t>.*</w:t>
      </w:r>
    </w:p>
    <w:p w:rsidR="005A1A76" w:rsidRDefault="005A1A76" w:rsidP="00E515B6">
      <w:pPr>
        <w:tabs>
          <w:tab w:val="left" w:pos="826"/>
        </w:tabs>
        <w:spacing w:line="360" w:lineRule="auto"/>
        <w:ind w:left="231" w:right="2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043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5A1A76" w:rsidRPr="00B63043" w:rsidRDefault="005A1A76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 xml:space="preserve">Podwykonawcy zostanie powierzona część zamówienia (określić zakres i rodzaj): </w:t>
      </w:r>
    </w:p>
    <w:p w:rsidR="005A1A76" w:rsidRDefault="005A1A76" w:rsidP="00E515B6">
      <w:pPr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B6304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A1A76" w:rsidRDefault="005A1A76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akceptujemy  termin  wykonania  całości  przedmiotu  zamówienia  i  zrealizujemy zamówienie w terminie do dnia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3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4E390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E3904">
        <w:rPr>
          <w:rFonts w:ascii="Times New Roman" w:hAnsi="Times New Roman" w:cs="Times New Roman"/>
          <w:sz w:val="24"/>
          <w:szCs w:val="24"/>
        </w:rPr>
        <w:t>r.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 że  zapoznaliśmy  się  z  wymaganiami  Zamawiającego,  dotyczącymi  przedmiotu zamó</w:t>
      </w:r>
      <w:r>
        <w:rPr>
          <w:rFonts w:ascii="Times New Roman" w:hAnsi="Times New Roman" w:cs="Times New Roman"/>
          <w:sz w:val="24"/>
          <w:szCs w:val="24"/>
        </w:rPr>
        <w:t>wienia  zamieszczonymi  w  SWZ</w:t>
      </w:r>
      <w:r w:rsidRPr="004E3904">
        <w:rPr>
          <w:rFonts w:ascii="Times New Roman" w:hAnsi="Times New Roman" w:cs="Times New Roman"/>
          <w:sz w:val="24"/>
          <w:szCs w:val="24"/>
        </w:rPr>
        <w:t xml:space="preserve"> oraz Postanowienia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E3904">
        <w:rPr>
          <w:rFonts w:ascii="Times New Roman" w:hAnsi="Times New Roman" w:cs="Times New Roman"/>
          <w:sz w:val="24"/>
          <w:szCs w:val="24"/>
        </w:rPr>
        <w:t xml:space="preserve"> Umowy i nie wnosimy do nich żadnych zastrzeżeń.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</w:t>
      </w:r>
      <w:r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4E3904">
        <w:rPr>
          <w:rFonts w:ascii="Times New Roman" w:hAnsi="Times New Roman" w:cs="Times New Roman"/>
          <w:sz w:val="24"/>
          <w:szCs w:val="24"/>
        </w:rPr>
        <w:t>30 dni od</w:t>
      </w:r>
      <w:r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Pr="004E3904">
        <w:rPr>
          <w:rFonts w:ascii="Times New Roman" w:hAnsi="Times New Roman" w:cs="Times New Roman"/>
          <w:sz w:val="24"/>
          <w:szCs w:val="24"/>
        </w:rPr>
        <w:t>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zrealizujemy zamówienie zgodnie z SWZ i zawartymi w niej Postanowieniami Umowy.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Oświadczamy, że informacje i dokumenty zawarte w Ofercie na stronach od nr ............. do nr ….......... / w załącznikach do oferty nr ……………………… (odpowiednio określić, które informacje i dokumenty objęte są tajemnicą) stanowią tajemnicę przedsiębiorstwa w rozumieniu przepisów o zwalczaniu nieuczciwej   konkurencji   i   zastrzegamy,   że   nie   mogą   być   one   udostępniane.   W   załączeniu przedstawiamy   uzasadnienie   zastrzeżenia   dowodzące,   że   informacje   te   stanowią   tajemnicę przedsiębiorstwa. Informacje i dokumenty zawarte na pozostałych stronach Oferty są jawne.</w:t>
      </w:r>
    </w:p>
    <w:p w:rsidR="005A1A76" w:rsidRPr="009629D6" w:rsidRDefault="005A1A76" w:rsidP="009629D6">
      <w:pPr>
        <w:numPr>
          <w:ilvl w:val="0"/>
          <w:numId w:val="2"/>
        </w:numPr>
        <w:tabs>
          <w:tab w:val="left" w:pos="826"/>
        </w:tabs>
        <w:spacing w:line="360" w:lineRule="auto"/>
        <w:ind w:right="216" w:hanging="595"/>
        <w:jc w:val="both"/>
        <w:rPr>
          <w:rFonts w:ascii="Times New Roman" w:hAnsi="Times New Roman" w:cs="Times New Roman"/>
          <w:sz w:val="24"/>
          <w:szCs w:val="24"/>
        </w:rPr>
      </w:pPr>
      <w:r w:rsidRPr="009629D6">
        <w:rPr>
          <w:rFonts w:ascii="Times New Roman" w:hAnsi="Times New Roman" w:cs="Times New Roman"/>
          <w:sz w:val="24"/>
          <w:szCs w:val="24"/>
        </w:rPr>
        <w:t xml:space="preserve">Składając niniejszą ofertę, zgodnie z art. 225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29D6">
        <w:rPr>
          <w:rFonts w:ascii="Times New Roman" w:hAnsi="Times New Roman" w:cs="Times New Roman"/>
          <w:sz w:val="24"/>
          <w:szCs w:val="24"/>
        </w:rPr>
        <w:t xml:space="preserve"> ustawy Pzp informuję, że wybór oferty:</w:t>
      </w:r>
    </w:p>
    <w:p w:rsidR="005A1A76" w:rsidRPr="00B63043" w:rsidRDefault="005A1A76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nie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:rsidR="005A1A76" w:rsidRDefault="005A1A76" w:rsidP="009629D6">
      <w:pPr>
        <w:widowControl/>
        <w:suppressAutoHyphens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B63043">
        <w:rPr>
          <w:rFonts w:ascii="Times New Roman" w:hAnsi="Times New Roman" w:cs="Times New Roman"/>
          <w:b/>
          <w:bCs/>
          <w:sz w:val="24"/>
          <w:szCs w:val="24"/>
        </w:rPr>
        <w:t xml:space="preserve"> będzie prowadził</w:t>
      </w:r>
      <w:r w:rsidRPr="00B63043">
        <w:rPr>
          <w:rFonts w:ascii="Times New Roman" w:hAnsi="Times New Roman" w:cs="Times New Roman"/>
          <w:sz w:val="24"/>
          <w:szCs w:val="24"/>
        </w:rPr>
        <w:t xml:space="preserve"> do prowadzić do powstania u Zamawiającego obowiązku podatkowego następujących towarów/usług: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A76" w:rsidRPr="00B63043" w:rsidRDefault="005A1A76" w:rsidP="009629D6">
      <w:pPr>
        <w:ind w:left="74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 - …………………………………….     zł netto</w:t>
      </w:r>
    </w:p>
    <w:p w:rsidR="005A1A76" w:rsidRDefault="005A1A76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            Nazwa towaru/usług                   wartość bez kwoty podatku VAT</w:t>
      </w:r>
    </w:p>
    <w:p w:rsidR="005A1A76" w:rsidRPr="00B63043" w:rsidRDefault="005A1A76" w:rsidP="009629D6">
      <w:pPr>
        <w:tabs>
          <w:tab w:val="left" w:pos="885"/>
        </w:tabs>
        <w:ind w:left="641" w:hanging="284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5A1A76" w:rsidRPr="00B63043" w:rsidRDefault="005A1A76" w:rsidP="009629D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B6304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B6304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630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5A1A76" w:rsidRPr="004E3904" w:rsidRDefault="005A1A76" w:rsidP="004E3904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E515B6">
      <w:pPr>
        <w:numPr>
          <w:ilvl w:val="0"/>
          <w:numId w:val="2"/>
        </w:numPr>
        <w:tabs>
          <w:tab w:val="left" w:pos="827"/>
        </w:tabs>
        <w:spacing w:line="360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Akceptujemy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proponowany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projekt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Postanowień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Umowy,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który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zobowiązujemy</w:t>
      </w:r>
      <w:r w:rsidRPr="004E3904">
        <w:rPr>
          <w:rFonts w:ascii="Times New Roman" w:hAnsi="Times New Roman" w:cs="Times New Roman"/>
          <w:spacing w:val="60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się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podpisać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miejscu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wskazanym</w:t>
      </w:r>
      <w:r w:rsidRPr="004E39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przez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przypadku</w:t>
      </w:r>
      <w:r w:rsidRPr="004E39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wyboru</w:t>
      </w:r>
      <w:r w:rsidRPr="004E39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naszej</w:t>
      </w:r>
      <w:r w:rsidRPr="004E39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-1"/>
          <w:sz w:val="24"/>
          <w:szCs w:val="24"/>
        </w:rPr>
        <w:t>Oferty,</w:t>
      </w:r>
      <w:r w:rsidRPr="004E3904">
        <w:rPr>
          <w:rFonts w:ascii="Times New Roman" w:hAnsi="Times New Roman" w:cs="Times New Roman"/>
          <w:spacing w:val="98"/>
          <w:w w:val="9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jako</w:t>
      </w:r>
      <w:r w:rsidRPr="004E390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najkorzystniejszej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i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przyznania</w:t>
      </w:r>
      <w:r w:rsidRPr="004E39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nam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zamówienia.</w:t>
      </w:r>
    </w:p>
    <w:p w:rsidR="005A1A76" w:rsidRPr="00E515B6" w:rsidRDefault="005A1A76" w:rsidP="00E515B6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rPr>
          <w:rFonts w:ascii="Times New Roman" w:hAnsi="Times New Roman" w:cs="Times New Roman"/>
          <w:sz w:val="24"/>
          <w:szCs w:val="24"/>
        </w:rPr>
      </w:pPr>
      <w:r w:rsidRPr="00E515B6">
        <w:rPr>
          <w:rFonts w:ascii="Times New Roman" w:hAnsi="Times New Roman" w:cs="Times New Roman"/>
          <w:sz w:val="24"/>
          <w:szCs w:val="24"/>
        </w:rPr>
        <w:t>Oświadczam/my, że jestem/śmy:</w:t>
      </w:r>
    </w:p>
    <w:p w:rsidR="005A1A76" w:rsidRDefault="005A1A76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20E3B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MIKROPRZEDSIĘBIORSTWEM</w:t>
      </w:r>
    </w:p>
    <w:p w:rsidR="005A1A76" w:rsidRPr="001337F1" w:rsidRDefault="005A1A76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20E3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6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MAŁYM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5A1A76" w:rsidRDefault="005A1A76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20E3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7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7F1">
        <w:rPr>
          <w:rFonts w:ascii="Times New Roman" w:hAnsi="Times New Roman" w:cs="Times New Roman"/>
          <w:b/>
          <w:bCs/>
          <w:sz w:val="24"/>
          <w:szCs w:val="24"/>
        </w:rPr>
        <w:t>ŚREDNIM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PRZEDSIĘBIORSTWEM</w:t>
      </w:r>
    </w:p>
    <w:p w:rsidR="005A1A76" w:rsidRDefault="005A1A76" w:rsidP="00E515B6">
      <w:pPr>
        <w:spacing w:line="360" w:lineRule="auto"/>
        <w:ind w:firstLine="459"/>
        <w:rPr>
          <w:rFonts w:ascii="Times New Roman" w:hAnsi="Times New Roman" w:cs="Times New Roman"/>
          <w:b/>
          <w:bCs/>
          <w:sz w:val="24"/>
          <w:szCs w:val="24"/>
        </w:rPr>
      </w:pPr>
      <w:r w:rsidRPr="00C20E3B">
        <w:rPr>
          <w:rFonts w:ascii="Times New Roman" w:hAnsi="Times New Roman" w:cs="Times New Roman"/>
          <w:b/>
          <w:bCs/>
          <w:sz w:val="24"/>
          <w:szCs w:val="24"/>
        </w:rPr>
        <w:pict>
          <v:shape id="_x0000_i1028" type="#_x0000_t75" style="width:14.25pt;height:15.75pt;mso-position-horizontal-relative:char;mso-position-vertical-relative:line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PODMIOTEM PROWADZĄCYM JEDNOOSOBOWĄ DZIAŁALNOŚĆ</w:t>
      </w:r>
    </w:p>
    <w:p w:rsidR="005A1A76" w:rsidRPr="00B63043" w:rsidRDefault="005A1A76" w:rsidP="00E515B6">
      <w:pPr>
        <w:pStyle w:val="western"/>
        <w:spacing w:before="0" w:after="0" w:line="360" w:lineRule="auto"/>
        <w:rPr>
          <w:color w:val="00000A"/>
          <w:sz w:val="24"/>
          <w:szCs w:val="24"/>
          <w:u w:val="none"/>
        </w:rPr>
      </w:pPr>
      <w:r w:rsidRPr="00B63043">
        <w:rPr>
          <w:color w:val="00000A"/>
          <w:sz w:val="24"/>
          <w:szCs w:val="24"/>
          <w:u w:val="none"/>
        </w:rPr>
        <w:tab/>
        <w:t xml:space="preserve">      (</w:t>
      </w:r>
      <w:r w:rsidRPr="00B63043">
        <w:rPr>
          <w:i/>
          <w:iCs/>
          <w:color w:val="00000A"/>
          <w:sz w:val="24"/>
          <w:szCs w:val="24"/>
          <w:u w:val="none"/>
        </w:rPr>
        <w:t>zaznacz właściwe</w:t>
      </w:r>
      <w:r w:rsidRPr="00B63043">
        <w:rPr>
          <w:color w:val="00000A"/>
          <w:sz w:val="24"/>
          <w:szCs w:val="24"/>
          <w:u w:val="none"/>
        </w:rPr>
        <w:t>)</w:t>
      </w:r>
    </w:p>
    <w:p w:rsidR="005A1A76" w:rsidRPr="00E515B6" w:rsidRDefault="005A1A76" w:rsidP="005E3BEA">
      <w:pPr>
        <w:numPr>
          <w:ilvl w:val="0"/>
          <w:numId w:val="2"/>
        </w:numPr>
        <w:tabs>
          <w:tab w:val="left" w:pos="826"/>
        </w:tabs>
        <w:spacing w:line="360" w:lineRule="auto"/>
        <w:ind w:right="2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5B6">
        <w:rPr>
          <w:rFonts w:ascii="Times New Roman" w:hAnsi="Times New Roman" w:cs="Times New Roman"/>
          <w:b/>
          <w:bCs/>
          <w:sz w:val="24"/>
          <w:szCs w:val="24"/>
          <w:u w:val="singl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:rsidR="005A1A76" w:rsidRPr="004E3904" w:rsidRDefault="005A1A76" w:rsidP="004E3904">
      <w:pPr>
        <w:numPr>
          <w:ilvl w:val="0"/>
          <w:numId w:val="2"/>
        </w:num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Załącznikami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do</w:t>
      </w:r>
      <w:r w:rsidRPr="004E39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niniejszej</w:t>
      </w:r>
      <w:r w:rsidRPr="004E39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Oferty</w:t>
      </w:r>
      <w:r w:rsidRPr="004E39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są:</w:t>
      </w:r>
    </w:p>
    <w:p w:rsidR="005A1A76" w:rsidRPr="004E3904" w:rsidRDefault="005A1A76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A1A76" w:rsidRPr="004E3904" w:rsidRDefault="005A1A76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A1A76" w:rsidRPr="004E3904" w:rsidRDefault="005A1A76" w:rsidP="004E3904">
      <w:pPr>
        <w:numPr>
          <w:ilvl w:val="1"/>
          <w:numId w:val="1"/>
        </w:numPr>
        <w:tabs>
          <w:tab w:val="left" w:pos="1113"/>
        </w:tabs>
        <w:spacing w:line="360" w:lineRule="auto"/>
        <w:ind w:right="611" w:firstLine="0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5A1A76" w:rsidRPr="004E3904" w:rsidRDefault="005A1A76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4E39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 w:rsidRPr="004E3904">
        <w:rPr>
          <w:rFonts w:ascii="Times New Roman" w:hAnsi="Times New Roman" w:cs="Times New Roman"/>
          <w:sz w:val="24"/>
          <w:szCs w:val="24"/>
        </w:rPr>
        <w:t>Miejscowość</w:t>
      </w:r>
      <w:r w:rsidRPr="004E39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4E390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pacing w:val="1"/>
          <w:sz w:val="24"/>
          <w:szCs w:val="24"/>
        </w:rPr>
        <w:t>data</w:t>
      </w:r>
      <w:r w:rsidRPr="004E390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3904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E3904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5A1A76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390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4E3904">
        <w:rPr>
          <w:rFonts w:ascii="Times New Roman" w:hAnsi="Times New Roman" w:cs="Times New Roman"/>
          <w:sz w:val="24"/>
          <w:szCs w:val="24"/>
        </w:rPr>
        <w:t>……</w:t>
      </w:r>
    </w:p>
    <w:p w:rsidR="005A1A76" w:rsidRPr="004E3904" w:rsidRDefault="005A1A76" w:rsidP="004E3904">
      <w:pPr>
        <w:spacing w:line="360" w:lineRule="auto"/>
        <w:ind w:left="231"/>
        <w:rPr>
          <w:rFonts w:ascii="Times New Roman" w:hAnsi="Times New Roman" w:cs="Times New Roman"/>
          <w:sz w:val="24"/>
          <w:szCs w:val="24"/>
        </w:rPr>
      </w:pPr>
    </w:p>
    <w:p w:rsidR="005A1A76" w:rsidRPr="004E3904" w:rsidRDefault="005A1A76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4"/>
          <w:szCs w:val="24"/>
        </w:rPr>
      </w:pPr>
    </w:p>
    <w:p w:rsidR="005A1A76" w:rsidRPr="00604673" w:rsidRDefault="005A1A76" w:rsidP="00604673">
      <w:pPr>
        <w:spacing w:line="360" w:lineRule="auto"/>
        <w:ind w:left="649" w:right="6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UW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A</w:t>
      </w:r>
      <w:r w:rsidRPr="00E515B6">
        <w:rPr>
          <w:rFonts w:ascii="Times New Roman" w:hAnsi="Times New Roman" w:cs="Times New Roman"/>
          <w:b/>
          <w:bCs/>
          <w:spacing w:val="-1"/>
          <w:w w:val="85"/>
          <w:sz w:val="20"/>
          <w:szCs w:val="20"/>
        </w:rPr>
        <w:t>G</w:t>
      </w:r>
      <w:r w:rsidRPr="00E515B6">
        <w:rPr>
          <w:rFonts w:ascii="Times New Roman" w:hAnsi="Times New Roman" w:cs="Times New Roman"/>
          <w:b/>
          <w:bCs/>
          <w:spacing w:val="-2"/>
          <w:w w:val="85"/>
          <w:sz w:val="20"/>
          <w:szCs w:val="20"/>
        </w:rPr>
        <w:t>I</w:t>
      </w:r>
      <w:r w:rsidRPr="00E515B6">
        <w:rPr>
          <w:rFonts w:ascii="Times New Roman" w:hAnsi="Times New Roman" w:cs="Times New Roman"/>
          <w:b/>
          <w:bCs/>
          <w:w w:val="85"/>
          <w:sz w:val="20"/>
          <w:szCs w:val="20"/>
        </w:rPr>
        <w:t xml:space="preserve">  KOŃCOWE</w:t>
      </w:r>
    </w:p>
    <w:p w:rsidR="005A1A76" w:rsidRPr="00E515B6" w:rsidRDefault="005A1A76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wypełnić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każdą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–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poprzez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zaznaczenie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właściwej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odpowiedzi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lub</w:t>
      </w:r>
      <w:r w:rsidRPr="00E515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-</w:t>
      </w:r>
      <w:r w:rsidRPr="00E515B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jeśli</w:t>
      </w:r>
      <w:r w:rsidRPr="00E515B6">
        <w:rPr>
          <w:rFonts w:ascii="Times New Roman" w:hAnsi="Times New Roman" w:cs="Times New Roman"/>
          <w:spacing w:val="64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jakaś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część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oświadczenia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oświadczenie: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wpisać,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że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„nie</w:t>
      </w:r>
      <w:r w:rsidRPr="00604673"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 w:rsidRPr="00604673">
        <w:rPr>
          <w:rFonts w:ascii="Times New Roman" w:hAnsi="Times New Roman" w:cs="Times New Roman"/>
          <w:i/>
          <w:iCs/>
          <w:sz w:val="20"/>
          <w:szCs w:val="20"/>
        </w:rPr>
        <w:t>dotyczy”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1A76" w:rsidRPr="00E515B6" w:rsidRDefault="005A1A76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części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dotyczącej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podmiotu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składającego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oświadczenie</w:t>
      </w:r>
      <w:r w:rsidRPr="00E515B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proszę</w:t>
      </w:r>
      <w:r w:rsidRPr="00E515B6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odpowiednio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dostosować</w:t>
      </w:r>
      <w:r w:rsidRPr="00E515B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zależności</w:t>
      </w:r>
      <w:r w:rsidRPr="00E515B6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</w:t>
      </w:r>
      <w:r w:rsidRPr="00E515B6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tego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ofertę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składa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Wykonawca,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czy</w:t>
      </w:r>
      <w:r w:rsidRPr="00E515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Wykonawcy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wspólnie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ubiegający</w:t>
      </w:r>
      <w:r w:rsidRPr="00E515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udzielenie</w:t>
      </w:r>
      <w:r w:rsidRPr="00E515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zamówienia.</w:t>
      </w:r>
    </w:p>
    <w:p w:rsidR="005A1A76" w:rsidRPr="00E515B6" w:rsidRDefault="005A1A76" w:rsidP="00E515B6">
      <w:pPr>
        <w:spacing w:line="360" w:lineRule="auto"/>
        <w:ind w:left="231"/>
        <w:jc w:val="both"/>
        <w:rPr>
          <w:rFonts w:ascii="Times New Roman" w:hAnsi="Times New Roman" w:cs="Times New Roman"/>
          <w:sz w:val="20"/>
          <w:szCs w:val="20"/>
        </w:rPr>
      </w:pP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odnoszące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się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formy</w:t>
      </w:r>
      <w:r w:rsidRPr="00E515B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niniejszej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oferty,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pacing w:val="-1"/>
          <w:sz w:val="20"/>
          <w:szCs w:val="20"/>
        </w:rPr>
        <w:t>szczególności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wymogi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co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do</w:t>
      </w:r>
      <w:r w:rsidRPr="00E515B6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jej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podpisania</w:t>
      </w:r>
      <w:r w:rsidRPr="00E515B6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i</w:t>
      </w:r>
      <w:r w:rsidRPr="00E515B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złożenia,</w:t>
      </w:r>
      <w:r w:rsidRPr="00E515B6"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zostały</w:t>
      </w:r>
      <w:r w:rsidRPr="00E515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szczegółowo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opisane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w</w:t>
      </w:r>
      <w:r w:rsidRPr="00E515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515B6">
        <w:rPr>
          <w:rFonts w:ascii="Times New Roman" w:hAnsi="Times New Roman" w:cs="Times New Roman"/>
          <w:sz w:val="20"/>
          <w:szCs w:val="20"/>
        </w:rPr>
        <w:t>SWZ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5A1A76" w:rsidRPr="00E515B6" w:rsidSect="004E3904">
      <w:pgSz w:w="11906" w:h="16838"/>
      <w:pgMar w:top="1417" w:right="926" w:bottom="1417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1B8"/>
    <w:multiLevelType w:val="hybridMultilevel"/>
    <w:tmpl w:val="397A69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BD0421"/>
    <w:multiLevelType w:val="hybridMultilevel"/>
    <w:tmpl w:val="3618BC2E"/>
    <w:lvl w:ilvl="0" w:tplc="E6C0D2AE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518617C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 w:tplc="61B4BC5C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 w:tplc="AA0618BA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 w:tplc="1362062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 w:tplc="DD78DBA4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 w:tplc="E0A0E7FA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 w:tplc="1240A2AC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 w:tplc="3918B000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2">
    <w:nsid w:val="3C845AF7"/>
    <w:multiLevelType w:val="hybridMultilevel"/>
    <w:tmpl w:val="FA16B58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226"/>
    <w:multiLevelType w:val="hybridMultilevel"/>
    <w:tmpl w:val="71345C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2B6F54"/>
    <w:multiLevelType w:val="multilevel"/>
    <w:tmpl w:val="3618BC2E"/>
    <w:lvl w:ilvl="0">
      <w:start w:val="17"/>
      <w:numFmt w:val="decimal"/>
      <w:lvlText w:val="%1."/>
      <w:lvlJc w:val="left"/>
      <w:pPr>
        <w:ind w:left="826" w:hanging="59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826" w:hanging="287"/>
      </w:pPr>
      <w:rPr>
        <w:rFonts w:ascii="Calibri" w:eastAsia="Times New Roman" w:hAnsi="Calibri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18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2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4" w:hanging="287"/>
      </w:pPr>
      <w:rPr>
        <w:rFonts w:hint="default"/>
      </w:rPr>
    </w:lvl>
  </w:abstractNum>
  <w:abstractNum w:abstractNumId="6">
    <w:nsid w:val="531106F7"/>
    <w:multiLevelType w:val="hybridMultilevel"/>
    <w:tmpl w:val="854C4E94"/>
    <w:lvl w:ilvl="0" w:tplc="FBA0E804">
      <w:start w:val="1"/>
      <w:numFmt w:val="decimal"/>
      <w:lvlText w:val="%1."/>
      <w:lvlJc w:val="left"/>
      <w:pPr>
        <w:ind w:left="826" w:hanging="56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09345D86">
      <w:start w:val="1"/>
      <w:numFmt w:val="bullet"/>
      <w:lvlText w:val="•"/>
      <w:lvlJc w:val="left"/>
      <w:pPr>
        <w:ind w:left="1672" w:hanging="566"/>
      </w:pPr>
      <w:rPr>
        <w:rFonts w:hint="default"/>
      </w:rPr>
    </w:lvl>
    <w:lvl w:ilvl="2" w:tplc="50541A36">
      <w:start w:val="1"/>
      <w:numFmt w:val="bullet"/>
      <w:lvlText w:val="•"/>
      <w:lvlJc w:val="left"/>
      <w:pPr>
        <w:ind w:left="2518" w:hanging="566"/>
      </w:pPr>
      <w:rPr>
        <w:rFonts w:hint="default"/>
      </w:rPr>
    </w:lvl>
    <w:lvl w:ilvl="3" w:tplc="F0B29A16">
      <w:start w:val="1"/>
      <w:numFmt w:val="bullet"/>
      <w:lvlText w:val="•"/>
      <w:lvlJc w:val="left"/>
      <w:pPr>
        <w:ind w:left="3364" w:hanging="566"/>
      </w:pPr>
      <w:rPr>
        <w:rFonts w:hint="default"/>
      </w:rPr>
    </w:lvl>
    <w:lvl w:ilvl="4" w:tplc="BB5E783A">
      <w:start w:val="1"/>
      <w:numFmt w:val="bullet"/>
      <w:lvlText w:val="•"/>
      <w:lvlJc w:val="left"/>
      <w:pPr>
        <w:ind w:left="4210" w:hanging="566"/>
      </w:pPr>
      <w:rPr>
        <w:rFonts w:hint="default"/>
      </w:rPr>
    </w:lvl>
    <w:lvl w:ilvl="5" w:tplc="DDFA3FB2">
      <w:start w:val="1"/>
      <w:numFmt w:val="bullet"/>
      <w:lvlText w:val="•"/>
      <w:lvlJc w:val="left"/>
      <w:pPr>
        <w:ind w:left="5056" w:hanging="566"/>
      </w:pPr>
      <w:rPr>
        <w:rFonts w:hint="default"/>
      </w:rPr>
    </w:lvl>
    <w:lvl w:ilvl="6" w:tplc="127C9D2A">
      <w:start w:val="1"/>
      <w:numFmt w:val="bullet"/>
      <w:lvlText w:val="•"/>
      <w:lvlJc w:val="left"/>
      <w:pPr>
        <w:ind w:left="5902" w:hanging="566"/>
      </w:pPr>
      <w:rPr>
        <w:rFonts w:hint="default"/>
      </w:rPr>
    </w:lvl>
    <w:lvl w:ilvl="7" w:tplc="E7DA3874">
      <w:start w:val="1"/>
      <w:numFmt w:val="bullet"/>
      <w:lvlText w:val="•"/>
      <w:lvlJc w:val="left"/>
      <w:pPr>
        <w:ind w:left="6748" w:hanging="566"/>
      </w:pPr>
      <w:rPr>
        <w:rFonts w:hint="default"/>
      </w:rPr>
    </w:lvl>
    <w:lvl w:ilvl="8" w:tplc="124A26FA">
      <w:start w:val="1"/>
      <w:numFmt w:val="bullet"/>
      <w:lvlText w:val="•"/>
      <w:lvlJc w:val="left"/>
      <w:pPr>
        <w:ind w:left="7594" w:hanging="566"/>
      </w:pPr>
      <w:rPr>
        <w:rFonts w:hint="default"/>
      </w:rPr>
    </w:lvl>
  </w:abstractNum>
  <w:abstractNum w:abstractNumId="7">
    <w:nsid w:val="6C79334D"/>
    <w:multiLevelType w:val="hybridMultilevel"/>
    <w:tmpl w:val="43F21654"/>
    <w:lvl w:ilvl="0" w:tplc="E7BA6508">
      <w:start w:val="1"/>
      <w:numFmt w:val="decimal"/>
      <w:lvlText w:val="%1)"/>
      <w:lvlJc w:val="left"/>
      <w:pPr>
        <w:ind w:left="10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64" w:hanging="360"/>
      </w:pPr>
    </w:lvl>
    <w:lvl w:ilvl="2" w:tplc="0415001B">
      <w:start w:val="1"/>
      <w:numFmt w:val="lowerRoman"/>
      <w:lvlText w:val="%3."/>
      <w:lvlJc w:val="right"/>
      <w:pPr>
        <w:ind w:left="2484" w:hanging="180"/>
      </w:pPr>
    </w:lvl>
    <w:lvl w:ilvl="3" w:tplc="0415000F">
      <w:start w:val="1"/>
      <w:numFmt w:val="decimal"/>
      <w:lvlText w:val="%4."/>
      <w:lvlJc w:val="left"/>
      <w:pPr>
        <w:ind w:left="3204" w:hanging="360"/>
      </w:pPr>
    </w:lvl>
    <w:lvl w:ilvl="4" w:tplc="04150019">
      <w:start w:val="1"/>
      <w:numFmt w:val="lowerLetter"/>
      <w:lvlText w:val="%5."/>
      <w:lvlJc w:val="left"/>
      <w:pPr>
        <w:ind w:left="3924" w:hanging="360"/>
      </w:pPr>
    </w:lvl>
    <w:lvl w:ilvl="5" w:tplc="0415001B">
      <w:start w:val="1"/>
      <w:numFmt w:val="lowerRoman"/>
      <w:lvlText w:val="%6."/>
      <w:lvlJc w:val="right"/>
      <w:pPr>
        <w:ind w:left="4644" w:hanging="180"/>
      </w:pPr>
    </w:lvl>
    <w:lvl w:ilvl="6" w:tplc="0415000F">
      <w:start w:val="1"/>
      <w:numFmt w:val="decimal"/>
      <w:lvlText w:val="%7."/>
      <w:lvlJc w:val="left"/>
      <w:pPr>
        <w:ind w:left="5364" w:hanging="360"/>
      </w:pPr>
    </w:lvl>
    <w:lvl w:ilvl="7" w:tplc="04150019">
      <w:start w:val="1"/>
      <w:numFmt w:val="lowerLetter"/>
      <w:lvlText w:val="%8."/>
      <w:lvlJc w:val="left"/>
      <w:pPr>
        <w:ind w:left="6084" w:hanging="360"/>
      </w:pPr>
    </w:lvl>
    <w:lvl w:ilvl="8" w:tplc="0415001B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75FE5290"/>
    <w:multiLevelType w:val="multilevel"/>
    <w:tmpl w:val="D248C808"/>
    <w:lvl w:ilvl="0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4" w:hanging="360"/>
      </w:pPr>
    </w:lvl>
    <w:lvl w:ilvl="2">
      <w:start w:val="1"/>
      <w:numFmt w:val="lowerRoman"/>
      <w:lvlText w:val="%3."/>
      <w:lvlJc w:val="right"/>
      <w:pPr>
        <w:ind w:left="2484" w:hanging="180"/>
      </w:pPr>
    </w:lvl>
    <w:lvl w:ilvl="3">
      <w:start w:val="1"/>
      <w:numFmt w:val="decimal"/>
      <w:lvlText w:val="%4."/>
      <w:lvlJc w:val="left"/>
      <w:pPr>
        <w:ind w:left="3204" w:hanging="360"/>
      </w:pPr>
    </w:lvl>
    <w:lvl w:ilvl="4">
      <w:start w:val="1"/>
      <w:numFmt w:val="lowerLetter"/>
      <w:lvlText w:val="%5."/>
      <w:lvlJc w:val="left"/>
      <w:pPr>
        <w:ind w:left="3924" w:hanging="360"/>
      </w:pPr>
    </w:lvl>
    <w:lvl w:ilvl="5">
      <w:start w:val="1"/>
      <w:numFmt w:val="lowerRoman"/>
      <w:lvlText w:val="%6."/>
      <w:lvlJc w:val="right"/>
      <w:pPr>
        <w:ind w:left="4644" w:hanging="180"/>
      </w:pPr>
    </w:lvl>
    <w:lvl w:ilvl="6">
      <w:start w:val="1"/>
      <w:numFmt w:val="decimal"/>
      <w:lvlText w:val="%7."/>
      <w:lvlJc w:val="left"/>
      <w:pPr>
        <w:ind w:left="5364" w:hanging="360"/>
      </w:pPr>
    </w:lvl>
    <w:lvl w:ilvl="7">
      <w:start w:val="1"/>
      <w:numFmt w:val="lowerLetter"/>
      <w:lvlText w:val="%8."/>
      <w:lvlJc w:val="left"/>
      <w:pPr>
        <w:ind w:left="6084" w:hanging="360"/>
      </w:pPr>
    </w:lvl>
    <w:lvl w:ilvl="8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7F937D7E"/>
    <w:multiLevelType w:val="multilevel"/>
    <w:tmpl w:val="397A6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C6D"/>
    <w:rsid w:val="00021C6D"/>
    <w:rsid w:val="00096FB9"/>
    <w:rsid w:val="000C1DFF"/>
    <w:rsid w:val="001337F1"/>
    <w:rsid w:val="00150E33"/>
    <w:rsid w:val="00241057"/>
    <w:rsid w:val="002D31E2"/>
    <w:rsid w:val="00384CAA"/>
    <w:rsid w:val="003F2283"/>
    <w:rsid w:val="003F7A0F"/>
    <w:rsid w:val="004042A3"/>
    <w:rsid w:val="00424E57"/>
    <w:rsid w:val="004E3904"/>
    <w:rsid w:val="005422C7"/>
    <w:rsid w:val="00543343"/>
    <w:rsid w:val="00596422"/>
    <w:rsid w:val="005A1A76"/>
    <w:rsid w:val="005E3BEA"/>
    <w:rsid w:val="00602028"/>
    <w:rsid w:val="00604673"/>
    <w:rsid w:val="006559DF"/>
    <w:rsid w:val="006825F2"/>
    <w:rsid w:val="0070386B"/>
    <w:rsid w:val="0070736D"/>
    <w:rsid w:val="00716AA7"/>
    <w:rsid w:val="007A5BC2"/>
    <w:rsid w:val="00802789"/>
    <w:rsid w:val="0087331E"/>
    <w:rsid w:val="009004A9"/>
    <w:rsid w:val="00906A6F"/>
    <w:rsid w:val="009629D6"/>
    <w:rsid w:val="009E4F52"/>
    <w:rsid w:val="00A95906"/>
    <w:rsid w:val="00AE7CBF"/>
    <w:rsid w:val="00B37E44"/>
    <w:rsid w:val="00B45492"/>
    <w:rsid w:val="00B63043"/>
    <w:rsid w:val="00BD4721"/>
    <w:rsid w:val="00BE0BBD"/>
    <w:rsid w:val="00C20E3B"/>
    <w:rsid w:val="00C33BDE"/>
    <w:rsid w:val="00C75B44"/>
    <w:rsid w:val="00C7799D"/>
    <w:rsid w:val="00DD3AAA"/>
    <w:rsid w:val="00E36C88"/>
    <w:rsid w:val="00E515B6"/>
    <w:rsid w:val="00EC07CE"/>
    <w:rsid w:val="00EC4A9B"/>
    <w:rsid w:val="00ED4B9F"/>
    <w:rsid w:val="00F0379E"/>
    <w:rsid w:val="00F03930"/>
    <w:rsid w:val="00FE3635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6D"/>
    <w:pPr>
      <w:widowControl w:val="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3904"/>
    <w:pPr>
      <w:keepNext/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904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table" w:customStyle="1" w:styleId="TableNormal1">
    <w:name w:val="Table Normal1"/>
    <w:uiPriority w:val="99"/>
    <w:semiHidden/>
    <w:rsid w:val="00021C6D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1C6D"/>
    <w:pPr>
      <w:spacing w:before="120"/>
      <w:ind w:left="684" w:hanging="566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1C6D"/>
    <w:rPr>
      <w:rFonts w:ascii="Calibri" w:hAnsi="Calibri" w:cs="Calibri"/>
    </w:rPr>
  </w:style>
  <w:style w:type="paragraph" w:styleId="ListParagraph">
    <w:name w:val="List Paragraph"/>
    <w:aliases w:val="Akapit z listą1,L1,Numerowanie,Akapit z listą5,T_SZ_List Paragraph,normalny tekst,Kolorowa lista — akcent 11,Akapit z listą BS,CW_Lista,Colorful List - Accent 11,Akapit z listą4,Średnia siatka 1 — akcent 21,sw tekst,Obiekt"/>
    <w:basedOn w:val="Normal"/>
    <w:link w:val="ListParagraphChar"/>
    <w:uiPriority w:val="99"/>
    <w:qFormat/>
    <w:rsid w:val="00021C6D"/>
  </w:style>
  <w:style w:type="paragraph" w:customStyle="1" w:styleId="TableParagraph">
    <w:name w:val="Table Paragraph"/>
    <w:basedOn w:val="Normal"/>
    <w:uiPriority w:val="99"/>
    <w:rsid w:val="00021C6D"/>
  </w:style>
  <w:style w:type="character" w:styleId="CommentReference">
    <w:name w:val="annotation reference"/>
    <w:basedOn w:val="DefaultParagraphFont"/>
    <w:uiPriority w:val="99"/>
    <w:semiHidden/>
    <w:rsid w:val="00021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21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1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C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2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1C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E3904"/>
    <w:pPr>
      <w:widowControl/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3904"/>
    <w:rPr>
      <w:rFonts w:ascii="Courier New" w:eastAsia="MS Mincho" w:hAnsi="Courier New" w:cs="Courier New"/>
      <w:kern w:val="3"/>
      <w:lang w:val="pl-PL" w:eastAsia="pl-PL"/>
    </w:rPr>
  </w:style>
  <w:style w:type="paragraph" w:customStyle="1" w:styleId="western">
    <w:name w:val="western"/>
    <w:basedOn w:val="Normal"/>
    <w:uiPriority w:val="99"/>
    <w:rsid w:val="004E3904"/>
    <w:pPr>
      <w:widowControl/>
      <w:suppressAutoHyphens/>
      <w:autoSpaceDN w:val="0"/>
      <w:spacing w:before="100" w:after="119"/>
      <w:textAlignment w:val="baseline"/>
    </w:pPr>
    <w:rPr>
      <w:rFonts w:ascii="Times New Roman" w:eastAsia="MS Mincho" w:hAnsi="Times New Roman" w:cs="Times New Roman"/>
      <w:color w:val="000000"/>
      <w:kern w:val="3"/>
      <w:sz w:val="16"/>
      <w:szCs w:val="16"/>
      <w:u w:val="single"/>
      <w:lang w:eastAsia="pl-PL"/>
    </w:rPr>
  </w:style>
  <w:style w:type="character" w:customStyle="1" w:styleId="ListParagraphChar">
    <w:name w:val="List Paragraph Char"/>
    <w:aliases w:val="Akapit z listą1 Char,L1 Char,Numerowanie Char,Akapit z listą5 Char,T_SZ_List Paragraph Char,normalny tekst Char,Kolorowa lista — akcent 11 Char,Akapit z listą BS Char,CW_Lista Char,Colorful List - Accent 11 Char,Akapit z listą4 Char"/>
    <w:link w:val="ListParagraph"/>
    <w:uiPriority w:val="99"/>
    <w:locked/>
    <w:rsid w:val="004E3904"/>
    <w:rPr>
      <w:rFonts w:ascii="Calibri" w:hAnsi="Calibri" w:cs="Calibri"/>
      <w:sz w:val="22"/>
      <w:szCs w:val="22"/>
      <w:lang w:val="pl-PL" w:eastAsia="en-US"/>
    </w:rPr>
  </w:style>
  <w:style w:type="character" w:styleId="IntenseEmphasis">
    <w:name w:val="Intense Emphasis"/>
    <w:basedOn w:val="DefaultParagraphFont"/>
    <w:uiPriority w:val="99"/>
    <w:qFormat/>
    <w:rsid w:val="005E3BEA"/>
    <w:rPr>
      <w:b/>
      <w:bCs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969</Words>
  <Characters>5816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Admin</dc:creator>
  <cp:keywords/>
  <dc:description/>
  <cp:lastModifiedBy>USER</cp:lastModifiedBy>
  <cp:revision>4</cp:revision>
  <cp:lastPrinted>2022-04-15T06:33:00Z</cp:lastPrinted>
  <dcterms:created xsi:type="dcterms:W3CDTF">2022-07-05T06:56:00Z</dcterms:created>
  <dcterms:modified xsi:type="dcterms:W3CDTF">2022-07-05T10:22:00Z</dcterms:modified>
</cp:coreProperties>
</file>