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9B" w:rsidRPr="00C3186C" w:rsidRDefault="000E6C9B" w:rsidP="00C3186C">
      <w:pPr>
        <w:pStyle w:val="Subtitle"/>
        <w:rPr>
          <w:rFonts w:ascii="Times New Roman" w:hAnsi="Times New Roman" w:cs="Times New Roman"/>
          <w:b/>
          <w:bCs/>
        </w:rPr>
      </w:pPr>
      <w:r w:rsidRPr="00C3186C">
        <w:rPr>
          <w:rFonts w:ascii="Times New Roman" w:hAnsi="Times New Roman" w:cs="Times New Roman"/>
          <w:b/>
          <w:bCs/>
        </w:rPr>
        <w:t>Załącznik Nr 2 do SWZ</w:t>
      </w:r>
    </w:p>
    <w:p w:rsidR="000E6C9B" w:rsidRPr="00C3186C" w:rsidRDefault="000E6C9B" w:rsidP="00C3186C">
      <w:pPr>
        <w:pStyle w:val="BodyText"/>
        <w:pBdr>
          <w:bottom w:val="single" w:sz="4" w:space="1" w:color="000000"/>
        </w:pBdr>
        <w:jc w:val="center"/>
        <w:rPr>
          <w:rFonts w:ascii="Times New Roman" w:hAnsi="Times New Roman" w:cs="Times New Roman"/>
        </w:rPr>
      </w:pPr>
      <w:r w:rsidRPr="00C3186C">
        <w:rPr>
          <w:rFonts w:ascii="Times New Roman" w:hAnsi="Times New Roman" w:cs="Times New Roman"/>
          <w:b/>
          <w:bCs/>
          <w:sz w:val="28"/>
          <w:szCs w:val="28"/>
        </w:rPr>
        <w:t>Oświadczenie Wykonawcy</w:t>
      </w:r>
      <w:r w:rsidRPr="00C3186C">
        <w:rPr>
          <w:rFonts w:ascii="Times New Roman" w:hAnsi="Times New Roman" w:cs="Times New Roman"/>
        </w:rPr>
        <w:t xml:space="preserve"> </w:t>
      </w:r>
    </w:p>
    <w:p w:rsidR="000E6C9B" w:rsidRPr="00C3186C" w:rsidRDefault="000E6C9B" w:rsidP="007B4B39">
      <w:pPr>
        <w:pStyle w:val="western"/>
        <w:spacing w:before="0" w:after="120"/>
        <w:jc w:val="center"/>
        <w:rPr>
          <w:b/>
          <w:bCs/>
          <w:sz w:val="28"/>
          <w:szCs w:val="28"/>
        </w:rPr>
      </w:pPr>
    </w:p>
    <w:p w:rsidR="000E6C9B" w:rsidRPr="006F0D8B" w:rsidRDefault="000E6C9B" w:rsidP="007B4B39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składane na podstawie art. 125 ust. 1 ustawy z dnia 11 września 2019 r. Prawo zamówień publicznych (Dz. U. z 20</w:t>
      </w:r>
      <w:r>
        <w:rPr>
          <w:b/>
          <w:bCs/>
          <w:sz w:val="24"/>
          <w:szCs w:val="24"/>
          <w:u w:val="none"/>
        </w:rPr>
        <w:t>21</w:t>
      </w:r>
      <w:r w:rsidRPr="006F0D8B">
        <w:rPr>
          <w:b/>
          <w:bCs/>
          <w:sz w:val="24"/>
          <w:szCs w:val="24"/>
          <w:u w:val="none"/>
        </w:rPr>
        <w:t xml:space="preserve"> r. poz. </w:t>
      </w:r>
      <w:r>
        <w:rPr>
          <w:b/>
          <w:bCs/>
          <w:sz w:val="24"/>
          <w:szCs w:val="24"/>
          <w:u w:val="none"/>
        </w:rPr>
        <w:t>1129 z późn. zm.</w:t>
      </w:r>
      <w:r w:rsidRPr="006F0D8B">
        <w:rPr>
          <w:b/>
          <w:bCs/>
          <w:sz w:val="24"/>
          <w:szCs w:val="24"/>
          <w:u w:val="none"/>
        </w:rPr>
        <w:t xml:space="preserve">) – dalej zwana Pzp </w:t>
      </w:r>
    </w:p>
    <w:p w:rsidR="000E6C9B" w:rsidRPr="006F0D8B" w:rsidRDefault="000E6C9B" w:rsidP="007B4B39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potwierdzające, że Wykonawca nie podlega wykluczeniu oraz, że spełnia warunki udziału w postępowaniu</w:t>
      </w:r>
    </w:p>
    <w:p w:rsidR="000E6C9B" w:rsidRPr="006F0D8B" w:rsidRDefault="000E6C9B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6F0D8B">
        <w:rPr>
          <w:b/>
          <w:bCs/>
          <w:sz w:val="24"/>
          <w:szCs w:val="24"/>
        </w:rPr>
        <w:t>ZAMAWIAJĄCY:</w:t>
      </w:r>
    </w:p>
    <w:p w:rsidR="000E6C9B" w:rsidRPr="006F0D8B" w:rsidRDefault="000E6C9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Gmina Orla</w:t>
      </w:r>
    </w:p>
    <w:p w:rsidR="000E6C9B" w:rsidRPr="006F0D8B" w:rsidRDefault="000E6C9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ul. Mickiewicza 5</w:t>
      </w:r>
    </w:p>
    <w:p w:rsidR="000E6C9B" w:rsidRPr="006F0D8B" w:rsidRDefault="000E6C9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17-106 Orla</w:t>
      </w:r>
    </w:p>
    <w:p w:rsidR="000E6C9B" w:rsidRPr="006F0D8B" w:rsidRDefault="000E6C9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NIP: 5432154250</w:t>
      </w:r>
      <w:bookmarkStart w:id="0" w:name="_GoBack"/>
      <w:bookmarkEnd w:id="0"/>
    </w:p>
    <w:p w:rsidR="000E6C9B" w:rsidRPr="006F0D8B" w:rsidRDefault="000E6C9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REGON: 050659600</w:t>
      </w:r>
    </w:p>
    <w:p w:rsidR="000E6C9B" w:rsidRPr="006F0D8B" w:rsidRDefault="000E6C9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0E6C9B" w:rsidRPr="006F0D8B" w:rsidRDefault="000E6C9B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6F0D8B">
        <w:rPr>
          <w:b/>
          <w:bCs/>
          <w:sz w:val="24"/>
          <w:szCs w:val="24"/>
        </w:rPr>
        <w:t>WYKONAWCA:</w:t>
      </w:r>
    </w:p>
    <w:p w:rsidR="000E6C9B" w:rsidRPr="006F0D8B" w:rsidRDefault="000E6C9B" w:rsidP="007B4B39">
      <w:pPr>
        <w:pStyle w:val="western"/>
        <w:spacing w:before="0" w:after="0"/>
        <w:rPr>
          <w:b/>
          <w:bCs/>
          <w:sz w:val="24"/>
          <w:szCs w:val="24"/>
        </w:rPr>
      </w:pPr>
    </w:p>
    <w:p w:rsidR="000E6C9B" w:rsidRPr="006F0D8B" w:rsidRDefault="000E6C9B" w:rsidP="006E12A3">
      <w:pPr>
        <w:pStyle w:val="western"/>
        <w:spacing w:before="0" w:after="120"/>
        <w:rPr>
          <w:sz w:val="24"/>
          <w:szCs w:val="24"/>
          <w:u w:val="none"/>
        </w:rPr>
      </w:pPr>
      <w:r w:rsidRPr="006F0D8B">
        <w:rPr>
          <w:sz w:val="24"/>
          <w:szCs w:val="24"/>
          <w:u w:val="none"/>
        </w:rPr>
        <w:t>I. Niniejsza oferta przetargowa została złożona przez: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0E6C9B" w:rsidRPr="006F0D8B">
        <w:trPr>
          <w:trHeight w:val="534"/>
        </w:trPr>
        <w:tc>
          <w:tcPr>
            <w:tcW w:w="3348" w:type="dxa"/>
            <w:vAlign w:val="center"/>
          </w:tcPr>
          <w:p w:rsidR="000E6C9B" w:rsidRPr="006F0D8B" w:rsidRDefault="000E6C9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0E6C9B" w:rsidRPr="006F0D8B" w:rsidRDefault="000E6C9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0E6C9B" w:rsidRPr="006F0D8B" w:rsidRDefault="000E6C9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0E6C9B" w:rsidRPr="006F0D8B" w:rsidRDefault="000E6C9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0E6C9B" w:rsidRPr="006F0D8B">
        <w:trPr>
          <w:trHeight w:val="878"/>
        </w:trPr>
        <w:tc>
          <w:tcPr>
            <w:tcW w:w="3348" w:type="dxa"/>
          </w:tcPr>
          <w:p w:rsidR="000E6C9B" w:rsidRPr="006F0D8B" w:rsidRDefault="000E6C9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0E6C9B" w:rsidRPr="006F0D8B" w:rsidRDefault="000E6C9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0E6C9B" w:rsidRPr="006F0D8B" w:rsidRDefault="000E6C9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0E6C9B" w:rsidRPr="006F0D8B" w:rsidRDefault="000E6C9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0E6C9B" w:rsidRPr="006F0D8B" w:rsidRDefault="000E6C9B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0E6C9B" w:rsidRPr="00057E7B" w:rsidRDefault="000E6C9B" w:rsidP="00057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7B">
        <w:rPr>
          <w:rFonts w:ascii="Times New Roman" w:hAnsi="Times New Roman" w:cs="Times New Roman"/>
          <w:sz w:val="24"/>
          <w:szCs w:val="24"/>
        </w:rPr>
        <w:t>W odpowiedzi na ogłoszenie o zamówieniu publicznym prowadzonym na podstawie art. 275 pkt 1 ustawy Pzp, pn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 w:rsidRPr="00057E7B">
        <w:rPr>
          <w:rStyle w:val="IntenseEmphasis"/>
          <w:sz w:val="24"/>
          <w:szCs w:val="24"/>
        </w:rPr>
        <w:t xml:space="preserve">„Zakup z dostawą emulsji asfaltowej C69B3PU w ilości </w:t>
      </w:r>
      <w:r>
        <w:rPr>
          <w:rStyle w:val="IntenseEmphasis"/>
          <w:sz w:val="24"/>
          <w:szCs w:val="24"/>
        </w:rPr>
        <w:t xml:space="preserve">                           do </w:t>
      </w:r>
      <w:r w:rsidRPr="00057E7B">
        <w:rPr>
          <w:rStyle w:val="IntenseEmphasis"/>
          <w:sz w:val="24"/>
          <w:szCs w:val="24"/>
        </w:rPr>
        <w:t>51,50 Mg”</w:t>
      </w:r>
    </w:p>
    <w:p w:rsidR="000E6C9B" w:rsidRPr="00C3186C" w:rsidRDefault="000E6C9B" w:rsidP="005B7C76">
      <w:pPr>
        <w:pStyle w:val="ListParagraph"/>
        <w:spacing w:line="360" w:lineRule="auto"/>
        <w:ind w:left="141" w:hanging="11"/>
        <w:jc w:val="both"/>
        <w:rPr>
          <w:b/>
          <w:bCs/>
        </w:rPr>
      </w:pPr>
    </w:p>
    <w:p w:rsidR="000E6C9B" w:rsidRDefault="000E6C9B" w:rsidP="00F21047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  <w:r w:rsidRPr="006F0D8B">
        <w:rPr>
          <w:rFonts w:ascii="Times New Roman" w:hAnsi="Times New Roman" w:cs="Times New Roman"/>
          <w:b/>
          <w:bCs/>
        </w:rPr>
        <w:t>O Ś W I A D C Z E N I E   W Y K O N A W C Y</w:t>
      </w:r>
    </w:p>
    <w:p w:rsidR="000E6C9B" w:rsidRPr="006F0D8B" w:rsidRDefault="000E6C9B" w:rsidP="00F21047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0E6C9B" w:rsidRPr="006F0D8B" w:rsidRDefault="000E6C9B" w:rsidP="00F21047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iCs/>
        </w:rPr>
      </w:pPr>
      <w:r w:rsidRPr="006F0D8B">
        <w:rPr>
          <w:rFonts w:ascii="Times New Roman" w:hAnsi="Times New Roman" w:cs="Times New Roman"/>
          <w:i/>
          <w:iCs/>
        </w:rPr>
        <w:t xml:space="preserve">składane na podstawie art. 125 ust. 1 </w:t>
      </w:r>
      <w:r>
        <w:rPr>
          <w:rFonts w:ascii="Times New Roman" w:hAnsi="Times New Roman" w:cs="Times New Roman"/>
          <w:i/>
          <w:iCs/>
        </w:rPr>
        <w:t>Pzp</w:t>
      </w:r>
    </w:p>
    <w:p w:rsidR="000E6C9B" w:rsidRDefault="000E6C9B" w:rsidP="006717B5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8B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C9B" w:rsidRDefault="000E6C9B" w:rsidP="006717B5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pkt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6F0D8B">
        <w:rPr>
          <w:rFonts w:ascii="Times New Roman" w:hAnsi="Times New Roman" w:cs="Times New Roman"/>
          <w:sz w:val="24"/>
          <w:szCs w:val="24"/>
        </w:rPr>
        <w:t xml:space="preserve">4, 5, 7 </w:t>
      </w:r>
      <w:r>
        <w:rPr>
          <w:rFonts w:ascii="Times New Roman" w:hAnsi="Times New Roman" w:cs="Times New Roman"/>
          <w:sz w:val="24"/>
          <w:szCs w:val="24"/>
        </w:rPr>
        <w:t>Pzp.</w:t>
      </w:r>
    </w:p>
    <w:p w:rsidR="000E6C9B" w:rsidRPr="006717B5" w:rsidRDefault="000E6C9B" w:rsidP="006717B5">
      <w:pPr>
        <w:numPr>
          <w:ilvl w:val="0"/>
          <w:numId w:val="14"/>
        </w:numPr>
        <w:tabs>
          <w:tab w:val="clear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>OŚWIADCZAM</w:t>
      </w:r>
      <w:r w:rsidRPr="006717B5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Pzp </w:t>
      </w:r>
      <w:r w:rsidRPr="006717B5"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 wymienion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ych w art. 108 ust. 1 pkt 1, 2, </w:t>
      </w:r>
      <w:r w:rsidRPr="006717B5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 6</w:t>
      </w:r>
      <w:r w:rsidRPr="006717B5">
        <w:rPr>
          <w:rFonts w:ascii="Times New Roman" w:hAnsi="Times New Roman" w:cs="Times New Roman"/>
          <w:i/>
          <w:iCs/>
          <w:sz w:val="24"/>
          <w:szCs w:val="24"/>
        </w:rPr>
        <w:t xml:space="preserve"> lub art. 109 ust. 1 pkt </w:t>
      </w:r>
      <w:r>
        <w:rPr>
          <w:rFonts w:ascii="Times New Roman" w:hAnsi="Times New Roman" w:cs="Times New Roman"/>
          <w:i/>
          <w:iCs/>
          <w:sz w:val="24"/>
          <w:szCs w:val="24"/>
        </w:rPr>
        <w:t>2-10</w:t>
      </w:r>
      <w:r w:rsidRPr="006717B5">
        <w:rPr>
          <w:rFonts w:ascii="Times New Roman" w:hAnsi="Times New Roman" w:cs="Times New Roman"/>
          <w:i/>
          <w:iCs/>
          <w:sz w:val="24"/>
          <w:szCs w:val="24"/>
        </w:rPr>
        <w:t xml:space="preserve"> ustawy Pzp).</w:t>
      </w:r>
      <w:r w:rsidRPr="006717B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 …………………………………………………………………………………………..…..………………………………………………………………………………………………</w:t>
      </w:r>
    </w:p>
    <w:p w:rsidR="000E6C9B" w:rsidRPr="00627577" w:rsidRDefault="000E6C9B" w:rsidP="006717B5">
      <w:pPr>
        <w:numPr>
          <w:ilvl w:val="0"/>
          <w:numId w:val="14"/>
        </w:numPr>
        <w:tabs>
          <w:tab w:val="clear" w:pos="720"/>
        </w:tabs>
        <w:spacing w:line="360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r w:rsidRPr="006717B5">
        <w:rPr>
          <w:rFonts w:ascii="Times New Roman" w:hAnsi="Times New Roman" w:cs="Times New Roman"/>
          <w:sz w:val="24"/>
          <w:szCs w:val="24"/>
        </w:rPr>
        <w:t xml:space="preserve"> nie zachodzą w stosunku do mnie przesłanki wykluczenia z postępowania na podstawie art. </w:t>
      </w:r>
      <w:r w:rsidRPr="006717B5">
        <w:rPr>
          <w:rFonts w:ascii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6717B5">
        <w:rPr>
          <w:rFonts w:ascii="Times New Roman" w:hAnsi="Times New Roman" w:cs="Times New Roman"/>
          <w:sz w:val="24"/>
          <w:szCs w:val="24"/>
        </w:rPr>
        <w:t xml:space="preserve">z dnia 13 kwietnia </w:t>
      </w:r>
      <w:r w:rsidRPr="00627577">
        <w:rPr>
          <w:rFonts w:ascii="Times New Roman" w:hAnsi="Times New Roman" w:cs="Times New Roman"/>
          <w:sz w:val="24"/>
          <w:szCs w:val="24"/>
        </w:rPr>
        <w:t>2022 r.</w:t>
      </w:r>
      <w:r w:rsidRPr="006275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7577">
        <w:rPr>
          <w:rFonts w:ascii="Times New Roman" w:hAnsi="Times New Roman" w:cs="Times New Roman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 xml:space="preserve"> (Dz. U. poz. 835).</w:t>
      </w:r>
    </w:p>
    <w:p w:rsidR="000E6C9B" w:rsidRPr="006717B5" w:rsidRDefault="000E6C9B" w:rsidP="006717B5">
      <w:pPr>
        <w:numPr>
          <w:ilvl w:val="0"/>
          <w:numId w:val="14"/>
        </w:numPr>
        <w:tabs>
          <w:tab w:val="clear" w:pos="720"/>
        </w:tabs>
        <w:spacing w:line="360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17B5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Specyfikacji Warunków Zamówienia.</w:t>
      </w:r>
    </w:p>
    <w:p w:rsidR="000E6C9B" w:rsidRPr="006F0D8B" w:rsidRDefault="000E6C9B" w:rsidP="00F0258E">
      <w:pPr>
        <w:pStyle w:val="msonormalcxspdrugi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F0D8B">
        <w:rPr>
          <w:rFonts w:ascii="Times New Roman" w:hAnsi="Times New Roman" w:cs="Times New Roman"/>
          <w:b/>
          <w:bCs/>
        </w:rPr>
        <w:t>Informacja w związku z poleganiem na zasobach innych podmiotów</w:t>
      </w:r>
    </w:p>
    <w:p w:rsidR="000E6C9B" w:rsidRPr="006F0D8B" w:rsidRDefault="000E6C9B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 celu wykazania spełniania warunków udziału w postępowaniu, określonych prz</w:t>
      </w:r>
      <w:r>
        <w:rPr>
          <w:rFonts w:ascii="Times New Roman" w:hAnsi="Times New Roman" w:cs="Times New Roman"/>
        </w:rPr>
        <w:t>ez zamawiającego w rozdziale VI</w:t>
      </w:r>
      <w:r w:rsidRPr="006F0D8B">
        <w:rPr>
          <w:rFonts w:ascii="Times New Roman" w:hAnsi="Times New Roman" w:cs="Times New Roman"/>
        </w:rPr>
        <w:t xml:space="preserve"> SWZ polegam na zasobach następującego/ych podmiotu/ów:</w:t>
      </w:r>
    </w:p>
    <w:p w:rsidR="000E6C9B" w:rsidRPr="006F0D8B" w:rsidRDefault="000E6C9B" w:rsidP="00F21047">
      <w:pPr>
        <w:pStyle w:val="msonormalcxspdrugie"/>
        <w:tabs>
          <w:tab w:val="right" w:leader="underscore" w:pos="9072"/>
        </w:tabs>
        <w:spacing w:line="276" w:lineRule="auto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0E6C9B" w:rsidRPr="006F0D8B" w:rsidRDefault="000E6C9B" w:rsidP="00F21047">
      <w:pPr>
        <w:pStyle w:val="msonormalcxspdrugie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6F0D8B"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0E6C9B" w:rsidRPr="006F0D8B" w:rsidRDefault="000E6C9B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</w:p>
    <w:p w:rsidR="000E6C9B" w:rsidRPr="006F0D8B" w:rsidRDefault="000E6C9B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E6C9B" w:rsidRPr="006F0D8B" w:rsidRDefault="000E6C9B" w:rsidP="00F21047">
      <w:pPr>
        <w:pStyle w:val="msonormalcxspdrugie"/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wypełniłem obowiązki informacyjne przewidziane w art. 13 lub 14 RODO</w:t>
      </w:r>
      <w:r w:rsidRPr="006F0D8B">
        <w:rPr>
          <w:rFonts w:ascii="Times New Roman" w:hAnsi="Times New Roman" w:cs="Times New Roman"/>
          <w:vertAlign w:val="superscript"/>
        </w:rPr>
        <w:t xml:space="preserve"> </w:t>
      </w:r>
      <w:r w:rsidRPr="006F0D8B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postępowaniu.</w:t>
      </w:r>
    </w:p>
    <w:p w:rsidR="000E6C9B" w:rsidRPr="006F0D8B" w:rsidRDefault="000E6C9B" w:rsidP="00F21047">
      <w:pPr>
        <w:pStyle w:val="msonormalcxspdrugie"/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="Times New Roman" w:hAnsi="Times New Roman" w:cs="Times New Roman"/>
          <w:i/>
          <w:iCs/>
        </w:rPr>
      </w:pPr>
    </w:p>
    <w:p w:rsidR="000E6C9B" w:rsidRPr="006F0D8B" w:rsidRDefault="000E6C9B" w:rsidP="00F21047">
      <w:pPr>
        <w:shd w:val="clear" w:color="auto" w:fill="FFFFFF"/>
        <w:tabs>
          <w:tab w:val="left" w:pos="90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D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</w:t>
      </w:r>
    </w:p>
    <w:p w:rsidR="000E6C9B" w:rsidRPr="006F0D8B" w:rsidRDefault="000E6C9B" w:rsidP="00F21047">
      <w:pPr>
        <w:shd w:val="clear" w:color="auto" w:fill="FFFFFF"/>
        <w:tabs>
          <w:tab w:val="left" w:pos="90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F0D8B">
        <w:rPr>
          <w:rFonts w:ascii="Times New Roman" w:hAnsi="Times New Roman" w:cs="Times New Roman"/>
          <w:b/>
          <w:bCs/>
          <w:sz w:val="24"/>
          <w:szCs w:val="24"/>
        </w:rPr>
        <w:t xml:space="preserve">           miejscowość i data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podpis i pieczęć </w:t>
      </w:r>
    </w:p>
    <w:p w:rsidR="000E6C9B" w:rsidRPr="006F0D8B" w:rsidRDefault="000E6C9B" w:rsidP="00F21047">
      <w:pPr>
        <w:pStyle w:val="ListParagraph"/>
        <w:spacing w:line="360" w:lineRule="auto"/>
        <w:ind w:left="141" w:hanging="11"/>
        <w:jc w:val="center"/>
      </w:pPr>
    </w:p>
    <w:sectPr w:rsidR="000E6C9B" w:rsidRPr="006F0D8B" w:rsidSect="00F21047">
      <w:headerReference w:type="default" r:id="rId7"/>
      <w:footerReference w:type="default" r:id="rId8"/>
      <w:pgSz w:w="11906" w:h="16838"/>
      <w:pgMar w:top="362" w:right="1418" w:bottom="18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C9B" w:rsidRDefault="000E6C9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6C9B" w:rsidRDefault="000E6C9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9B" w:rsidRDefault="000E6C9B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E6C9B" w:rsidRDefault="000E6C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C9B" w:rsidRDefault="000E6C9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6C9B" w:rsidRDefault="000E6C9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9B" w:rsidRDefault="000E6C9B">
    <w:pPr>
      <w:pStyle w:val="Header"/>
      <w:tabs>
        <w:tab w:val="clear" w:pos="4536"/>
        <w:tab w:val="clear" w:pos="9072"/>
        <w:tab w:val="center" w:pos="4535"/>
      </w:tabs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0F27008"/>
    <w:multiLevelType w:val="hybridMultilevel"/>
    <w:tmpl w:val="A57AB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4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57E7B"/>
    <w:rsid w:val="000748CF"/>
    <w:rsid w:val="000D5BFC"/>
    <w:rsid w:val="000E14DE"/>
    <w:rsid w:val="000E2686"/>
    <w:rsid w:val="000E6C9B"/>
    <w:rsid w:val="000F30F8"/>
    <w:rsid w:val="0010339E"/>
    <w:rsid w:val="001403C3"/>
    <w:rsid w:val="00151518"/>
    <w:rsid w:val="001661D6"/>
    <w:rsid w:val="00196D2A"/>
    <w:rsid w:val="001B25D7"/>
    <w:rsid w:val="001C2B9A"/>
    <w:rsid w:val="001D190E"/>
    <w:rsid w:val="00224C4E"/>
    <w:rsid w:val="00226AF9"/>
    <w:rsid w:val="002678D6"/>
    <w:rsid w:val="002A0D7B"/>
    <w:rsid w:val="002A3748"/>
    <w:rsid w:val="002A596A"/>
    <w:rsid w:val="002D4F9E"/>
    <w:rsid w:val="002D71F6"/>
    <w:rsid w:val="002E7660"/>
    <w:rsid w:val="002F3351"/>
    <w:rsid w:val="00301D75"/>
    <w:rsid w:val="00353154"/>
    <w:rsid w:val="003D159A"/>
    <w:rsid w:val="003D59C8"/>
    <w:rsid w:val="003E6639"/>
    <w:rsid w:val="00470476"/>
    <w:rsid w:val="00511259"/>
    <w:rsid w:val="005272CB"/>
    <w:rsid w:val="0053165B"/>
    <w:rsid w:val="00547711"/>
    <w:rsid w:val="005734D8"/>
    <w:rsid w:val="00585EE9"/>
    <w:rsid w:val="00594E56"/>
    <w:rsid w:val="005A3A0C"/>
    <w:rsid w:val="005B7C76"/>
    <w:rsid w:val="005C0088"/>
    <w:rsid w:val="005C2EED"/>
    <w:rsid w:val="005D4A13"/>
    <w:rsid w:val="005E17F9"/>
    <w:rsid w:val="005E5834"/>
    <w:rsid w:val="005F7A80"/>
    <w:rsid w:val="00627577"/>
    <w:rsid w:val="00652A71"/>
    <w:rsid w:val="00664663"/>
    <w:rsid w:val="006717B5"/>
    <w:rsid w:val="006E12A3"/>
    <w:rsid w:val="006F0D8B"/>
    <w:rsid w:val="0074554C"/>
    <w:rsid w:val="007462ED"/>
    <w:rsid w:val="00790BFB"/>
    <w:rsid w:val="00792E31"/>
    <w:rsid w:val="007A19C2"/>
    <w:rsid w:val="007A1F23"/>
    <w:rsid w:val="007B4B39"/>
    <w:rsid w:val="007C5125"/>
    <w:rsid w:val="007F2E7D"/>
    <w:rsid w:val="008252A5"/>
    <w:rsid w:val="00861CAF"/>
    <w:rsid w:val="008B43B8"/>
    <w:rsid w:val="008C1CB7"/>
    <w:rsid w:val="008C7F83"/>
    <w:rsid w:val="0091090A"/>
    <w:rsid w:val="009236ED"/>
    <w:rsid w:val="00980AE3"/>
    <w:rsid w:val="009A17A7"/>
    <w:rsid w:val="009C660C"/>
    <w:rsid w:val="009E1A34"/>
    <w:rsid w:val="009F1DB0"/>
    <w:rsid w:val="00A26F1F"/>
    <w:rsid w:val="00A75625"/>
    <w:rsid w:val="00A769B6"/>
    <w:rsid w:val="00AB318E"/>
    <w:rsid w:val="00AB61B6"/>
    <w:rsid w:val="00AD17D4"/>
    <w:rsid w:val="00B35818"/>
    <w:rsid w:val="00B36422"/>
    <w:rsid w:val="00B53D45"/>
    <w:rsid w:val="00BE3C14"/>
    <w:rsid w:val="00C1128B"/>
    <w:rsid w:val="00C217C3"/>
    <w:rsid w:val="00C3186C"/>
    <w:rsid w:val="00C31AD3"/>
    <w:rsid w:val="00C3536B"/>
    <w:rsid w:val="00C649A9"/>
    <w:rsid w:val="00C8059F"/>
    <w:rsid w:val="00CA56F8"/>
    <w:rsid w:val="00CC361D"/>
    <w:rsid w:val="00CC5635"/>
    <w:rsid w:val="00CD1241"/>
    <w:rsid w:val="00D1095A"/>
    <w:rsid w:val="00D35DB5"/>
    <w:rsid w:val="00D9194C"/>
    <w:rsid w:val="00D91E59"/>
    <w:rsid w:val="00DB51B7"/>
    <w:rsid w:val="00DC16D0"/>
    <w:rsid w:val="00E101BA"/>
    <w:rsid w:val="00E17E95"/>
    <w:rsid w:val="00E64012"/>
    <w:rsid w:val="00E80AA3"/>
    <w:rsid w:val="00E834F3"/>
    <w:rsid w:val="00E86BEB"/>
    <w:rsid w:val="00F0258E"/>
    <w:rsid w:val="00F20B52"/>
    <w:rsid w:val="00F21047"/>
    <w:rsid w:val="00F76B74"/>
    <w:rsid w:val="00FA25BB"/>
    <w:rsid w:val="00FB3320"/>
    <w:rsid w:val="00FC13FC"/>
    <w:rsid w:val="00FE020E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paragraph" w:customStyle="1" w:styleId="msonormalcxspdrugie">
    <w:name w:val="msonormalcxspdrugie"/>
    <w:basedOn w:val="Normal"/>
    <w:uiPriority w:val="99"/>
    <w:rsid w:val="00F210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/>
      <w:kern w:val="0"/>
      <w:sz w:val="24"/>
      <w:szCs w:val="24"/>
      <w:lang w:eastAsia="pl-PL"/>
    </w:rPr>
  </w:style>
  <w:style w:type="character" w:styleId="IntenseEmphasis">
    <w:name w:val="Intense Emphasis"/>
    <w:basedOn w:val="DefaultParagraphFont"/>
    <w:uiPriority w:val="99"/>
    <w:qFormat/>
    <w:rsid w:val="00F21047"/>
    <w:rPr>
      <w:rFonts w:ascii="Times New Roman" w:hAnsi="Times New Roman" w:cs="Times New Roman"/>
      <w:b/>
      <w:bCs/>
      <w:i/>
      <w:iCs/>
      <w:color w:val="auto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C3186C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3186C"/>
    <w:rPr>
      <w:rFonts w:ascii="Cambria" w:hAnsi="Cambria" w:cs="Cambria"/>
      <w:kern w:val="3"/>
      <w:sz w:val="24"/>
      <w:szCs w:val="24"/>
      <w:lang w:eastAsia="en-US"/>
    </w:rPr>
  </w:style>
  <w:style w:type="numbering" w:customStyle="1" w:styleId="WWNum5">
    <w:name w:val="WWNum5"/>
    <w:rsid w:val="00295756"/>
    <w:pPr>
      <w:numPr>
        <w:numId w:val="6"/>
      </w:numPr>
    </w:pPr>
  </w:style>
  <w:style w:type="numbering" w:customStyle="1" w:styleId="WWNum2">
    <w:name w:val="WWNum2"/>
    <w:rsid w:val="00295756"/>
    <w:pPr>
      <w:numPr>
        <w:numId w:val="1"/>
      </w:numPr>
    </w:pPr>
  </w:style>
  <w:style w:type="numbering" w:customStyle="1" w:styleId="WWNum7">
    <w:name w:val="WWNum7"/>
    <w:rsid w:val="0029575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409</Words>
  <Characters>2459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3</cp:revision>
  <cp:lastPrinted>2021-05-27T07:46:00Z</cp:lastPrinted>
  <dcterms:created xsi:type="dcterms:W3CDTF">2022-07-05T06:58:00Z</dcterms:created>
  <dcterms:modified xsi:type="dcterms:W3CDTF">2022-07-05T10:23:00Z</dcterms:modified>
</cp:coreProperties>
</file>