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15" w:rsidRPr="008E4E57" w:rsidRDefault="000C1B15" w:rsidP="008E4E57">
      <w:pPr>
        <w:jc w:val="right"/>
        <w:rPr>
          <w:rFonts w:ascii="Times New Roman" w:hAnsi="Times New Roman" w:cs="Times New Roman"/>
          <w:sz w:val="24"/>
          <w:szCs w:val="24"/>
        </w:rPr>
      </w:pPr>
      <w:r w:rsidRPr="008E4E5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E57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0C1B15" w:rsidRPr="008E4E57" w:rsidRDefault="000C1B15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1B15" w:rsidRPr="008E4E57" w:rsidRDefault="000C1B15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1B15" w:rsidRDefault="000C1B15" w:rsidP="008E4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sz w:val="40"/>
          <w:szCs w:val="40"/>
        </w:rPr>
        <w:t>Identyfikator postępowania na platformie miniPortal:</w:t>
      </w:r>
    </w:p>
    <w:p w:rsidR="000C1B15" w:rsidRPr="004F7E39" w:rsidRDefault="000C1B15" w:rsidP="004F7E39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7E39">
        <w:rPr>
          <w:rFonts w:ascii="Times New Roman" w:hAnsi="Times New Roman" w:cs="Times New Roman"/>
          <w:b/>
          <w:bCs/>
          <w:sz w:val="40"/>
          <w:szCs w:val="40"/>
        </w:rPr>
        <w:t>81c66ee2-c687-4768-962a-a5680a461c6f</w:t>
      </w:r>
    </w:p>
    <w:p w:rsidR="000C1B15" w:rsidRPr="002B415A" w:rsidRDefault="000C1B15" w:rsidP="008E4E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1B15" w:rsidRPr="000E75C5" w:rsidRDefault="000C1B15" w:rsidP="008E4E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1B15" w:rsidRDefault="000C1B15" w:rsidP="008E4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sz w:val="40"/>
          <w:szCs w:val="40"/>
        </w:rPr>
        <w:t>Numer ogłoszenia BZP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0C1B15" w:rsidRPr="002B415A" w:rsidRDefault="000C1B15" w:rsidP="008E4E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B415A">
        <w:rPr>
          <w:rFonts w:ascii="Times New Roman" w:hAnsi="Times New Roman" w:cs="Times New Roman"/>
          <w:b/>
          <w:bCs/>
          <w:sz w:val="40"/>
          <w:szCs w:val="40"/>
        </w:rPr>
        <w:t>2022/BZP 00</w:t>
      </w:r>
      <w:r>
        <w:rPr>
          <w:rFonts w:ascii="Times New Roman" w:hAnsi="Times New Roman" w:cs="Times New Roman"/>
          <w:b/>
          <w:bCs/>
          <w:sz w:val="40"/>
          <w:szCs w:val="40"/>
        </w:rPr>
        <w:t>176494</w:t>
      </w:r>
      <w:r w:rsidRPr="002B415A">
        <w:rPr>
          <w:rFonts w:ascii="Times New Roman" w:hAnsi="Times New Roman" w:cs="Times New Roman"/>
          <w:b/>
          <w:bCs/>
          <w:sz w:val="40"/>
          <w:szCs w:val="40"/>
        </w:rPr>
        <w:t>/01</w:t>
      </w:r>
    </w:p>
    <w:p w:rsidR="000C1B15" w:rsidRPr="008E4E57" w:rsidRDefault="000C1B15" w:rsidP="008E4E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1B15" w:rsidRPr="008E4E57" w:rsidRDefault="000C1B15" w:rsidP="008E4E57">
      <w:pPr>
        <w:pStyle w:val="Heading3"/>
        <w:tabs>
          <w:tab w:val="num" w:pos="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b w:val="0"/>
          <w:bCs w:val="0"/>
          <w:sz w:val="40"/>
          <w:szCs w:val="40"/>
        </w:rPr>
        <w:t>Identyfikator postępowania na platformie eZamówienia:</w:t>
      </w:r>
    </w:p>
    <w:p w:rsidR="000C1B15" w:rsidRPr="004F7E39" w:rsidRDefault="000C1B15" w:rsidP="000E75C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4F7E39">
        <w:rPr>
          <w:rFonts w:ascii="Times New Roman" w:hAnsi="Times New Roman" w:cs="Times New Roman"/>
          <w:b/>
          <w:bCs/>
          <w:sz w:val="40"/>
          <w:szCs w:val="40"/>
          <w:lang w:val="en-US"/>
        </w:rPr>
        <w:t>ocds-148610-4922e844-dc0e-11ec-9a86-f6f4c648a056</w:t>
      </w:r>
    </w:p>
    <w:sectPr w:rsidR="000C1B15" w:rsidRPr="004F7E39" w:rsidSect="000E75C5">
      <w:footerReference w:type="default" r:id="rId7"/>
      <w:pgSz w:w="11906" w:h="16838"/>
      <w:pgMar w:top="1258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15" w:rsidRDefault="000C1B1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1B15" w:rsidRDefault="000C1B1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||||||||||||||ˇ¦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15" w:rsidRDefault="000C1B15">
    <w:pPr>
      <w:pStyle w:val="Footer"/>
      <w:jc w:val="right"/>
    </w:pPr>
    <w:fldSimple w:instr=" PAGE ">
      <w:r>
        <w:rPr>
          <w:noProof/>
        </w:rPr>
        <w:t>1</w:t>
      </w:r>
    </w:fldSimple>
  </w:p>
  <w:p w:rsidR="000C1B15" w:rsidRDefault="000C1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15" w:rsidRDefault="000C1B1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1B15" w:rsidRDefault="000C1B1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44150"/>
    <w:rsid w:val="000748CF"/>
    <w:rsid w:val="000A4A81"/>
    <w:rsid w:val="000C1B15"/>
    <w:rsid w:val="000C3FFA"/>
    <w:rsid w:val="000D5BFC"/>
    <w:rsid w:val="000E14DE"/>
    <w:rsid w:val="000E2686"/>
    <w:rsid w:val="000E6F24"/>
    <w:rsid w:val="000E75C5"/>
    <w:rsid w:val="000F266C"/>
    <w:rsid w:val="000F30F8"/>
    <w:rsid w:val="0010339E"/>
    <w:rsid w:val="001204A6"/>
    <w:rsid w:val="0012057F"/>
    <w:rsid w:val="00125549"/>
    <w:rsid w:val="001403C3"/>
    <w:rsid w:val="001661D6"/>
    <w:rsid w:val="00190D6E"/>
    <w:rsid w:val="00196D2A"/>
    <w:rsid w:val="001B2774"/>
    <w:rsid w:val="001B47D2"/>
    <w:rsid w:val="001C2B9A"/>
    <w:rsid w:val="001D190E"/>
    <w:rsid w:val="001F3560"/>
    <w:rsid w:val="00224C4E"/>
    <w:rsid w:val="00226AF9"/>
    <w:rsid w:val="00231068"/>
    <w:rsid w:val="002A0D7B"/>
    <w:rsid w:val="002A3748"/>
    <w:rsid w:val="002A596A"/>
    <w:rsid w:val="002B415A"/>
    <w:rsid w:val="002E7660"/>
    <w:rsid w:val="002F3351"/>
    <w:rsid w:val="00301D75"/>
    <w:rsid w:val="003765E6"/>
    <w:rsid w:val="003A10CF"/>
    <w:rsid w:val="003C523F"/>
    <w:rsid w:val="003D159A"/>
    <w:rsid w:val="003E685A"/>
    <w:rsid w:val="004034C4"/>
    <w:rsid w:val="00470476"/>
    <w:rsid w:val="004757AC"/>
    <w:rsid w:val="004F7E39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3D64"/>
    <w:rsid w:val="005F7A80"/>
    <w:rsid w:val="00600DE8"/>
    <w:rsid w:val="0061501B"/>
    <w:rsid w:val="006435FD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E3974"/>
    <w:rsid w:val="007F2E7D"/>
    <w:rsid w:val="00822D7D"/>
    <w:rsid w:val="00824765"/>
    <w:rsid w:val="008252A5"/>
    <w:rsid w:val="008B43B8"/>
    <w:rsid w:val="008C153F"/>
    <w:rsid w:val="008C1CB7"/>
    <w:rsid w:val="008C4987"/>
    <w:rsid w:val="008C7F83"/>
    <w:rsid w:val="008E4E57"/>
    <w:rsid w:val="009018C4"/>
    <w:rsid w:val="00904B7B"/>
    <w:rsid w:val="0091090A"/>
    <w:rsid w:val="009236ED"/>
    <w:rsid w:val="009B44C0"/>
    <w:rsid w:val="009B6CBB"/>
    <w:rsid w:val="009C660C"/>
    <w:rsid w:val="009E1A34"/>
    <w:rsid w:val="009E1DAD"/>
    <w:rsid w:val="009E5342"/>
    <w:rsid w:val="009F1DB0"/>
    <w:rsid w:val="00A0111A"/>
    <w:rsid w:val="00A22DCF"/>
    <w:rsid w:val="00A44049"/>
    <w:rsid w:val="00A75625"/>
    <w:rsid w:val="00AB61B6"/>
    <w:rsid w:val="00AC5626"/>
    <w:rsid w:val="00AD17D4"/>
    <w:rsid w:val="00B009D8"/>
    <w:rsid w:val="00B03032"/>
    <w:rsid w:val="00B07250"/>
    <w:rsid w:val="00B0747D"/>
    <w:rsid w:val="00B13E28"/>
    <w:rsid w:val="00B32E3C"/>
    <w:rsid w:val="00B371C3"/>
    <w:rsid w:val="00BF4D17"/>
    <w:rsid w:val="00C02635"/>
    <w:rsid w:val="00C217C3"/>
    <w:rsid w:val="00C2372B"/>
    <w:rsid w:val="00C31AD3"/>
    <w:rsid w:val="00C31C35"/>
    <w:rsid w:val="00C8059F"/>
    <w:rsid w:val="00CA56F8"/>
    <w:rsid w:val="00CC5635"/>
    <w:rsid w:val="00CD3EDC"/>
    <w:rsid w:val="00CF4EC7"/>
    <w:rsid w:val="00D0344C"/>
    <w:rsid w:val="00D1095A"/>
    <w:rsid w:val="00D24C0F"/>
    <w:rsid w:val="00D35DB5"/>
    <w:rsid w:val="00D43AC9"/>
    <w:rsid w:val="00D65D5B"/>
    <w:rsid w:val="00D77BBB"/>
    <w:rsid w:val="00DC161D"/>
    <w:rsid w:val="00DC16D0"/>
    <w:rsid w:val="00DD662D"/>
    <w:rsid w:val="00DF5FC0"/>
    <w:rsid w:val="00E17E95"/>
    <w:rsid w:val="00E53F0E"/>
    <w:rsid w:val="00E732EB"/>
    <w:rsid w:val="00E80AA3"/>
    <w:rsid w:val="00E834F3"/>
    <w:rsid w:val="00E91BB1"/>
    <w:rsid w:val="00EC3E5D"/>
    <w:rsid w:val="00F33EA1"/>
    <w:rsid w:val="00F469E7"/>
    <w:rsid w:val="00F76B74"/>
    <w:rsid w:val="00F83B01"/>
    <w:rsid w:val="00FA107C"/>
    <w:rsid w:val="00FB3320"/>
    <w:rsid w:val="00FB3D1C"/>
    <w:rsid w:val="00FC1445"/>
    <w:rsid w:val="00FE48C3"/>
    <w:rsid w:val="00FE7677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E4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3F0E"/>
    <w:rPr>
      <w:rFonts w:ascii="Cambria" w:hAnsi="Cambria" w:cs="Cambria"/>
      <w:b/>
      <w:bCs/>
      <w:kern w:val="3"/>
      <w:sz w:val="26"/>
      <w:szCs w:val="26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83B01"/>
    <w:pPr>
      <w:widowControl/>
      <w:suppressAutoHyphens w:val="0"/>
      <w:autoSpaceDN/>
      <w:spacing w:after="0" w:line="240" w:lineRule="auto"/>
      <w:textAlignment w:val="auto"/>
    </w:pPr>
    <w:rPr>
      <w:rFonts w:ascii="Arial" w:eastAsia="Calibri" w:hAnsi="Arial" w:cs="Arial"/>
      <w:i/>
      <w:iCs/>
      <w:kern w:val="0"/>
      <w:sz w:val="20"/>
      <w:szCs w:val="20"/>
      <w:lang w:eastAsia="pl-PL"/>
    </w:rPr>
  </w:style>
  <w:style w:type="character" w:customStyle="1" w:styleId="normal0">
    <w:name w:val="normal"/>
    <w:basedOn w:val="DefaultParagraphFont"/>
    <w:uiPriority w:val="99"/>
    <w:rsid w:val="008E4E57"/>
  </w:style>
  <w:style w:type="numbering" w:customStyle="1" w:styleId="WWNum5">
    <w:name w:val="WWNum5"/>
    <w:rsid w:val="008D7E17"/>
    <w:pPr>
      <w:numPr>
        <w:numId w:val="6"/>
      </w:numPr>
    </w:pPr>
  </w:style>
  <w:style w:type="numbering" w:customStyle="1" w:styleId="WWNum2">
    <w:name w:val="WWNum2"/>
    <w:rsid w:val="008D7E17"/>
    <w:pPr>
      <w:numPr>
        <w:numId w:val="9"/>
      </w:numPr>
    </w:pPr>
  </w:style>
  <w:style w:type="numbering" w:customStyle="1" w:styleId="WWNum7">
    <w:name w:val="WWNum7"/>
    <w:rsid w:val="008D7E1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5</cp:revision>
  <cp:lastPrinted>2021-02-25T08:00:00Z</cp:lastPrinted>
  <dcterms:created xsi:type="dcterms:W3CDTF">2022-03-10T13:41:00Z</dcterms:created>
  <dcterms:modified xsi:type="dcterms:W3CDTF">2022-05-25T11:33:00Z</dcterms:modified>
</cp:coreProperties>
</file>