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FB" w:rsidRDefault="00CD46FB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CD46FB" w:rsidRPr="000E2686" w:rsidRDefault="00CD46FB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CD46FB" w:rsidRDefault="00CD46F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CD46FB" w:rsidRDefault="00CD46FB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USŁUG PROJEKTOWYCH</w:t>
      </w:r>
    </w:p>
    <w:p w:rsidR="00CD46FB" w:rsidRDefault="00CD46FB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CD46FB" w:rsidRPr="000F30F8" w:rsidRDefault="00CD46F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CD46FB" w:rsidRPr="007B4B39" w:rsidRDefault="00CD46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CD46FB" w:rsidRDefault="00CD46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CD46FB" w:rsidRDefault="00CD46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CD46FB" w:rsidRDefault="00CD46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CD46FB" w:rsidRDefault="00CD46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CD46FB" w:rsidRDefault="00CD46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CD46FB" w:rsidRDefault="00CD46FB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CD46FB" w:rsidRPr="007C6FC4" w:rsidRDefault="00CD46FB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CD46FB" w:rsidRPr="003D159A">
        <w:trPr>
          <w:trHeight w:val="534"/>
        </w:trPr>
        <w:tc>
          <w:tcPr>
            <w:tcW w:w="3348" w:type="dxa"/>
            <w:vAlign w:val="center"/>
          </w:tcPr>
          <w:p w:rsidR="00CD46FB" w:rsidRPr="00C31AD3" w:rsidRDefault="00CD46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CD46FB" w:rsidRPr="00C31AD3" w:rsidRDefault="00CD46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CD46FB" w:rsidRPr="00C31AD3" w:rsidRDefault="00CD46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CD46FB" w:rsidRPr="00C31AD3" w:rsidRDefault="00CD46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CD46FB">
        <w:trPr>
          <w:trHeight w:val="690"/>
        </w:trPr>
        <w:tc>
          <w:tcPr>
            <w:tcW w:w="3348" w:type="dxa"/>
          </w:tcPr>
          <w:p w:rsidR="00CD46FB" w:rsidRPr="00C31AD3" w:rsidRDefault="00CD46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D46FB" w:rsidRPr="00C31AD3" w:rsidRDefault="00CD46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CD46FB" w:rsidRPr="00C31AD3" w:rsidRDefault="00CD46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CD46FB" w:rsidRPr="00C31AD3" w:rsidRDefault="00CD46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CD46FB" w:rsidRDefault="00CD46FB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CD46FB" w:rsidRDefault="00CD46FB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 xml:space="preserve">następujące </w:t>
      </w:r>
      <w:r>
        <w:t>usługi projektowe</w:t>
      </w:r>
      <w:r w:rsidRPr="00B0747D">
        <w:t>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238"/>
        <w:gridCol w:w="1800"/>
        <w:gridCol w:w="2160"/>
        <w:gridCol w:w="2520"/>
      </w:tblGrid>
      <w:tr w:rsidR="00CD46FB" w:rsidRPr="00ED0A4D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CD46FB" w:rsidRPr="00ED0A4D" w:rsidRDefault="00CD46FB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CD46FB" w:rsidRPr="00ED0A4D" w:rsidRDefault="00CD46FB" w:rsidP="006F2C0F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bCs/>
              </w:rPr>
              <w:t>usług projektowych</w:t>
            </w:r>
            <w:r w:rsidRPr="00ED0A4D">
              <w:rPr>
                <w:rFonts w:ascii="Times New Roman" w:hAnsi="Times New Roman" w:cs="Times New Roman"/>
                <w:b/>
                <w:bCs/>
              </w:rPr>
              <w:t xml:space="preserve"> (nazwa zadania)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CD46FB" w:rsidRPr="00ED0A4D" w:rsidRDefault="00CD46FB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usług projektowych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CD46FB" w:rsidRPr="00ED0A4D" w:rsidRDefault="00CD46FB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Wartość wykonanych </w:t>
            </w:r>
            <w:r>
              <w:rPr>
                <w:rFonts w:ascii="Times New Roman" w:hAnsi="Times New Roman" w:cs="Times New Roman"/>
                <w:b/>
                <w:bCs/>
              </w:rPr>
              <w:t>usług projektowych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CD46FB" w:rsidRPr="00ED0A4D" w:rsidRDefault="00CD46FB" w:rsidP="006F2C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</w:rPr>
              <w:t>usługi projektowe</w:t>
            </w:r>
            <w:r w:rsidRPr="00ED0A4D">
              <w:rPr>
                <w:rFonts w:ascii="Times New Roman" w:hAnsi="Times New Roman" w:cs="Times New Roman"/>
                <w:b/>
                <w:bCs/>
              </w:rPr>
              <w:t xml:space="preserve"> zostały wykonane</w:t>
            </w:r>
          </w:p>
        </w:tc>
      </w:tr>
      <w:tr w:rsidR="00CD46FB" w:rsidRPr="00B0747D">
        <w:trPr>
          <w:trHeight w:val="1986"/>
        </w:trPr>
        <w:tc>
          <w:tcPr>
            <w:tcW w:w="570" w:type="dxa"/>
            <w:vAlign w:val="center"/>
          </w:tcPr>
          <w:p w:rsidR="00CD46FB" w:rsidRPr="00ED0A4D" w:rsidRDefault="00CD46FB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CD46FB" w:rsidRPr="00B0747D">
        <w:trPr>
          <w:trHeight w:val="1986"/>
        </w:trPr>
        <w:tc>
          <w:tcPr>
            <w:tcW w:w="570" w:type="dxa"/>
            <w:vAlign w:val="center"/>
          </w:tcPr>
          <w:p w:rsidR="00CD46FB" w:rsidRPr="00ED0A4D" w:rsidRDefault="00CD46FB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CD46FB" w:rsidRPr="00B0747D">
        <w:trPr>
          <w:trHeight w:val="1986"/>
        </w:trPr>
        <w:tc>
          <w:tcPr>
            <w:tcW w:w="570" w:type="dxa"/>
            <w:vAlign w:val="center"/>
          </w:tcPr>
          <w:p w:rsidR="00CD46FB" w:rsidRPr="00ED0A4D" w:rsidRDefault="00CD46FB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CD46FB" w:rsidRPr="00B0747D">
        <w:trPr>
          <w:trHeight w:val="1986"/>
        </w:trPr>
        <w:tc>
          <w:tcPr>
            <w:tcW w:w="570" w:type="dxa"/>
            <w:vAlign w:val="center"/>
          </w:tcPr>
          <w:p w:rsidR="00CD46FB" w:rsidRPr="00ED0A4D" w:rsidRDefault="00CD46FB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CD46FB" w:rsidRPr="00B0747D" w:rsidRDefault="00CD46FB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CD46FB" w:rsidRDefault="00CD46F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D46FB" w:rsidRPr="00ED0A4D" w:rsidRDefault="00CD46F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SWZ.</w:t>
      </w:r>
    </w:p>
    <w:p w:rsidR="00CD46FB" w:rsidRDefault="00CD46F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</w:t>
      </w:r>
      <w:r w:rsidRPr="006F2C0F">
        <w:rPr>
          <w:rFonts w:ascii="Times New Roman" w:hAnsi="Times New Roman" w:cs="Times New Roman"/>
        </w:rPr>
        <w:t>usług projektowych</w:t>
      </w:r>
      <w:r w:rsidRPr="00ED0A4D">
        <w:rPr>
          <w:rFonts w:ascii="Times New Roman" w:hAnsi="Times New Roman" w:cs="Times New Roman"/>
          <w:b/>
          <w:bCs/>
        </w:rPr>
        <w:t xml:space="preserve"> </w:t>
      </w:r>
      <w:r w:rsidRPr="00ED0A4D">
        <w:rPr>
          <w:rFonts w:ascii="Times New Roman" w:hAnsi="Times New Roman" w:cs="Times New Roman"/>
          <w:sz w:val="24"/>
          <w:szCs w:val="24"/>
        </w:rPr>
        <w:t xml:space="preserve">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VIII ust. 2 lit. d pkt 1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 1.1.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CD46FB" w:rsidRPr="00ED0A4D" w:rsidRDefault="00CD46FB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CD46FB" w:rsidRPr="00ED0A4D" w:rsidRDefault="00CD46FB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CD46FB" w:rsidRDefault="00CD46F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D46FB" w:rsidRDefault="00CD46F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D46FB" w:rsidRDefault="00CD46FB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CD46FB" w:rsidRDefault="00CD46FB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CD46FB" w:rsidRPr="00547711" w:rsidRDefault="00CD46FB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CD46FB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FB" w:rsidRDefault="00CD46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46FB" w:rsidRDefault="00CD46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B" w:rsidRDefault="00CD46FB">
    <w:pPr>
      <w:pStyle w:val="Footer"/>
      <w:jc w:val="right"/>
    </w:pPr>
    <w:fldSimple w:instr=" PAGE ">
      <w:r>
        <w:rPr>
          <w:noProof/>
        </w:rPr>
        <w:t>1</w:t>
      </w:r>
    </w:fldSimple>
  </w:p>
  <w:p w:rsidR="00CD46FB" w:rsidRDefault="00CD4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FB" w:rsidRDefault="00CD46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46FB" w:rsidRDefault="00CD46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FB" w:rsidRDefault="00CD46FB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84FC7"/>
    <w:rsid w:val="003D159A"/>
    <w:rsid w:val="003E0488"/>
    <w:rsid w:val="003E30C5"/>
    <w:rsid w:val="00470476"/>
    <w:rsid w:val="004A3A53"/>
    <w:rsid w:val="004E5E70"/>
    <w:rsid w:val="00507308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6F2C0F"/>
    <w:rsid w:val="00705AE0"/>
    <w:rsid w:val="0074554C"/>
    <w:rsid w:val="007462ED"/>
    <w:rsid w:val="007914A0"/>
    <w:rsid w:val="00792E31"/>
    <w:rsid w:val="007B4B39"/>
    <w:rsid w:val="007C6FC4"/>
    <w:rsid w:val="007F1EF3"/>
    <w:rsid w:val="007F2E7D"/>
    <w:rsid w:val="008252A5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9F4D99"/>
    <w:rsid w:val="00A4548F"/>
    <w:rsid w:val="00A6465D"/>
    <w:rsid w:val="00A75625"/>
    <w:rsid w:val="00AB20FD"/>
    <w:rsid w:val="00AB61B6"/>
    <w:rsid w:val="00AC5626"/>
    <w:rsid w:val="00AD17D4"/>
    <w:rsid w:val="00B0747D"/>
    <w:rsid w:val="00BB65BE"/>
    <w:rsid w:val="00C17397"/>
    <w:rsid w:val="00C217C3"/>
    <w:rsid w:val="00C31AD3"/>
    <w:rsid w:val="00C8059F"/>
    <w:rsid w:val="00CA56F8"/>
    <w:rsid w:val="00CC5635"/>
    <w:rsid w:val="00CD258B"/>
    <w:rsid w:val="00CD46FB"/>
    <w:rsid w:val="00D0344C"/>
    <w:rsid w:val="00D1095A"/>
    <w:rsid w:val="00D115CE"/>
    <w:rsid w:val="00D24C0F"/>
    <w:rsid w:val="00D35DB5"/>
    <w:rsid w:val="00D43AC9"/>
    <w:rsid w:val="00D45946"/>
    <w:rsid w:val="00D941A0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31385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1029B2"/>
    <w:pPr>
      <w:numPr>
        <w:numId w:val="6"/>
      </w:numPr>
    </w:pPr>
  </w:style>
  <w:style w:type="numbering" w:customStyle="1" w:styleId="WWNum2">
    <w:name w:val="WWNum2"/>
    <w:rsid w:val="001029B2"/>
    <w:pPr>
      <w:numPr>
        <w:numId w:val="9"/>
      </w:numPr>
    </w:pPr>
  </w:style>
  <w:style w:type="numbering" w:customStyle="1" w:styleId="WWNum7">
    <w:name w:val="WWNum7"/>
    <w:rsid w:val="001029B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2022-04-15T06:35:00Z</cp:lastPrinted>
  <dcterms:created xsi:type="dcterms:W3CDTF">2022-04-15T06:35:00Z</dcterms:created>
  <dcterms:modified xsi:type="dcterms:W3CDTF">2022-04-15T06:35:00Z</dcterms:modified>
</cp:coreProperties>
</file>