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D8" w:rsidRPr="006F0D8B" w:rsidRDefault="005734D8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Załącznik Nr 2 do SWZ</w:t>
      </w:r>
    </w:p>
    <w:p w:rsidR="005734D8" w:rsidRPr="006F0D8B" w:rsidRDefault="005734D8" w:rsidP="007B4B39">
      <w:pPr>
        <w:pStyle w:val="western"/>
        <w:spacing w:before="0" w:after="120"/>
        <w:jc w:val="center"/>
        <w:rPr>
          <w:b/>
          <w:bCs/>
          <w:sz w:val="28"/>
          <w:szCs w:val="28"/>
          <w:u w:val="none"/>
        </w:rPr>
      </w:pPr>
      <w:r w:rsidRPr="006F0D8B">
        <w:rPr>
          <w:b/>
          <w:bCs/>
          <w:sz w:val="28"/>
          <w:szCs w:val="28"/>
          <w:u w:val="none"/>
        </w:rPr>
        <w:t>Oświadczenie Wykonawcy</w:t>
      </w:r>
    </w:p>
    <w:p w:rsidR="005734D8" w:rsidRPr="006F0D8B" w:rsidRDefault="005734D8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składane na podstawie art. 125 ust. 1 ustawy z dnia 11 września 2019 r. Prawo zamówień publicznych (Dz. U. z 20</w:t>
      </w:r>
      <w:r>
        <w:rPr>
          <w:b/>
          <w:bCs/>
          <w:sz w:val="24"/>
          <w:szCs w:val="24"/>
          <w:u w:val="none"/>
        </w:rPr>
        <w:t>21</w:t>
      </w:r>
      <w:r w:rsidRPr="006F0D8B">
        <w:rPr>
          <w:b/>
          <w:bCs/>
          <w:sz w:val="24"/>
          <w:szCs w:val="24"/>
          <w:u w:val="none"/>
        </w:rPr>
        <w:t xml:space="preserve"> r. poz. </w:t>
      </w:r>
      <w:r>
        <w:rPr>
          <w:b/>
          <w:bCs/>
          <w:sz w:val="24"/>
          <w:szCs w:val="24"/>
          <w:u w:val="none"/>
        </w:rPr>
        <w:t>1129 z późn. zm.</w:t>
      </w:r>
      <w:r w:rsidRPr="006F0D8B">
        <w:rPr>
          <w:b/>
          <w:bCs/>
          <w:sz w:val="24"/>
          <w:szCs w:val="24"/>
          <w:u w:val="none"/>
        </w:rPr>
        <w:t xml:space="preserve">) – dalej zwana Pzp </w:t>
      </w:r>
    </w:p>
    <w:p w:rsidR="005734D8" w:rsidRPr="006F0D8B" w:rsidRDefault="005734D8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ZAMAWIAJĄCY: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Gmina Orla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ul. Mickiewicza 5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17-106 Orla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NIP: 5432154250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REGON: 050659600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WYKONAWCA:</w:t>
      </w:r>
    </w:p>
    <w:p w:rsidR="005734D8" w:rsidRPr="006F0D8B" w:rsidRDefault="005734D8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5734D8" w:rsidRPr="006F0D8B" w:rsidRDefault="005734D8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6F0D8B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5734D8" w:rsidRPr="006F0D8B">
        <w:trPr>
          <w:trHeight w:val="534"/>
        </w:trPr>
        <w:tc>
          <w:tcPr>
            <w:tcW w:w="3348" w:type="dxa"/>
            <w:vAlign w:val="center"/>
          </w:tcPr>
          <w:p w:rsidR="005734D8" w:rsidRPr="006F0D8B" w:rsidRDefault="005734D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5734D8" w:rsidRPr="006F0D8B" w:rsidRDefault="005734D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5734D8" w:rsidRPr="006F0D8B" w:rsidRDefault="005734D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5734D8" w:rsidRPr="006F0D8B" w:rsidRDefault="005734D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5734D8" w:rsidRPr="006F0D8B">
        <w:trPr>
          <w:trHeight w:val="878"/>
        </w:trPr>
        <w:tc>
          <w:tcPr>
            <w:tcW w:w="3348" w:type="dxa"/>
          </w:tcPr>
          <w:p w:rsidR="005734D8" w:rsidRPr="006F0D8B" w:rsidRDefault="005734D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734D8" w:rsidRPr="006F0D8B" w:rsidRDefault="005734D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734D8" w:rsidRPr="006F0D8B" w:rsidRDefault="005734D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5734D8" w:rsidRPr="006F0D8B" w:rsidRDefault="005734D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5734D8" w:rsidRPr="006F0D8B" w:rsidRDefault="005734D8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5734D8" w:rsidRPr="006F0D8B" w:rsidRDefault="005734D8" w:rsidP="005B7C76">
      <w:pPr>
        <w:pStyle w:val="ListParagraph"/>
        <w:spacing w:line="360" w:lineRule="auto"/>
        <w:ind w:left="141" w:hanging="11"/>
        <w:jc w:val="both"/>
        <w:rPr>
          <w:b/>
          <w:bCs/>
        </w:rPr>
      </w:pPr>
      <w:r w:rsidRPr="006F0D8B">
        <w:tab/>
      </w:r>
      <w:r w:rsidRPr="006F0D8B">
        <w:tab/>
        <w:t xml:space="preserve">W odpowiedzi na ogłoszenie o zamówieniu publicznym prowadzonym na podstawie art. 275 pkt 1 ustawy Pzp, pn.: </w:t>
      </w:r>
      <w:r w:rsidRPr="006F0D8B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6F0D8B">
        <w:rPr>
          <w:i/>
          <w:iCs/>
        </w:rPr>
        <w:t>”</w:t>
      </w:r>
    </w:p>
    <w:p w:rsidR="005734D8" w:rsidRPr="006F0D8B" w:rsidRDefault="005734D8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O Ś W I A D C Z E N I E   W Y K O N A W C Y</w:t>
      </w:r>
    </w:p>
    <w:p w:rsidR="005734D8" w:rsidRPr="006F0D8B" w:rsidRDefault="005734D8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 xml:space="preserve">składane na podstawie art. 125 ust. 1 </w:t>
      </w:r>
      <w:r>
        <w:rPr>
          <w:rFonts w:ascii="Times New Roman" w:hAnsi="Times New Roman" w:cs="Times New Roman"/>
          <w:i/>
          <w:iCs/>
        </w:rPr>
        <w:t>Pzp</w:t>
      </w:r>
    </w:p>
    <w:p w:rsidR="005734D8" w:rsidRPr="006F0D8B" w:rsidRDefault="005734D8" w:rsidP="00F21047">
      <w:pPr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i art. 109 ust. 1 pkt 4, 5, 7 </w:t>
      </w:r>
      <w:r>
        <w:rPr>
          <w:rFonts w:ascii="Times New Roman" w:hAnsi="Times New Roman" w:cs="Times New Roman"/>
          <w:sz w:val="24"/>
          <w:szCs w:val="24"/>
        </w:rPr>
        <w:t>Pzp</w:t>
      </w:r>
      <w:r w:rsidRPr="006F0D8B">
        <w:rPr>
          <w:rFonts w:ascii="Times New Roman" w:hAnsi="Times New Roman" w:cs="Times New Roman"/>
          <w:sz w:val="24"/>
          <w:szCs w:val="24"/>
        </w:rPr>
        <w:t xml:space="preserve"> oraz że spełniam warunki udziału w postępowaniu określone przez zamawiającego w Specyfikacji Warunków Zamówienia.</w:t>
      </w:r>
    </w:p>
    <w:p w:rsidR="005734D8" w:rsidRPr="006F0D8B" w:rsidRDefault="005734D8" w:rsidP="00F0258E">
      <w:pPr>
        <w:pStyle w:val="msonormalcxspdrugi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:rsidR="005734D8" w:rsidRPr="006F0D8B" w:rsidRDefault="005734D8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 celu wykazania spełniania warunków udziału w postępowaniu, określonych przez zamawiającego w rozdziale VII</w:t>
      </w:r>
      <w:r>
        <w:rPr>
          <w:rFonts w:ascii="Times New Roman" w:hAnsi="Times New Roman" w:cs="Times New Roman"/>
        </w:rPr>
        <w:t>I</w:t>
      </w:r>
      <w:r w:rsidRPr="006F0D8B">
        <w:rPr>
          <w:rFonts w:ascii="Times New Roman" w:hAnsi="Times New Roman" w:cs="Times New Roman"/>
        </w:rPr>
        <w:t xml:space="preserve"> SWZ polegam na zasobach następującego/ych podmiotu/ów:</w:t>
      </w:r>
    </w:p>
    <w:p w:rsidR="005734D8" w:rsidRPr="006F0D8B" w:rsidRDefault="005734D8" w:rsidP="00F21047">
      <w:pPr>
        <w:pStyle w:val="msonormalcxspdrugie"/>
        <w:tabs>
          <w:tab w:val="right" w:leader="underscore" w:pos="9072"/>
        </w:tabs>
        <w:spacing w:line="276" w:lineRule="auto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734D8" w:rsidRPr="006F0D8B" w:rsidRDefault="005734D8" w:rsidP="00F21047">
      <w:pPr>
        <w:pStyle w:val="msonormalcxspdrugie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5734D8" w:rsidRPr="006F0D8B" w:rsidRDefault="005734D8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</w:p>
    <w:p w:rsidR="005734D8" w:rsidRPr="006F0D8B" w:rsidRDefault="005734D8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34D8" w:rsidRPr="006F0D8B" w:rsidRDefault="005734D8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wypełniłem obowiązki informacyjne przewidziane w art. 13 lub 14 RODO</w:t>
      </w:r>
      <w:r w:rsidRPr="006F0D8B">
        <w:rPr>
          <w:rFonts w:ascii="Times New Roman" w:hAnsi="Times New Roman" w:cs="Times New Roman"/>
          <w:vertAlign w:val="superscript"/>
        </w:rPr>
        <w:t xml:space="preserve"> </w:t>
      </w:r>
      <w:r w:rsidRPr="006F0D8B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5734D8" w:rsidRPr="006F0D8B" w:rsidRDefault="005734D8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i/>
          <w:iCs/>
        </w:rPr>
      </w:pPr>
    </w:p>
    <w:p w:rsidR="005734D8" w:rsidRPr="006F0D8B" w:rsidRDefault="005734D8" w:rsidP="00F21047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:rsidR="005734D8" w:rsidRPr="006F0D8B" w:rsidRDefault="005734D8" w:rsidP="00F21047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 xml:space="preserve">           miejscowość i data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podpis i pieczęć </w:t>
      </w:r>
    </w:p>
    <w:p w:rsidR="005734D8" w:rsidRPr="006F0D8B" w:rsidRDefault="005734D8" w:rsidP="00F21047">
      <w:pPr>
        <w:pStyle w:val="ListParagraph"/>
        <w:spacing w:line="360" w:lineRule="auto"/>
        <w:ind w:left="141" w:hanging="11"/>
        <w:jc w:val="center"/>
      </w:pPr>
    </w:p>
    <w:sectPr w:rsidR="005734D8" w:rsidRPr="006F0D8B" w:rsidSect="00F21047">
      <w:headerReference w:type="default" r:id="rId7"/>
      <w:footerReference w:type="default" r:id="rId8"/>
      <w:pgSz w:w="11906" w:h="16838"/>
      <w:pgMar w:top="362" w:right="1418" w:bottom="18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D8" w:rsidRDefault="005734D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4D8" w:rsidRDefault="005734D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D8" w:rsidRDefault="005734D8">
    <w:pPr>
      <w:pStyle w:val="Footer"/>
      <w:jc w:val="right"/>
    </w:pPr>
    <w:fldSimple w:instr=" PAGE ">
      <w:r>
        <w:rPr>
          <w:noProof/>
        </w:rPr>
        <w:t>1</w:t>
      </w:r>
    </w:fldSimple>
  </w:p>
  <w:p w:rsidR="005734D8" w:rsidRDefault="005734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D8" w:rsidRDefault="005734D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4D8" w:rsidRDefault="005734D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D8" w:rsidRDefault="005734D8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3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30F8"/>
    <w:rsid w:val="0010339E"/>
    <w:rsid w:val="001403C3"/>
    <w:rsid w:val="00151518"/>
    <w:rsid w:val="001661D6"/>
    <w:rsid w:val="00196D2A"/>
    <w:rsid w:val="001C2B9A"/>
    <w:rsid w:val="001D190E"/>
    <w:rsid w:val="00224C4E"/>
    <w:rsid w:val="00226AF9"/>
    <w:rsid w:val="002A0D7B"/>
    <w:rsid w:val="002A3748"/>
    <w:rsid w:val="002A596A"/>
    <w:rsid w:val="002D4F9E"/>
    <w:rsid w:val="002D71F6"/>
    <w:rsid w:val="002E7660"/>
    <w:rsid w:val="002F3351"/>
    <w:rsid w:val="00301D75"/>
    <w:rsid w:val="003D159A"/>
    <w:rsid w:val="00470476"/>
    <w:rsid w:val="005272CB"/>
    <w:rsid w:val="0053165B"/>
    <w:rsid w:val="00547711"/>
    <w:rsid w:val="005734D8"/>
    <w:rsid w:val="00585EE9"/>
    <w:rsid w:val="005A3A0C"/>
    <w:rsid w:val="005B7C76"/>
    <w:rsid w:val="005C0088"/>
    <w:rsid w:val="005C2EED"/>
    <w:rsid w:val="005D4A13"/>
    <w:rsid w:val="005E17F9"/>
    <w:rsid w:val="005E5834"/>
    <w:rsid w:val="005F7A80"/>
    <w:rsid w:val="00652A71"/>
    <w:rsid w:val="006E12A3"/>
    <w:rsid w:val="006F0D8B"/>
    <w:rsid w:val="0074554C"/>
    <w:rsid w:val="007462ED"/>
    <w:rsid w:val="00790BFB"/>
    <w:rsid w:val="00792E31"/>
    <w:rsid w:val="007B4B39"/>
    <w:rsid w:val="007C5125"/>
    <w:rsid w:val="007F2E7D"/>
    <w:rsid w:val="008252A5"/>
    <w:rsid w:val="00861CAF"/>
    <w:rsid w:val="008B43B8"/>
    <w:rsid w:val="008C1CB7"/>
    <w:rsid w:val="008C7F83"/>
    <w:rsid w:val="0091090A"/>
    <w:rsid w:val="009236ED"/>
    <w:rsid w:val="00980AE3"/>
    <w:rsid w:val="009C660C"/>
    <w:rsid w:val="009E1A34"/>
    <w:rsid w:val="009F1DB0"/>
    <w:rsid w:val="00A75625"/>
    <w:rsid w:val="00AB61B6"/>
    <w:rsid w:val="00AD17D4"/>
    <w:rsid w:val="00B35818"/>
    <w:rsid w:val="00B53D45"/>
    <w:rsid w:val="00BE3C14"/>
    <w:rsid w:val="00C1128B"/>
    <w:rsid w:val="00C217C3"/>
    <w:rsid w:val="00C31AD3"/>
    <w:rsid w:val="00C649A9"/>
    <w:rsid w:val="00C8059F"/>
    <w:rsid w:val="00CA56F8"/>
    <w:rsid w:val="00CC5635"/>
    <w:rsid w:val="00CD1241"/>
    <w:rsid w:val="00D1095A"/>
    <w:rsid w:val="00D35DB5"/>
    <w:rsid w:val="00D91E59"/>
    <w:rsid w:val="00DB51B7"/>
    <w:rsid w:val="00DC16D0"/>
    <w:rsid w:val="00E101BA"/>
    <w:rsid w:val="00E17E95"/>
    <w:rsid w:val="00E80AA3"/>
    <w:rsid w:val="00E834F3"/>
    <w:rsid w:val="00E86BEB"/>
    <w:rsid w:val="00F0258E"/>
    <w:rsid w:val="00F20B52"/>
    <w:rsid w:val="00F21047"/>
    <w:rsid w:val="00F76B74"/>
    <w:rsid w:val="00FA25BB"/>
    <w:rsid w:val="00FB3320"/>
    <w:rsid w:val="00FE020E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customStyle="1" w:styleId="msonormalcxspdrugie">
    <w:name w:val="msonormalcxspdrugie"/>
    <w:basedOn w:val="Normal"/>
    <w:uiPriority w:val="99"/>
    <w:rsid w:val="00F210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auto"/>
    </w:rPr>
  </w:style>
  <w:style w:type="numbering" w:customStyle="1" w:styleId="WWNum5">
    <w:name w:val="WWNum5"/>
    <w:rsid w:val="00B55D37"/>
    <w:pPr>
      <w:numPr>
        <w:numId w:val="6"/>
      </w:numPr>
    </w:pPr>
  </w:style>
  <w:style w:type="numbering" w:customStyle="1" w:styleId="WWNum2">
    <w:name w:val="WWNum2"/>
    <w:rsid w:val="00B55D37"/>
    <w:pPr>
      <w:numPr>
        <w:numId w:val="9"/>
      </w:numPr>
    </w:pPr>
  </w:style>
  <w:style w:type="numbering" w:customStyle="1" w:styleId="WWNum7">
    <w:name w:val="WWNum7"/>
    <w:rsid w:val="00B55D3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277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2021-05-27T07:46:00Z</cp:lastPrinted>
  <dcterms:created xsi:type="dcterms:W3CDTF">2022-04-15T06:33:00Z</dcterms:created>
  <dcterms:modified xsi:type="dcterms:W3CDTF">2022-04-15T06:33:00Z</dcterms:modified>
</cp:coreProperties>
</file>