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18" w:rsidRDefault="00363D18" w:rsidP="006E12A3">
      <w:pPr>
        <w:pStyle w:val="PlainTex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363D18" w:rsidRPr="000E2686" w:rsidRDefault="00363D18" w:rsidP="002A3748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68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 do S</w:t>
      </w:r>
      <w:r w:rsidRPr="000E2686">
        <w:rPr>
          <w:rFonts w:ascii="Times New Roman" w:hAnsi="Times New Roman" w:cs="Times New Roman"/>
          <w:sz w:val="24"/>
          <w:szCs w:val="24"/>
        </w:rPr>
        <w:t>WZ</w:t>
      </w:r>
    </w:p>
    <w:p w:rsidR="00363D18" w:rsidRDefault="00363D18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WYKAZ ZREALIZOWANYCH </w:t>
      </w:r>
    </w:p>
    <w:p w:rsidR="00363D18" w:rsidRDefault="00363D18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ROBÓT BUDOWLANYCH</w:t>
      </w:r>
    </w:p>
    <w:p w:rsidR="00363D18" w:rsidRDefault="00363D18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</w:p>
    <w:p w:rsidR="00363D18" w:rsidRPr="000F30F8" w:rsidRDefault="00363D18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ZAMAWIAJĄCY:</w:t>
      </w:r>
    </w:p>
    <w:p w:rsidR="00363D18" w:rsidRPr="007B4B39" w:rsidRDefault="00363D1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Gmina </w:t>
      </w:r>
      <w:r>
        <w:rPr>
          <w:b/>
          <w:bCs/>
          <w:sz w:val="24"/>
          <w:szCs w:val="24"/>
          <w:u w:val="none"/>
        </w:rPr>
        <w:t>Orla</w:t>
      </w:r>
    </w:p>
    <w:p w:rsidR="00363D18" w:rsidRDefault="00363D1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ul. </w:t>
      </w:r>
      <w:r>
        <w:rPr>
          <w:b/>
          <w:bCs/>
          <w:sz w:val="24"/>
          <w:szCs w:val="24"/>
          <w:u w:val="none"/>
        </w:rPr>
        <w:t>Mickiewicza 5</w:t>
      </w:r>
    </w:p>
    <w:p w:rsidR="00363D18" w:rsidRDefault="00363D1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 w:rsidR="00363D18" w:rsidRDefault="00363D1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 w:rsidR="00363D18" w:rsidRDefault="00363D1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 w:rsidR="00363D18" w:rsidRDefault="00363D1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363D18" w:rsidRDefault="00363D18" w:rsidP="007C6FC4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WYKONAWCA:</w:t>
      </w:r>
    </w:p>
    <w:p w:rsidR="00363D18" w:rsidRPr="007C6FC4" w:rsidRDefault="00363D18" w:rsidP="007C6FC4">
      <w:pPr>
        <w:pStyle w:val="western"/>
        <w:spacing w:before="0" w:after="0"/>
        <w:rPr>
          <w:b/>
          <w:bCs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363D18" w:rsidRPr="003D159A">
        <w:trPr>
          <w:trHeight w:val="534"/>
        </w:trPr>
        <w:tc>
          <w:tcPr>
            <w:tcW w:w="3348" w:type="dxa"/>
            <w:vAlign w:val="center"/>
          </w:tcPr>
          <w:p w:rsidR="00363D18" w:rsidRPr="00C31AD3" w:rsidRDefault="00363D18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363D18" w:rsidRPr="00C31AD3" w:rsidRDefault="00363D18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363D18" w:rsidRPr="00C31AD3" w:rsidRDefault="00363D18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363D18" w:rsidRPr="00C31AD3" w:rsidRDefault="00363D18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363D18">
        <w:trPr>
          <w:trHeight w:val="690"/>
        </w:trPr>
        <w:tc>
          <w:tcPr>
            <w:tcW w:w="3348" w:type="dxa"/>
          </w:tcPr>
          <w:p w:rsidR="00363D18" w:rsidRPr="00C31AD3" w:rsidRDefault="00363D18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363D18" w:rsidRPr="00C31AD3" w:rsidRDefault="00363D18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363D18" w:rsidRPr="00C31AD3" w:rsidRDefault="00363D18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363D18" w:rsidRPr="00C31AD3" w:rsidRDefault="00363D18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363D18" w:rsidRDefault="00363D18" w:rsidP="005B7C76">
      <w:pPr>
        <w:pStyle w:val="ListParagraph"/>
        <w:spacing w:line="360" w:lineRule="auto"/>
        <w:ind w:left="141" w:hanging="11"/>
        <w:jc w:val="both"/>
      </w:pPr>
      <w:r>
        <w:tab/>
      </w:r>
      <w:r>
        <w:tab/>
      </w:r>
    </w:p>
    <w:p w:rsidR="00363D18" w:rsidRDefault="00363D18" w:rsidP="00685317">
      <w:pPr>
        <w:pStyle w:val="ListParagraph"/>
        <w:spacing w:line="360" w:lineRule="auto"/>
        <w:ind w:left="0" w:hanging="11"/>
        <w:jc w:val="both"/>
      </w:pPr>
      <w:r>
        <w:tab/>
      </w:r>
      <w:r>
        <w:tab/>
        <w:t xml:space="preserve">W odpowiedzi na ogłoszenie o zamówieniu publicznym prowadzonym na podstawie art. 275 pkt 1 ustawy Pzp, pn.: </w:t>
      </w:r>
      <w:r w:rsidRPr="005B7C76">
        <w:rPr>
          <w:i/>
          <w:iCs/>
        </w:rPr>
        <w:t>„</w:t>
      </w:r>
      <w:r>
        <w:rPr>
          <w:i/>
          <w:iCs/>
        </w:rPr>
        <w:t>Głęboka termomodernizacja budynku Szkoły Podstawowej w Orli</w:t>
      </w:r>
      <w:r w:rsidRPr="005B7C76">
        <w:rPr>
          <w:i/>
          <w:iCs/>
        </w:rPr>
        <w:t>”</w:t>
      </w:r>
      <w:r>
        <w:t xml:space="preserve"> </w:t>
      </w:r>
      <w:r w:rsidRPr="004A3A53">
        <w:t>o</w:t>
      </w:r>
      <w:r w:rsidRPr="00B0747D">
        <w:t>świadczam/y, że</w:t>
      </w:r>
      <w:r>
        <w:t xml:space="preserve"> </w:t>
      </w:r>
      <w:r w:rsidRPr="00B0747D">
        <w:t xml:space="preserve">w okresie ostatnich </w:t>
      </w:r>
      <w:r>
        <w:t>5</w:t>
      </w:r>
      <w:r w:rsidRPr="00B0747D">
        <w:t xml:space="preserve"> lat przed upływem terminu składania ofert, a jeżeli okres prowadzenia działalności jest krótszy – w tym okresie wykonałem/liśmy</w:t>
      </w:r>
      <w:r>
        <w:t xml:space="preserve"> </w:t>
      </w:r>
      <w:r w:rsidRPr="00B0747D">
        <w:t>następujące zamówienia: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698"/>
        <w:gridCol w:w="1800"/>
        <w:gridCol w:w="1800"/>
        <w:gridCol w:w="1620"/>
        <w:gridCol w:w="1800"/>
      </w:tblGrid>
      <w:tr w:rsidR="00363D18" w:rsidRPr="00ED0A4D">
        <w:trPr>
          <w:trHeight w:val="1298"/>
        </w:trPr>
        <w:tc>
          <w:tcPr>
            <w:tcW w:w="570" w:type="dxa"/>
            <w:shd w:val="clear" w:color="auto" w:fill="D9D9D9"/>
            <w:vAlign w:val="center"/>
          </w:tcPr>
          <w:p w:rsidR="00363D18" w:rsidRPr="00ED0A4D" w:rsidRDefault="00363D18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698" w:type="dxa"/>
            <w:shd w:val="clear" w:color="auto" w:fill="D9D9D9"/>
            <w:vAlign w:val="center"/>
          </w:tcPr>
          <w:p w:rsidR="00363D18" w:rsidRPr="00ED0A4D" w:rsidRDefault="00363D18" w:rsidP="00C17397">
            <w:pPr>
              <w:tabs>
                <w:tab w:val="left" w:pos="1593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Rodzaj robót budowlanych (nazwa zadania)</w:t>
            </w:r>
          </w:p>
          <w:p w:rsidR="00363D18" w:rsidRPr="00ED0A4D" w:rsidRDefault="00363D18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363D18" w:rsidRPr="00ED0A4D" w:rsidRDefault="00363D18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Data wykonania robót budowlanych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363D18" w:rsidRPr="00ED0A4D" w:rsidRDefault="00363D18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Miejsce wykonania robót budowlanych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363D18" w:rsidRPr="00ED0A4D" w:rsidRDefault="00363D18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Wartość wykonanych robót budowlanych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363D18" w:rsidRPr="00ED0A4D" w:rsidRDefault="00363D18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Podmiot, na rzecz którego roboty budowlane zostały wykonane</w:t>
            </w:r>
          </w:p>
        </w:tc>
      </w:tr>
      <w:tr w:rsidR="00363D18" w:rsidRPr="00B0747D">
        <w:trPr>
          <w:trHeight w:val="1986"/>
        </w:trPr>
        <w:tc>
          <w:tcPr>
            <w:tcW w:w="570" w:type="dxa"/>
            <w:vAlign w:val="center"/>
          </w:tcPr>
          <w:p w:rsidR="00363D18" w:rsidRPr="00ED0A4D" w:rsidRDefault="00363D18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363D18" w:rsidRPr="00B0747D" w:rsidRDefault="00363D18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363D18" w:rsidRPr="00B0747D" w:rsidRDefault="00363D18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363D18" w:rsidRPr="00B0747D" w:rsidRDefault="00363D18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363D18" w:rsidRPr="00B0747D" w:rsidRDefault="00363D18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363D18" w:rsidRPr="00B0747D" w:rsidRDefault="00363D18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363D18" w:rsidRPr="00B0747D">
        <w:trPr>
          <w:trHeight w:val="2353"/>
        </w:trPr>
        <w:tc>
          <w:tcPr>
            <w:tcW w:w="570" w:type="dxa"/>
            <w:vAlign w:val="center"/>
          </w:tcPr>
          <w:p w:rsidR="00363D18" w:rsidRPr="00ED0A4D" w:rsidRDefault="00363D18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363D18" w:rsidRPr="00B0747D" w:rsidRDefault="00363D18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363D18" w:rsidRPr="00B0747D" w:rsidRDefault="00363D18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363D18" w:rsidRPr="00B0747D" w:rsidRDefault="00363D18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363D18" w:rsidRPr="00B0747D" w:rsidRDefault="00363D18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363D18" w:rsidRPr="00B0747D" w:rsidRDefault="00363D18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363D18" w:rsidRPr="00B0747D">
        <w:trPr>
          <w:trHeight w:val="2353"/>
        </w:trPr>
        <w:tc>
          <w:tcPr>
            <w:tcW w:w="570" w:type="dxa"/>
            <w:vAlign w:val="center"/>
          </w:tcPr>
          <w:p w:rsidR="00363D18" w:rsidRPr="00ED0A4D" w:rsidRDefault="00363D18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363D18" w:rsidRPr="00B0747D" w:rsidRDefault="00363D18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363D18" w:rsidRPr="00B0747D" w:rsidRDefault="00363D18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363D18" w:rsidRPr="00B0747D" w:rsidRDefault="00363D18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363D18" w:rsidRPr="00B0747D" w:rsidRDefault="00363D18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363D18" w:rsidRPr="00B0747D" w:rsidRDefault="00363D18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363D18" w:rsidRPr="00B0747D">
        <w:trPr>
          <w:trHeight w:val="2353"/>
        </w:trPr>
        <w:tc>
          <w:tcPr>
            <w:tcW w:w="570" w:type="dxa"/>
            <w:vAlign w:val="center"/>
          </w:tcPr>
          <w:p w:rsidR="00363D18" w:rsidRPr="00ED0A4D" w:rsidRDefault="00363D18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363D18" w:rsidRPr="00B0747D" w:rsidRDefault="00363D18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363D18" w:rsidRPr="00B0747D" w:rsidRDefault="00363D18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363D18" w:rsidRPr="00B0747D" w:rsidRDefault="00363D18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363D18" w:rsidRPr="00B0747D" w:rsidRDefault="00363D18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363D18" w:rsidRPr="00B0747D" w:rsidRDefault="00363D18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</w:tbl>
    <w:p w:rsidR="00363D18" w:rsidRDefault="00363D18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363D18" w:rsidRPr="00ED0A4D" w:rsidRDefault="00363D18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Wykaz należy uzupełnić zgodnie z postanowieniami </w:t>
      </w:r>
      <w:r>
        <w:rPr>
          <w:rFonts w:ascii="Times New Roman" w:hAnsi="Times New Roman" w:cs="Times New Roman"/>
          <w:sz w:val="24"/>
          <w:szCs w:val="24"/>
        </w:rPr>
        <w:t>rozdziału X</w:t>
      </w:r>
      <w:r w:rsidRPr="00ED0A4D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4 pkt</w:t>
      </w:r>
      <w:r w:rsidRPr="00ED0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SWZ.</w:t>
      </w:r>
    </w:p>
    <w:p w:rsidR="00363D18" w:rsidRDefault="00363D18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Rodzaj wykazanych robót budowlanych należy podać z taką szczegółowością, która umożliwi Zamawiającemu sprawdzenie spełniania warunku określonego w </w:t>
      </w:r>
      <w:r>
        <w:rPr>
          <w:rFonts w:ascii="Times New Roman" w:hAnsi="Times New Roman" w:cs="Times New Roman"/>
          <w:sz w:val="24"/>
          <w:szCs w:val="24"/>
        </w:rPr>
        <w:t>rozdziale VIII ust. 2 lit. d pkt 1</w:t>
      </w:r>
      <w:r w:rsidRPr="00ED0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ppkt 1.2.</w:t>
      </w:r>
      <w:r w:rsidRPr="00ED0A4D">
        <w:rPr>
          <w:rFonts w:ascii="Times New Roman" w:hAnsi="Times New Roman" w:cs="Times New Roman"/>
          <w:sz w:val="24"/>
          <w:szCs w:val="24"/>
        </w:rPr>
        <w:t xml:space="preserve"> SWZ.</w:t>
      </w:r>
    </w:p>
    <w:p w:rsidR="00363D18" w:rsidRPr="00ED0A4D" w:rsidRDefault="00363D18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W załączeniu przekazuję </w:t>
      </w:r>
      <w:r w:rsidRPr="00ED0A4D">
        <w:rPr>
          <w:rFonts w:ascii="Times New Roman" w:hAnsi="Times New Roman" w:cs="Times New Roman"/>
          <w:b/>
          <w:bCs/>
          <w:sz w:val="24"/>
          <w:szCs w:val="24"/>
        </w:rPr>
        <w:t>........... szt. dowodów</w:t>
      </w:r>
      <w:r>
        <w:rPr>
          <w:rFonts w:ascii="Times New Roman" w:hAnsi="Times New Roman" w:cs="Times New Roman"/>
          <w:sz w:val="24"/>
          <w:szCs w:val="24"/>
        </w:rPr>
        <w:t xml:space="preserve"> potwierdzających,</w:t>
      </w:r>
      <w:r w:rsidRPr="00ED0A4D">
        <w:rPr>
          <w:rFonts w:ascii="Times New Roman" w:hAnsi="Times New Roman" w:cs="Times New Roman"/>
          <w:sz w:val="24"/>
          <w:szCs w:val="24"/>
        </w:rPr>
        <w:t xml:space="preserve"> że roboty budowlane zostały wykonane należycie.</w:t>
      </w:r>
    </w:p>
    <w:p w:rsidR="00363D18" w:rsidRPr="00ED0A4D" w:rsidRDefault="00363D18" w:rsidP="00ED0A4D">
      <w:pPr>
        <w:pStyle w:val="western"/>
        <w:spacing w:before="0" w:after="0" w:line="360" w:lineRule="auto"/>
        <w:ind w:left="540" w:hanging="540"/>
        <w:rPr>
          <w:sz w:val="24"/>
          <w:szCs w:val="24"/>
        </w:rPr>
      </w:pPr>
    </w:p>
    <w:p w:rsidR="00363D18" w:rsidRDefault="00363D18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363D18" w:rsidRDefault="00363D18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363D18" w:rsidRDefault="00363D18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363D18" w:rsidRDefault="00363D18" w:rsidP="000748CF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>
        <w:rPr>
          <w:b/>
          <w:bCs/>
        </w:rPr>
        <w:t>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</w:t>
      </w:r>
    </w:p>
    <w:p w:rsidR="00363D18" w:rsidRPr="00547711" w:rsidRDefault="00363D18" w:rsidP="000748CF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>
        <w:rPr>
          <w:b/>
          <w:bCs/>
        </w:rPr>
        <w:tab/>
      </w:r>
      <w:r w:rsidRPr="00547711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podpis osoby uprawnionej do składania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oświadczeń woli w imieniu Wykonawcy</w:t>
      </w:r>
    </w:p>
    <w:sectPr w:rsidR="00363D18" w:rsidRPr="00547711" w:rsidSect="00547711">
      <w:footerReference w:type="default" r:id="rId7"/>
      <w:pgSz w:w="11906" w:h="16838"/>
      <w:pgMar w:top="362" w:right="1418" w:bottom="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D18" w:rsidRDefault="00363D18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3D18" w:rsidRDefault="00363D18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18" w:rsidRDefault="00363D18">
    <w:pPr>
      <w:pStyle w:val="Footer"/>
      <w:jc w:val="right"/>
    </w:pPr>
    <w:fldSimple w:instr=" PAGE ">
      <w:r>
        <w:rPr>
          <w:noProof/>
        </w:rPr>
        <w:t>2</w:t>
      </w:r>
    </w:fldSimple>
  </w:p>
  <w:p w:rsidR="00363D18" w:rsidRDefault="00363D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D18" w:rsidRDefault="00363D18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3D18" w:rsidRDefault="00363D18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33137"/>
    <w:multiLevelType w:val="hybridMultilevel"/>
    <w:tmpl w:val="B058B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5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8"/>
  </w:num>
  <w:num w:numId="4">
    <w:abstractNumId w:val="5"/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748CF"/>
    <w:rsid w:val="000D5BFC"/>
    <w:rsid w:val="000E14DE"/>
    <w:rsid w:val="000E2686"/>
    <w:rsid w:val="000F266C"/>
    <w:rsid w:val="000F30F8"/>
    <w:rsid w:val="0010339E"/>
    <w:rsid w:val="0012057F"/>
    <w:rsid w:val="00125549"/>
    <w:rsid w:val="00133C1D"/>
    <w:rsid w:val="001403C3"/>
    <w:rsid w:val="001661D6"/>
    <w:rsid w:val="00182C18"/>
    <w:rsid w:val="00196D2A"/>
    <w:rsid w:val="001B47D2"/>
    <w:rsid w:val="001C2B9A"/>
    <w:rsid w:val="001D190E"/>
    <w:rsid w:val="001E54A2"/>
    <w:rsid w:val="00224C4E"/>
    <w:rsid w:val="00226AF9"/>
    <w:rsid w:val="002A0D7B"/>
    <w:rsid w:val="002A3748"/>
    <w:rsid w:val="002A596A"/>
    <w:rsid w:val="002D360A"/>
    <w:rsid w:val="002E7660"/>
    <w:rsid w:val="002F3351"/>
    <w:rsid w:val="00301D75"/>
    <w:rsid w:val="0034656A"/>
    <w:rsid w:val="00363D18"/>
    <w:rsid w:val="003D159A"/>
    <w:rsid w:val="00470476"/>
    <w:rsid w:val="004A3A53"/>
    <w:rsid w:val="00507308"/>
    <w:rsid w:val="005164D7"/>
    <w:rsid w:val="005272CB"/>
    <w:rsid w:val="00547711"/>
    <w:rsid w:val="00585EE9"/>
    <w:rsid w:val="005A3A0C"/>
    <w:rsid w:val="005B7C76"/>
    <w:rsid w:val="005D4A13"/>
    <w:rsid w:val="005E17F9"/>
    <w:rsid w:val="005E5834"/>
    <w:rsid w:val="005F7A80"/>
    <w:rsid w:val="00652A71"/>
    <w:rsid w:val="006732A3"/>
    <w:rsid w:val="00685317"/>
    <w:rsid w:val="006E12A3"/>
    <w:rsid w:val="00705AE0"/>
    <w:rsid w:val="0074554C"/>
    <w:rsid w:val="007462ED"/>
    <w:rsid w:val="007914A0"/>
    <w:rsid w:val="00792E31"/>
    <w:rsid w:val="007B4B39"/>
    <w:rsid w:val="007C6FC4"/>
    <w:rsid w:val="007F1EF3"/>
    <w:rsid w:val="007F2E7D"/>
    <w:rsid w:val="008252A5"/>
    <w:rsid w:val="00841C73"/>
    <w:rsid w:val="008B43B8"/>
    <w:rsid w:val="008C1CB7"/>
    <w:rsid w:val="008C7F83"/>
    <w:rsid w:val="009018C4"/>
    <w:rsid w:val="0091090A"/>
    <w:rsid w:val="009236ED"/>
    <w:rsid w:val="009744CC"/>
    <w:rsid w:val="009C660C"/>
    <w:rsid w:val="009E1A34"/>
    <w:rsid w:val="009E1DAD"/>
    <w:rsid w:val="009E5342"/>
    <w:rsid w:val="009F1DB0"/>
    <w:rsid w:val="009F4D99"/>
    <w:rsid w:val="00A6465D"/>
    <w:rsid w:val="00A75625"/>
    <w:rsid w:val="00AB61B6"/>
    <w:rsid w:val="00AC5626"/>
    <w:rsid w:val="00AD17D4"/>
    <w:rsid w:val="00B0747D"/>
    <w:rsid w:val="00BB65BE"/>
    <w:rsid w:val="00C17397"/>
    <w:rsid w:val="00C217C3"/>
    <w:rsid w:val="00C31AD3"/>
    <w:rsid w:val="00C8059F"/>
    <w:rsid w:val="00CA56F8"/>
    <w:rsid w:val="00CC5635"/>
    <w:rsid w:val="00CD258B"/>
    <w:rsid w:val="00D0344C"/>
    <w:rsid w:val="00D1095A"/>
    <w:rsid w:val="00D115CE"/>
    <w:rsid w:val="00D24C0F"/>
    <w:rsid w:val="00D35DB5"/>
    <w:rsid w:val="00D43AC9"/>
    <w:rsid w:val="00D45946"/>
    <w:rsid w:val="00DC16D0"/>
    <w:rsid w:val="00E17E95"/>
    <w:rsid w:val="00E76441"/>
    <w:rsid w:val="00E80AA3"/>
    <w:rsid w:val="00E834F3"/>
    <w:rsid w:val="00EA1F9A"/>
    <w:rsid w:val="00ED0A4D"/>
    <w:rsid w:val="00EF7AF6"/>
    <w:rsid w:val="00F138CD"/>
    <w:rsid w:val="00F76B74"/>
    <w:rsid w:val="00F94C8D"/>
    <w:rsid w:val="00FB3320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6017B3"/>
    <w:pPr>
      <w:numPr>
        <w:numId w:val="6"/>
      </w:numPr>
    </w:pPr>
  </w:style>
  <w:style w:type="numbering" w:customStyle="1" w:styleId="WWNum2">
    <w:name w:val="WWNum2"/>
    <w:rsid w:val="006017B3"/>
    <w:pPr>
      <w:numPr>
        <w:numId w:val="9"/>
      </w:numPr>
    </w:pPr>
  </w:style>
  <w:style w:type="numbering" w:customStyle="1" w:styleId="WWNum7">
    <w:name w:val="WWNum7"/>
    <w:rsid w:val="006017B3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195</Words>
  <Characters>1175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2021-07-09T12:01:00Z</cp:lastPrinted>
  <dcterms:created xsi:type="dcterms:W3CDTF">2022-03-04T08:58:00Z</dcterms:created>
  <dcterms:modified xsi:type="dcterms:W3CDTF">2022-03-04T08:58:00Z</dcterms:modified>
</cp:coreProperties>
</file>