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D9" w:rsidRDefault="004019D9" w:rsidP="00F612E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GMINA ORLA</w:t>
      </w:r>
    </w:p>
    <w:p w:rsidR="004019D9" w:rsidRDefault="004019D9" w:rsidP="00F612E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17-106 Orla</w:t>
      </w:r>
    </w:p>
    <w:p w:rsidR="004019D9" w:rsidRPr="00F612E5" w:rsidRDefault="004019D9" w:rsidP="00F612E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ul. Mickiewicza 5</w:t>
      </w:r>
    </w:p>
    <w:p w:rsidR="004019D9" w:rsidRPr="00B4121E" w:rsidRDefault="004019D9" w:rsidP="00B4121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21E">
        <w:rPr>
          <w:rFonts w:ascii="Times New Roman" w:hAnsi="Times New Roman" w:cs="Times New Roman"/>
          <w:sz w:val="24"/>
          <w:szCs w:val="24"/>
        </w:rPr>
        <w:t xml:space="preserve">Orla, dnia 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B4121E">
        <w:rPr>
          <w:rFonts w:ascii="Times New Roman" w:hAnsi="Times New Roman" w:cs="Times New Roman"/>
          <w:sz w:val="24"/>
          <w:szCs w:val="24"/>
        </w:rPr>
        <w:t xml:space="preserve"> sierpnia 2021 r,</w:t>
      </w:r>
    </w:p>
    <w:p w:rsidR="004019D9" w:rsidRPr="00B4121E" w:rsidRDefault="004019D9" w:rsidP="00B4121E">
      <w:pPr>
        <w:jc w:val="both"/>
        <w:rPr>
          <w:rFonts w:ascii="Times New Roman" w:hAnsi="Times New Roman" w:cs="Times New Roman"/>
          <w:sz w:val="24"/>
          <w:szCs w:val="24"/>
        </w:rPr>
      </w:pPr>
      <w:r w:rsidRPr="00B4121E">
        <w:rPr>
          <w:rFonts w:ascii="Times New Roman" w:hAnsi="Times New Roman" w:cs="Times New Roman"/>
          <w:sz w:val="24"/>
          <w:szCs w:val="24"/>
        </w:rPr>
        <w:t>OG.271.1.2021</w:t>
      </w:r>
    </w:p>
    <w:p w:rsidR="004019D9" w:rsidRPr="00B4121E" w:rsidRDefault="004019D9" w:rsidP="00995804">
      <w:pPr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B4121E">
        <w:rPr>
          <w:rFonts w:ascii="Times New Roman" w:hAnsi="Times New Roman" w:cs="Times New Roman"/>
          <w:b/>
          <w:bCs/>
          <w:sz w:val="24"/>
          <w:szCs w:val="24"/>
        </w:rPr>
        <w:t xml:space="preserve"> wykonawców</w:t>
      </w:r>
    </w:p>
    <w:p w:rsidR="004019D9" w:rsidRDefault="004019D9" w:rsidP="00B412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9D9" w:rsidRDefault="004019D9" w:rsidP="00B412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9D9" w:rsidRPr="00B4121E" w:rsidRDefault="004019D9" w:rsidP="00B412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21E">
        <w:rPr>
          <w:rFonts w:ascii="Times New Roman" w:hAnsi="Times New Roman" w:cs="Times New Roman"/>
          <w:b/>
          <w:bCs/>
          <w:sz w:val="24"/>
          <w:szCs w:val="24"/>
        </w:rPr>
        <w:t>Informacja o zmianie SWZ</w:t>
      </w:r>
    </w:p>
    <w:p w:rsidR="004019D9" w:rsidRPr="00B4121E" w:rsidRDefault="004019D9" w:rsidP="00B4121E">
      <w:pPr>
        <w:jc w:val="both"/>
        <w:rPr>
          <w:rFonts w:ascii="Times New Roman" w:hAnsi="Times New Roman" w:cs="Times New Roman"/>
          <w:sz w:val="24"/>
          <w:szCs w:val="24"/>
        </w:rPr>
      </w:pPr>
      <w:r w:rsidRPr="00B4121E">
        <w:rPr>
          <w:rFonts w:ascii="Times New Roman" w:hAnsi="Times New Roman" w:cs="Times New Roman"/>
          <w:sz w:val="24"/>
          <w:szCs w:val="24"/>
        </w:rPr>
        <w:tab/>
        <w:t>Zamawiający informuję, że dokonano zmiany załącznika Nr 1 do SWZ - Szczegółowego opisu przedmiotu zamówienia w zakresie częstotliwości odbioru odpadów komunalnych</w:t>
      </w:r>
      <w:r>
        <w:rPr>
          <w:rFonts w:ascii="Times New Roman" w:hAnsi="Times New Roman" w:cs="Times New Roman"/>
          <w:sz w:val="24"/>
          <w:szCs w:val="24"/>
        </w:rPr>
        <w:t xml:space="preserve"> (ust. 1 pkt 5 SOPZ)</w:t>
      </w:r>
      <w:r w:rsidRPr="00B4121E">
        <w:rPr>
          <w:rFonts w:ascii="Times New Roman" w:hAnsi="Times New Roman" w:cs="Times New Roman"/>
          <w:sz w:val="24"/>
          <w:szCs w:val="24"/>
        </w:rPr>
        <w:t>, poprzez dostosowanie zapisów do obowiązujących regulacji ustawy z dnia 13 września 1996 r. o utrzymaniu czystości i porządku w gminach (Dz. U. 2021 r.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21E">
        <w:rPr>
          <w:rFonts w:ascii="Times New Roman" w:hAnsi="Times New Roman" w:cs="Times New Roman"/>
          <w:sz w:val="24"/>
          <w:szCs w:val="24"/>
        </w:rPr>
        <w:t xml:space="preserve">888). </w:t>
      </w:r>
    </w:p>
    <w:p w:rsidR="004019D9" w:rsidRPr="00B4121E" w:rsidRDefault="004019D9" w:rsidP="00B4121E">
      <w:pPr>
        <w:jc w:val="both"/>
        <w:rPr>
          <w:rFonts w:ascii="Times New Roman" w:hAnsi="Times New Roman" w:cs="Times New Roman"/>
          <w:sz w:val="24"/>
          <w:szCs w:val="24"/>
        </w:rPr>
      </w:pPr>
      <w:r w:rsidRPr="00B4121E">
        <w:rPr>
          <w:rFonts w:ascii="Times New Roman" w:hAnsi="Times New Roman" w:cs="Times New Roman"/>
          <w:sz w:val="24"/>
          <w:szCs w:val="24"/>
        </w:rPr>
        <w:tab/>
        <w:t>Zgodnie z ust. 1 pkt 1 lit a  Szczegółowego opisu przedmiotu zamówienia odbieranie i zagospodarowanie wskazanych w opisie zamówienia odpadów komunalnych z nieruchomości zamieszkałych położonych na terenie Gminy Orla ma się odbywać m.in. zgodnie z w/w ustawą.</w:t>
      </w:r>
    </w:p>
    <w:p w:rsidR="004019D9" w:rsidRDefault="004019D9" w:rsidP="00B412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powyższym Z</w:t>
      </w:r>
      <w:r w:rsidRPr="00B4121E">
        <w:rPr>
          <w:rFonts w:ascii="Times New Roman" w:hAnsi="Times New Roman" w:cs="Times New Roman"/>
          <w:sz w:val="24"/>
          <w:szCs w:val="24"/>
        </w:rPr>
        <w:t>amawiający nie przedłuża na podstawie art. 286 ustawy z dnia 11 września 2019 r. Prawo zamówień publicznych (Dz.U. z 2021 r. poz. 1129 terminu składania ofert.</w:t>
      </w:r>
    </w:p>
    <w:p w:rsidR="004019D9" w:rsidRDefault="004019D9" w:rsidP="00F612E5">
      <w:pPr>
        <w:spacing w:after="0" w:line="240" w:lineRule="auto"/>
        <w:ind w:left="7080"/>
        <w:jc w:val="center"/>
        <w:rPr>
          <w:rFonts w:ascii="Times New Roman" w:hAnsi="Times New Roman" w:cs="Times New Roman"/>
          <w:color w:val="FF0000"/>
        </w:rPr>
      </w:pPr>
    </w:p>
    <w:p w:rsidR="004019D9" w:rsidRPr="00F612E5" w:rsidRDefault="004019D9" w:rsidP="00F612E5">
      <w:pPr>
        <w:spacing w:after="0" w:line="240" w:lineRule="auto"/>
        <w:ind w:left="7080"/>
        <w:jc w:val="center"/>
        <w:rPr>
          <w:rFonts w:ascii="Times New Roman" w:hAnsi="Times New Roman" w:cs="Times New Roman"/>
          <w:color w:val="FF0000"/>
        </w:rPr>
      </w:pPr>
      <w:r w:rsidRPr="00F612E5">
        <w:rPr>
          <w:rFonts w:ascii="Times New Roman" w:hAnsi="Times New Roman" w:cs="Times New Roman"/>
          <w:color w:val="FF0000"/>
        </w:rPr>
        <w:t>Z up. WÓJTA</w:t>
      </w:r>
    </w:p>
    <w:p w:rsidR="004019D9" w:rsidRPr="00F612E5" w:rsidRDefault="004019D9" w:rsidP="00F612E5">
      <w:pPr>
        <w:spacing w:after="0" w:line="240" w:lineRule="auto"/>
        <w:ind w:left="7080"/>
        <w:jc w:val="center"/>
        <w:rPr>
          <w:rFonts w:ascii="Times New Roman" w:hAnsi="Times New Roman" w:cs="Times New Roman"/>
          <w:color w:val="FF0000"/>
        </w:rPr>
      </w:pPr>
      <w:r w:rsidRPr="00F612E5">
        <w:rPr>
          <w:rFonts w:ascii="Times New Roman" w:hAnsi="Times New Roman" w:cs="Times New Roman"/>
          <w:color w:val="FF0000"/>
        </w:rPr>
        <w:t>Irena Odzijewicz</w:t>
      </w:r>
    </w:p>
    <w:p w:rsidR="004019D9" w:rsidRPr="00F612E5" w:rsidRDefault="004019D9" w:rsidP="00F612E5">
      <w:pPr>
        <w:spacing w:after="0" w:line="240" w:lineRule="auto"/>
        <w:ind w:left="708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F612E5">
        <w:rPr>
          <w:rFonts w:ascii="Times New Roman" w:hAnsi="Times New Roman" w:cs="Times New Roman"/>
          <w:color w:val="FF0000"/>
          <w:sz w:val="20"/>
          <w:szCs w:val="20"/>
        </w:rPr>
        <w:t>SEKRETARZ GMINY</w:t>
      </w:r>
    </w:p>
    <w:p w:rsidR="004019D9" w:rsidRDefault="004019D9" w:rsidP="00B412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załączeniu:</w:t>
      </w:r>
    </w:p>
    <w:p w:rsidR="004019D9" w:rsidRPr="00B4121E" w:rsidRDefault="004019D9" w:rsidP="00B412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SWZ</w:t>
      </w:r>
    </w:p>
    <w:sectPr w:rsidR="004019D9" w:rsidRPr="00B4121E" w:rsidSect="006D5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326"/>
    <w:rsid w:val="002F2015"/>
    <w:rsid w:val="004019D9"/>
    <w:rsid w:val="00467B41"/>
    <w:rsid w:val="006C144E"/>
    <w:rsid w:val="006C3326"/>
    <w:rsid w:val="006D5A97"/>
    <w:rsid w:val="00995804"/>
    <w:rsid w:val="00B4121E"/>
    <w:rsid w:val="00DA5C5C"/>
    <w:rsid w:val="00F6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9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142</Words>
  <Characters>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ORLA</dc:title>
  <dc:subject/>
  <dc:creator>Irena Odzijewicz</dc:creator>
  <cp:keywords/>
  <dc:description/>
  <cp:lastModifiedBy>USER</cp:lastModifiedBy>
  <cp:revision>3</cp:revision>
  <cp:lastPrinted>2021-08-05T07:47:00Z</cp:lastPrinted>
  <dcterms:created xsi:type="dcterms:W3CDTF">2021-08-05T08:05:00Z</dcterms:created>
  <dcterms:modified xsi:type="dcterms:W3CDTF">2021-08-05T08:05:00Z</dcterms:modified>
</cp:coreProperties>
</file>