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2F" w:rsidRPr="000E2686" w:rsidRDefault="0073492F" w:rsidP="00573A0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73492F" w:rsidRDefault="0073492F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 w:rsidR="0073492F" w:rsidRDefault="0073492F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 w:rsidR="0073492F" w:rsidRDefault="0073492F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 w:rsidR="0073492F" w:rsidRDefault="0073492F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73492F" w:rsidRPr="000F30F8" w:rsidRDefault="0073492F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73492F" w:rsidRPr="007B4B39" w:rsidRDefault="0073492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73492F" w:rsidRDefault="0073492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73492F" w:rsidRDefault="0073492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73492F" w:rsidRDefault="0073492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73492F" w:rsidRDefault="0073492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73492F" w:rsidRDefault="0073492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73492F" w:rsidRDefault="0073492F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73492F" w:rsidRPr="007C6FC4" w:rsidRDefault="0073492F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73492F" w:rsidRPr="003D159A">
        <w:trPr>
          <w:trHeight w:val="534"/>
        </w:trPr>
        <w:tc>
          <w:tcPr>
            <w:tcW w:w="3348" w:type="dxa"/>
            <w:vAlign w:val="center"/>
          </w:tcPr>
          <w:p w:rsidR="0073492F" w:rsidRPr="00C31AD3" w:rsidRDefault="0073492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73492F" w:rsidRPr="00C31AD3" w:rsidRDefault="0073492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73492F" w:rsidRPr="00C31AD3" w:rsidRDefault="0073492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73492F" w:rsidRPr="00C31AD3" w:rsidRDefault="0073492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73492F">
        <w:trPr>
          <w:trHeight w:val="690"/>
        </w:trPr>
        <w:tc>
          <w:tcPr>
            <w:tcW w:w="3348" w:type="dxa"/>
          </w:tcPr>
          <w:p w:rsidR="0073492F" w:rsidRPr="00C31AD3" w:rsidRDefault="0073492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73492F" w:rsidRPr="00C31AD3" w:rsidRDefault="0073492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73492F" w:rsidRPr="00C31AD3" w:rsidRDefault="0073492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73492F" w:rsidRPr="00C31AD3" w:rsidRDefault="0073492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73492F" w:rsidRDefault="0073492F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73492F" w:rsidRDefault="0073492F" w:rsidP="00573A06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Rozbudowa, przebudowa</w:t>
      </w:r>
      <w:r w:rsidRPr="005B7C76">
        <w:rPr>
          <w:i/>
          <w:iCs/>
        </w:rPr>
        <w:t xml:space="preserve"> stacji wodociągowej w miejscowości Oleksze”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do realizacji zamówienia zostaną skierowane następujące osoby:</w:t>
      </w:r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230"/>
        <w:gridCol w:w="1800"/>
        <w:gridCol w:w="1620"/>
        <w:gridCol w:w="1800"/>
        <w:gridCol w:w="1980"/>
        <w:gridCol w:w="1800"/>
      </w:tblGrid>
      <w:tr w:rsidR="0073492F" w:rsidRPr="00B631EC" w:rsidTr="008F1D48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73492F" w:rsidRPr="00B631EC" w:rsidRDefault="0073492F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73492F" w:rsidRPr="00B631EC" w:rsidRDefault="0073492F" w:rsidP="00B631EC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3492F" w:rsidRPr="00B631EC" w:rsidRDefault="0073492F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 i kwalifikacje zawodowe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3492F" w:rsidRPr="00B631EC" w:rsidRDefault="0073492F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3492F" w:rsidRPr="00B631EC" w:rsidRDefault="0073492F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na stanowisku kierownika budowy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D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73492F" w:rsidRPr="00B631EC" w:rsidRDefault="0073492F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3492F" w:rsidRPr="00B631EC" w:rsidRDefault="0073492F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 w:rsidR="0073492F" w:rsidRPr="00B0747D" w:rsidTr="008F1D48">
        <w:trPr>
          <w:trHeight w:val="1809"/>
        </w:trPr>
        <w:tc>
          <w:tcPr>
            <w:tcW w:w="570" w:type="dxa"/>
            <w:vAlign w:val="center"/>
          </w:tcPr>
          <w:p w:rsidR="0073492F" w:rsidRPr="00B631EC" w:rsidRDefault="0073492F" w:rsidP="00F138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73492F" w:rsidRPr="00B631EC" w:rsidRDefault="0073492F" w:rsidP="00F138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budowy</w:t>
            </w: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73492F" w:rsidRPr="00B0747D" w:rsidTr="008F1D48">
        <w:trPr>
          <w:trHeight w:val="1809"/>
        </w:trPr>
        <w:tc>
          <w:tcPr>
            <w:tcW w:w="570" w:type="dxa"/>
            <w:vAlign w:val="center"/>
          </w:tcPr>
          <w:p w:rsidR="0073492F" w:rsidRPr="00B631EC" w:rsidRDefault="0073492F" w:rsidP="00F138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73492F" w:rsidRPr="00B631EC" w:rsidRDefault="0073492F" w:rsidP="00F138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robót budowlanych w specjalności konstrukcyjno-budowlanej</w:t>
            </w: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73492F" w:rsidRPr="00B0747D" w:rsidTr="008F1D48">
        <w:trPr>
          <w:trHeight w:val="1809"/>
        </w:trPr>
        <w:tc>
          <w:tcPr>
            <w:tcW w:w="570" w:type="dxa"/>
            <w:vAlign w:val="center"/>
          </w:tcPr>
          <w:p w:rsidR="0073492F" w:rsidRPr="00B631EC" w:rsidRDefault="0073492F" w:rsidP="00F138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23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73492F" w:rsidRPr="00B631EC" w:rsidRDefault="0073492F" w:rsidP="00F138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robót elektrycznych</w:t>
            </w:r>
          </w:p>
        </w:tc>
        <w:tc>
          <w:tcPr>
            <w:tcW w:w="1800" w:type="dxa"/>
          </w:tcPr>
          <w:p w:rsidR="0073492F" w:rsidRPr="00B0747D" w:rsidRDefault="0073492F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73492F" w:rsidRDefault="0073492F" w:rsidP="00B631EC">
      <w:pPr>
        <w:pStyle w:val="western"/>
        <w:spacing w:before="0" w:after="0" w:line="360" w:lineRule="auto"/>
        <w:ind w:left="-180"/>
        <w:rPr>
          <w:sz w:val="24"/>
          <w:szCs w:val="24"/>
        </w:rPr>
      </w:pPr>
    </w:p>
    <w:p w:rsidR="0073492F" w:rsidRDefault="0073492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73492F" w:rsidRPr="00ED0A4D" w:rsidRDefault="0073492F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IX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lit. i SWZ.</w:t>
      </w:r>
    </w:p>
    <w:p w:rsidR="0073492F" w:rsidRDefault="0073492F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1D48">
        <w:rPr>
          <w:rFonts w:ascii="Times New Roman" w:hAnsi="Times New Roman" w:cs="Times New Roman"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Informacje o wskazanej osobie</w:t>
      </w:r>
      <w:r w:rsidRPr="00ED0A4D">
        <w:rPr>
          <w:rFonts w:ascii="Times New Roman" w:hAnsi="Times New Roman" w:cs="Times New Roman"/>
          <w:sz w:val="24"/>
          <w:szCs w:val="24"/>
        </w:rPr>
        <w:t xml:space="preserve">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rozdz. VII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1 pkt 4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73492F" w:rsidRPr="00ED0A4D" w:rsidRDefault="0073492F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73492F" w:rsidRDefault="0073492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73492F" w:rsidRDefault="0073492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73492F" w:rsidRDefault="0073492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73492F" w:rsidRDefault="0073492F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73492F" w:rsidRPr="00547711" w:rsidRDefault="0073492F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73492F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2F" w:rsidRDefault="0073492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492F" w:rsidRDefault="0073492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F" w:rsidRDefault="0073492F">
    <w:pPr>
      <w:pStyle w:val="Footer"/>
      <w:jc w:val="right"/>
    </w:pPr>
    <w:fldSimple w:instr=" PAGE ">
      <w:r>
        <w:rPr>
          <w:noProof/>
        </w:rPr>
        <w:t>1</w:t>
      </w:r>
    </w:fldSimple>
  </w:p>
  <w:p w:rsidR="0073492F" w:rsidRDefault="00734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2F" w:rsidRDefault="0073492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492F" w:rsidRDefault="0073492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F" w:rsidRDefault="0073492F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35CF1"/>
    <w:rsid w:val="000748CF"/>
    <w:rsid w:val="000D5BFC"/>
    <w:rsid w:val="000E14DE"/>
    <w:rsid w:val="000E2686"/>
    <w:rsid w:val="000F2026"/>
    <w:rsid w:val="000F266C"/>
    <w:rsid w:val="000F30F8"/>
    <w:rsid w:val="0010339E"/>
    <w:rsid w:val="0012057F"/>
    <w:rsid w:val="00125549"/>
    <w:rsid w:val="001267FF"/>
    <w:rsid w:val="001403C3"/>
    <w:rsid w:val="00151403"/>
    <w:rsid w:val="001613B0"/>
    <w:rsid w:val="001661D6"/>
    <w:rsid w:val="00182C18"/>
    <w:rsid w:val="00196D2A"/>
    <w:rsid w:val="001B47D2"/>
    <w:rsid w:val="001C2B9A"/>
    <w:rsid w:val="001D190E"/>
    <w:rsid w:val="001D48FF"/>
    <w:rsid w:val="001F712C"/>
    <w:rsid w:val="00223C9F"/>
    <w:rsid w:val="00224C4E"/>
    <w:rsid w:val="00226AF9"/>
    <w:rsid w:val="00260797"/>
    <w:rsid w:val="002A0D7B"/>
    <w:rsid w:val="002A3748"/>
    <w:rsid w:val="002A596A"/>
    <w:rsid w:val="002D360A"/>
    <w:rsid w:val="002E7660"/>
    <w:rsid w:val="002F3351"/>
    <w:rsid w:val="00301D75"/>
    <w:rsid w:val="003D159A"/>
    <w:rsid w:val="00442D50"/>
    <w:rsid w:val="004655E6"/>
    <w:rsid w:val="00470476"/>
    <w:rsid w:val="004A3A53"/>
    <w:rsid w:val="005272CB"/>
    <w:rsid w:val="00547711"/>
    <w:rsid w:val="00573A06"/>
    <w:rsid w:val="00585EE9"/>
    <w:rsid w:val="005A3A0C"/>
    <w:rsid w:val="005B7C76"/>
    <w:rsid w:val="005D4A13"/>
    <w:rsid w:val="005E17F9"/>
    <w:rsid w:val="005E1AE4"/>
    <w:rsid w:val="005E5834"/>
    <w:rsid w:val="005F7A80"/>
    <w:rsid w:val="00652A71"/>
    <w:rsid w:val="006732A3"/>
    <w:rsid w:val="006B0D52"/>
    <w:rsid w:val="006E12A3"/>
    <w:rsid w:val="006F60ED"/>
    <w:rsid w:val="00705AE0"/>
    <w:rsid w:val="00725AAD"/>
    <w:rsid w:val="0073492F"/>
    <w:rsid w:val="0074554C"/>
    <w:rsid w:val="007462ED"/>
    <w:rsid w:val="00750790"/>
    <w:rsid w:val="00792E31"/>
    <w:rsid w:val="007B4B39"/>
    <w:rsid w:val="007C6FC4"/>
    <w:rsid w:val="007F2E7D"/>
    <w:rsid w:val="0080337C"/>
    <w:rsid w:val="008252A5"/>
    <w:rsid w:val="00867421"/>
    <w:rsid w:val="008B43B8"/>
    <w:rsid w:val="008C1CB7"/>
    <w:rsid w:val="008C7F83"/>
    <w:rsid w:val="008F1D48"/>
    <w:rsid w:val="009018C4"/>
    <w:rsid w:val="0091090A"/>
    <w:rsid w:val="009236ED"/>
    <w:rsid w:val="00935259"/>
    <w:rsid w:val="009C660C"/>
    <w:rsid w:val="009E1A34"/>
    <w:rsid w:val="009E1DAD"/>
    <w:rsid w:val="009E5342"/>
    <w:rsid w:val="009F1DB0"/>
    <w:rsid w:val="00A75625"/>
    <w:rsid w:val="00A822DA"/>
    <w:rsid w:val="00AB61B6"/>
    <w:rsid w:val="00AC5626"/>
    <w:rsid w:val="00AD17D4"/>
    <w:rsid w:val="00AD3AB6"/>
    <w:rsid w:val="00AE75B5"/>
    <w:rsid w:val="00B0747D"/>
    <w:rsid w:val="00B54882"/>
    <w:rsid w:val="00B631EC"/>
    <w:rsid w:val="00C04D89"/>
    <w:rsid w:val="00C217C3"/>
    <w:rsid w:val="00C31AD3"/>
    <w:rsid w:val="00C8059F"/>
    <w:rsid w:val="00CA56F8"/>
    <w:rsid w:val="00CC5635"/>
    <w:rsid w:val="00CE26FE"/>
    <w:rsid w:val="00D0344C"/>
    <w:rsid w:val="00D1095A"/>
    <w:rsid w:val="00D115CE"/>
    <w:rsid w:val="00D24C0F"/>
    <w:rsid w:val="00D35DB5"/>
    <w:rsid w:val="00D43AC9"/>
    <w:rsid w:val="00D52640"/>
    <w:rsid w:val="00DC16D0"/>
    <w:rsid w:val="00E17E95"/>
    <w:rsid w:val="00E80AA3"/>
    <w:rsid w:val="00E834F3"/>
    <w:rsid w:val="00ED0A4D"/>
    <w:rsid w:val="00F138CD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D355FA"/>
    <w:pPr>
      <w:numPr>
        <w:numId w:val="6"/>
      </w:numPr>
    </w:pPr>
  </w:style>
  <w:style w:type="numbering" w:customStyle="1" w:styleId="WWNum2">
    <w:name w:val="WWNum2"/>
    <w:rsid w:val="00D355FA"/>
    <w:pPr>
      <w:numPr>
        <w:numId w:val="9"/>
      </w:numPr>
    </w:pPr>
  </w:style>
  <w:style w:type="numbering" w:customStyle="1" w:styleId="WWNum7">
    <w:name w:val="WWNum7"/>
    <w:rsid w:val="00D355F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187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5</cp:revision>
  <cp:lastPrinted>2021-02-25T07:51:00Z</cp:lastPrinted>
  <dcterms:created xsi:type="dcterms:W3CDTF">2021-05-24T09:08:00Z</dcterms:created>
  <dcterms:modified xsi:type="dcterms:W3CDTF">2021-07-12T12:43:00Z</dcterms:modified>
</cp:coreProperties>
</file>