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50" w:rsidRDefault="00581D50" w:rsidP="006E12A3">
      <w:pPr>
        <w:pStyle w:val="PlainTex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581D50" w:rsidRPr="000E2686" w:rsidRDefault="00581D50" w:rsidP="002A3748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68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 do S</w:t>
      </w:r>
      <w:r w:rsidRPr="000E2686">
        <w:rPr>
          <w:rFonts w:ascii="Times New Roman" w:hAnsi="Times New Roman" w:cs="Times New Roman"/>
          <w:sz w:val="24"/>
          <w:szCs w:val="24"/>
        </w:rPr>
        <w:t>WZ</w:t>
      </w:r>
    </w:p>
    <w:p w:rsidR="00581D50" w:rsidRDefault="00581D50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Oświadczenie </w:t>
      </w:r>
      <w:r w:rsidRPr="00301D75">
        <w:rPr>
          <w:b/>
          <w:bCs/>
          <w:sz w:val="28"/>
          <w:szCs w:val="28"/>
          <w:u w:val="none"/>
        </w:rPr>
        <w:t>Wykonawcy</w:t>
      </w:r>
    </w:p>
    <w:p w:rsidR="00581D50" w:rsidRPr="007C6FC4" w:rsidRDefault="00581D50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o przynależności lub braku przynależności do grupy kapitałowej</w:t>
      </w:r>
    </w:p>
    <w:p w:rsidR="00581D50" w:rsidRDefault="00581D50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składane na podstawie art. 108 ust. 1 pkt 5 ustawy z dnia 11 września 2019 r. Prawo zamówień publicznych (Dz. U. z 2021 r. poz. 1129) – dalej zwana Pzp </w:t>
      </w:r>
    </w:p>
    <w:p w:rsidR="00581D50" w:rsidRDefault="00581D50" w:rsidP="007B4B39">
      <w:pPr>
        <w:pStyle w:val="western"/>
        <w:spacing w:before="0" w:after="0"/>
        <w:rPr>
          <w:b/>
          <w:bCs/>
          <w:sz w:val="24"/>
          <w:szCs w:val="24"/>
        </w:rPr>
      </w:pPr>
    </w:p>
    <w:p w:rsidR="00581D50" w:rsidRPr="000F30F8" w:rsidRDefault="00581D50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ZAMAWIAJĄCY:</w:t>
      </w:r>
    </w:p>
    <w:p w:rsidR="00581D50" w:rsidRPr="007B4B39" w:rsidRDefault="00581D50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Gmina </w:t>
      </w:r>
      <w:r>
        <w:rPr>
          <w:b/>
          <w:bCs/>
          <w:sz w:val="24"/>
          <w:szCs w:val="24"/>
          <w:u w:val="none"/>
        </w:rPr>
        <w:t>Orla</w:t>
      </w:r>
    </w:p>
    <w:p w:rsidR="00581D50" w:rsidRDefault="00581D50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ul. </w:t>
      </w:r>
      <w:r>
        <w:rPr>
          <w:b/>
          <w:bCs/>
          <w:sz w:val="24"/>
          <w:szCs w:val="24"/>
          <w:u w:val="none"/>
        </w:rPr>
        <w:t>Mickiewicza 5</w:t>
      </w:r>
    </w:p>
    <w:p w:rsidR="00581D50" w:rsidRDefault="00581D50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 w:rsidR="00581D50" w:rsidRDefault="00581D50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 w:rsidR="00581D50" w:rsidRDefault="00581D50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 w:rsidR="00581D50" w:rsidRDefault="00581D50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581D50" w:rsidRDefault="00581D50" w:rsidP="007C6FC4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WYKONAWCA:</w:t>
      </w:r>
    </w:p>
    <w:p w:rsidR="00581D50" w:rsidRPr="007C6FC4" w:rsidRDefault="00581D50" w:rsidP="007C6FC4">
      <w:pPr>
        <w:pStyle w:val="western"/>
        <w:spacing w:before="0" w:after="0"/>
        <w:rPr>
          <w:b/>
          <w:bCs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581D50" w:rsidRPr="003D159A">
        <w:trPr>
          <w:trHeight w:val="534"/>
        </w:trPr>
        <w:tc>
          <w:tcPr>
            <w:tcW w:w="3348" w:type="dxa"/>
            <w:vAlign w:val="center"/>
          </w:tcPr>
          <w:p w:rsidR="00581D50" w:rsidRPr="00C31AD3" w:rsidRDefault="00581D50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581D50" w:rsidRPr="00C31AD3" w:rsidRDefault="00581D50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581D50" w:rsidRPr="00C31AD3" w:rsidRDefault="00581D50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581D50" w:rsidRPr="00C31AD3" w:rsidRDefault="00581D50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581D50">
        <w:trPr>
          <w:trHeight w:val="690"/>
        </w:trPr>
        <w:tc>
          <w:tcPr>
            <w:tcW w:w="3348" w:type="dxa"/>
          </w:tcPr>
          <w:p w:rsidR="00581D50" w:rsidRPr="00C31AD3" w:rsidRDefault="00581D50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581D50" w:rsidRPr="00C31AD3" w:rsidRDefault="00581D50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581D50" w:rsidRPr="00C31AD3" w:rsidRDefault="00581D50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581D50" w:rsidRPr="00C31AD3" w:rsidRDefault="00581D50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581D50" w:rsidRPr="00F64AD3" w:rsidRDefault="00581D50" w:rsidP="003E2761">
      <w:pPr>
        <w:pStyle w:val="ListParagraph"/>
        <w:spacing w:line="360" w:lineRule="auto"/>
        <w:ind w:left="141" w:hanging="11"/>
        <w:jc w:val="both"/>
      </w:pPr>
      <w:r>
        <w:tab/>
      </w:r>
      <w:r>
        <w:tab/>
        <w:t xml:space="preserve">W odpowiedzi na ogłoszenie o zamówieniu publicznym prowadzonym na podstawie art. 275 pkt 1 ustawy Pzp, pn.: </w:t>
      </w:r>
      <w:r w:rsidRPr="008A2DEE">
        <w:rPr>
          <w:i/>
          <w:iCs/>
        </w:rPr>
        <w:t>„Rozbudowa, przebudowa stacji wodociągowej w miejscowości</w:t>
      </w:r>
      <w:r>
        <w:rPr>
          <w:i/>
          <w:iCs/>
        </w:rPr>
        <w:t xml:space="preserve"> Oleksze</w:t>
      </w:r>
      <w:r w:rsidRPr="008A2DEE">
        <w:rPr>
          <w:i/>
          <w:iCs/>
        </w:rPr>
        <w:t>”</w:t>
      </w:r>
      <w:r>
        <w:t>, oświadczam/y, iż</w:t>
      </w:r>
      <w:r w:rsidRPr="007C6FC4">
        <w:t>:</w:t>
      </w:r>
    </w:p>
    <w:p w:rsidR="00581D50" w:rsidRPr="000D5595" w:rsidRDefault="00581D50" w:rsidP="003E2761">
      <w:pPr>
        <w:ind w:left="10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pict>
          <v:rect id="Prostokąt 15" o:spid="_x0000_s1026" style="position:absolute;left:0;text-align:left;margin-left:17.8pt;margin-top:3.15pt;width:18.9pt;height:18.2pt;z-index:251658240;visibility:visible"/>
        </w:pict>
      </w:r>
      <w:r w:rsidRPr="00F64A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należę</w:t>
      </w:r>
      <w:r w:rsidRPr="00F64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tej samej grupy kapitałowej</w:t>
      </w:r>
      <w:r w:rsidRPr="00F64AD3">
        <w:rPr>
          <w:rFonts w:ascii="Times New Roman" w:hAnsi="Times New Roman" w:cs="Times New Roman"/>
          <w:color w:val="000000"/>
          <w:sz w:val="24"/>
          <w:szCs w:val="24"/>
        </w:rPr>
        <w:t xml:space="preserve"> w rozumieniu ustawy z dnia 16 lutego 2007 r. o ochronie konkurencji i konsumentów </w:t>
      </w:r>
      <w:r w:rsidRPr="000D5595">
        <w:rPr>
          <w:rFonts w:ascii="Times New Roman" w:hAnsi="Times New Roman" w:cs="Times New Roman"/>
          <w:sz w:val="24"/>
          <w:szCs w:val="24"/>
        </w:rPr>
        <w:t xml:space="preserve">(Dz. U. z 2021 r. poz. 275), </w:t>
      </w:r>
      <w:r w:rsidRPr="000D5595">
        <w:rPr>
          <w:rFonts w:ascii="Times New Roman" w:hAnsi="Times New Roman" w:cs="Times New Roman"/>
          <w:b/>
          <w:bCs/>
          <w:sz w:val="24"/>
          <w:szCs w:val="24"/>
        </w:rPr>
        <w:t>co następujący Wykonawcy, który złożyli odrębne oferty, w postępowaniu:</w:t>
      </w:r>
    </w:p>
    <w:p w:rsidR="00581D50" w:rsidRPr="000D5595" w:rsidRDefault="00581D50" w:rsidP="003E2761">
      <w:pPr>
        <w:ind w:left="312"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D5595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………………………………………………………………………………………</w:t>
      </w:r>
    </w:p>
    <w:p w:rsidR="00581D50" w:rsidRPr="000D5595" w:rsidRDefault="00581D50" w:rsidP="003E2761">
      <w:pPr>
        <w:ind w:left="312"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D5595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………………………………………………………………………………………</w:t>
      </w:r>
    </w:p>
    <w:p w:rsidR="00581D50" w:rsidRPr="000D5595" w:rsidRDefault="00581D50" w:rsidP="003E2761">
      <w:pPr>
        <w:ind w:firstLine="312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</w:pPr>
      <w:r w:rsidRPr="000D5595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>lub</w:t>
      </w:r>
    </w:p>
    <w:p w:rsidR="00581D50" w:rsidRDefault="00581D50" w:rsidP="003E2761">
      <w:pPr>
        <w:ind w:left="10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pl-PL"/>
        </w:rPr>
        <w:pict>
          <v:rect id="Prostokąt 16" o:spid="_x0000_s1027" style="position:absolute;left:0;text-align:left;margin-left:17.8pt;margin-top:3.15pt;width:18.9pt;height:18.2pt;z-index:251659264;visibility:visible"/>
        </w:pict>
      </w:r>
      <w:r w:rsidRPr="000D5595">
        <w:rPr>
          <w:rFonts w:ascii="Times New Roman" w:hAnsi="Times New Roman" w:cs="Times New Roman"/>
          <w:b/>
          <w:bCs/>
          <w:sz w:val="24"/>
          <w:szCs w:val="24"/>
          <w:u w:val="single"/>
        </w:rPr>
        <w:t>nie należę</w:t>
      </w:r>
      <w:r w:rsidRPr="000D5595">
        <w:rPr>
          <w:rFonts w:ascii="Times New Roman" w:hAnsi="Times New Roman" w:cs="Times New Roman"/>
          <w:b/>
          <w:bCs/>
          <w:sz w:val="24"/>
          <w:szCs w:val="24"/>
        </w:rPr>
        <w:t xml:space="preserve"> do tej samej grupy kapitałowej</w:t>
      </w:r>
      <w:r w:rsidRPr="000D5595">
        <w:rPr>
          <w:rFonts w:ascii="Times New Roman" w:hAnsi="Times New Roman" w:cs="Times New Roman"/>
          <w:sz w:val="24"/>
          <w:szCs w:val="24"/>
        </w:rPr>
        <w:t xml:space="preserve"> w rozumieniu ustawy z dnia 16 lutego 2007 r. o ochronie konkurencji i konsumentów (Dz. U. z 2021 r. poz. 275), </w:t>
      </w:r>
      <w:r w:rsidRPr="000D5595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Pr="00F64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inni Wykonawcy, którzy złożyli odrębną ofertę, w postępowaniu.</w:t>
      </w:r>
    </w:p>
    <w:p w:rsidR="00581D50" w:rsidRPr="001B47D2" w:rsidRDefault="00581D50" w:rsidP="00C8059F">
      <w:pPr>
        <w:pStyle w:val="western"/>
        <w:spacing w:before="0" w:after="0" w:line="360" w:lineRule="auto"/>
        <w:ind w:left="720"/>
        <w:rPr>
          <w:i/>
          <w:iCs/>
          <w:sz w:val="24"/>
          <w:szCs w:val="24"/>
          <w:u w:val="none"/>
        </w:rPr>
      </w:pPr>
      <w:r w:rsidRPr="001B47D2">
        <w:rPr>
          <w:i/>
          <w:iCs/>
          <w:sz w:val="24"/>
          <w:szCs w:val="24"/>
          <w:u w:val="none"/>
        </w:rPr>
        <w:t xml:space="preserve">* </w:t>
      </w:r>
      <w:r>
        <w:rPr>
          <w:i/>
          <w:iCs/>
          <w:sz w:val="24"/>
          <w:szCs w:val="24"/>
          <w:u w:val="none"/>
        </w:rPr>
        <w:t>zaznaczyć właściwe</w:t>
      </w:r>
    </w:p>
    <w:p w:rsidR="00581D50" w:rsidRDefault="00581D50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581D50" w:rsidRDefault="00581D50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581D50" w:rsidRDefault="00581D50" w:rsidP="000748CF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>
        <w:rPr>
          <w:b/>
          <w:bCs/>
        </w:rPr>
        <w:t>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</w:t>
      </w:r>
    </w:p>
    <w:p w:rsidR="00581D50" w:rsidRPr="00547711" w:rsidRDefault="00581D50" w:rsidP="000748CF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>
        <w:rPr>
          <w:b/>
          <w:bCs/>
        </w:rPr>
        <w:tab/>
      </w:r>
      <w:r w:rsidRPr="00547711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podpis osoby uprawnionej do składania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oświadczeń woli w imieniu Wykonawcy</w:t>
      </w:r>
    </w:p>
    <w:sectPr w:rsidR="00581D50" w:rsidRPr="00547711" w:rsidSect="00547711">
      <w:headerReference w:type="default" r:id="rId7"/>
      <w:footerReference w:type="default" r:id="rId8"/>
      <w:pgSz w:w="11906" w:h="16838"/>
      <w:pgMar w:top="362" w:right="1418" w:bottom="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D50" w:rsidRDefault="00581D50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1D50" w:rsidRDefault="00581D50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50" w:rsidRDefault="00581D50">
    <w:pPr>
      <w:pStyle w:val="Footer"/>
      <w:jc w:val="right"/>
    </w:pPr>
    <w:fldSimple w:instr=" PAGE ">
      <w:r>
        <w:rPr>
          <w:noProof/>
        </w:rPr>
        <w:t>1</w:t>
      </w:r>
    </w:fldSimple>
  </w:p>
  <w:p w:rsidR="00581D50" w:rsidRDefault="00581D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D50" w:rsidRDefault="00581D50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1D50" w:rsidRDefault="00581D50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50" w:rsidRDefault="00581D50">
    <w:pPr>
      <w:pStyle w:val="Header"/>
      <w:tabs>
        <w:tab w:val="clear" w:pos="4536"/>
        <w:tab w:val="clear" w:pos="9072"/>
        <w:tab w:val="center" w:pos="4535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http://ksow.pl/uploads/media/logo_UE_bez_napisu.jpg" style="width:70.5pt;height:51.75pt">
          <v:imagedata r:id="rId1" r:href="rId2"/>
        </v:shape>
      </w:pict>
    </w:r>
    <w:r>
      <w:t xml:space="preserve">                                                                                                  </w:t>
    </w:r>
    <w:r>
      <w:pict>
        <v:shape id="_x0000_i1028" type="#_x0000_t75" alt="http://ksow.pl/uploads/media/PROW-2014-2020-logo-kolor.jpg" style="width:78.75pt;height:53.25pt">
          <v:imagedata r:id="rId3" r:href="rId4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4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7"/>
  </w:num>
  <w:num w:numId="4">
    <w:abstractNumId w:val="4"/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6024E"/>
    <w:rsid w:val="000748CF"/>
    <w:rsid w:val="000B2EAC"/>
    <w:rsid w:val="000D5595"/>
    <w:rsid w:val="000D5BFC"/>
    <w:rsid w:val="000E14DE"/>
    <w:rsid w:val="000E2686"/>
    <w:rsid w:val="000F266C"/>
    <w:rsid w:val="000F30F8"/>
    <w:rsid w:val="0010339E"/>
    <w:rsid w:val="0012057F"/>
    <w:rsid w:val="00125549"/>
    <w:rsid w:val="001334C6"/>
    <w:rsid w:val="001372FB"/>
    <w:rsid w:val="001403C3"/>
    <w:rsid w:val="001661D6"/>
    <w:rsid w:val="00196D2A"/>
    <w:rsid w:val="001A3BE0"/>
    <w:rsid w:val="001B47D2"/>
    <w:rsid w:val="001C2B9A"/>
    <w:rsid w:val="001D190E"/>
    <w:rsid w:val="00224C4E"/>
    <w:rsid w:val="00226AF9"/>
    <w:rsid w:val="002A0D7B"/>
    <w:rsid w:val="002A3748"/>
    <w:rsid w:val="002A570B"/>
    <w:rsid w:val="002A596A"/>
    <w:rsid w:val="002A65EC"/>
    <w:rsid w:val="002E7660"/>
    <w:rsid w:val="002F3351"/>
    <w:rsid w:val="00301D75"/>
    <w:rsid w:val="00395FBD"/>
    <w:rsid w:val="003D159A"/>
    <w:rsid w:val="003E2761"/>
    <w:rsid w:val="00470476"/>
    <w:rsid w:val="005272CB"/>
    <w:rsid w:val="00531334"/>
    <w:rsid w:val="00547711"/>
    <w:rsid w:val="00567191"/>
    <w:rsid w:val="00571E01"/>
    <w:rsid w:val="00581D50"/>
    <w:rsid w:val="00585EE9"/>
    <w:rsid w:val="005A3A0C"/>
    <w:rsid w:val="005B7C76"/>
    <w:rsid w:val="005D4A13"/>
    <w:rsid w:val="005E17F9"/>
    <w:rsid w:val="005E5834"/>
    <w:rsid w:val="005F7A80"/>
    <w:rsid w:val="00652A71"/>
    <w:rsid w:val="00653B92"/>
    <w:rsid w:val="006732A3"/>
    <w:rsid w:val="006E12A3"/>
    <w:rsid w:val="00705AE0"/>
    <w:rsid w:val="00735633"/>
    <w:rsid w:val="0074554C"/>
    <w:rsid w:val="007462ED"/>
    <w:rsid w:val="00792E31"/>
    <w:rsid w:val="007B4B39"/>
    <w:rsid w:val="007C6FC4"/>
    <w:rsid w:val="007F2E7D"/>
    <w:rsid w:val="00821B42"/>
    <w:rsid w:val="008252A5"/>
    <w:rsid w:val="008A2DEE"/>
    <w:rsid w:val="008B43B8"/>
    <w:rsid w:val="008C1CB7"/>
    <w:rsid w:val="008C7F83"/>
    <w:rsid w:val="009018C4"/>
    <w:rsid w:val="0091090A"/>
    <w:rsid w:val="009236ED"/>
    <w:rsid w:val="009C660C"/>
    <w:rsid w:val="009E1A34"/>
    <w:rsid w:val="009E1DAD"/>
    <w:rsid w:val="009E5342"/>
    <w:rsid w:val="009F1DB0"/>
    <w:rsid w:val="00A75625"/>
    <w:rsid w:val="00A825BB"/>
    <w:rsid w:val="00AB61B6"/>
    <w:rsid w:val="00AC5626"/>
    <w:rsid w:val="00AD17D4"/>
    <w:rsid w:val="00B450C2"/>
    <w:rsid w:val="00C217C3"/>
    <w:rsid w:val="00C31AD3"/>
    <w:rsid w:val="00C8059F"/>
    <w:rsid w:val="00CA56F8"/>
    <w:rsid w:val="00CC5635"/>
    <w:rsid w:val="00D0344C"/>
    <w:rsid w:val="00D1095A"/>
    <w:rsid w:val="00D24C0F"/>
    <w:rsid w:val="00D35DB5"/>
    <w:rsid w:val="00D43AC9"/>
    <w:rsid w:val="00DC16D0"/>
    <w:rsid w:val="00DC2E88"/>
    <w:rsid w:val="00E17E95"/>
    <w:rsid w:val="00E80AA3"/>
    <w:rsid w:val="00E834F3"/>
    <w:rsid w:val="00EA07FC"/>
    <w:rsid w:val="00ED2F06"/>
    <w:rsid w:val="00F64AD3"/>
    <w:rsid w:val="00F76B74"/>
    <w:rsid w:val="00F82E93"/>
    <w:rsid w:val="00FB3320"/>
    <w:rsid w:val="00FE009E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numbering" w:customStyle="1" w:styleId="WWNum5">
    <w:name w:val="WWNum5"/>
    <w:rsid w:val="00CF30F4"/>
    <w:pPr>
      <w:numPr>
        <w:numId w:val="6"/>
      </w:numPr>
    </w:pPr>
  </w:style>
  <w:style w:type="numbering" w:customStyle="1" w:styleId="WWNum2">
    <w:name w:val="WWNum2"/>
    <w:rsid w:val="00CF30F4"/>
    <w:pPr>
      <w:numPr>
        <w:numId w:val="9"/>
      </w:numPr>
    </w:pPr>
  </w:style>
  <w:style w:type="numbering" w:customStyle="1" w:styleId="WWNum7">
    <w:name w:val="WWNum7"/>
    <w:rsid w:val="00CF30F4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ksow.pl/uploads/media/logo_UE_bez_napisu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ksow.pl/uploads/media/PROW-2014-2020-logo-kolo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185</Words>
  <Characters>1110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6</cp:revision>
  <cp:lastPrinted>2021-05-27T07:45:00Z</cp:lastPrinted>
  <dcterms:created xsi:type="dcterms:W3CDTF">2021-05-24T08:57:00Z</dcterms:created>
  <dcterms:modified xsi:type="dcterms:W3CDTF">2021-07-09T12:00:00Z</dcterms:modified>
</cp:coreProperties>
</file>