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2" w:rsidRDefault="00653B92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92" w:rsidRPr="000E2686" w:rsidRDefault="00653B92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653B92" w:rsidRDefault="00653B92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653B92" w:rsidRPr="007C6FC4" w:rsidRDefault="00653B92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653B92" w:rsidRDefault="00653B92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2019 r. poz. 2019 z późn. zm.) – dalej zwana Pzp 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653B92" w:rsidRPr="000F30F8" w:rsidRDefault="00653B92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653B92" w:rsidRPr="007B4B39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653B92" w:rsidRDefault="00653B92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653B92" w:rsidRDefault="00653B92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653B92" w:rsidRPr="007C6FC4" w:rsidRDefault="00653B92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653B92" w:rsidRPr="003D159A">
        <w:trPr>
          <w:trHeight w:val="534"/>
        </w:trPr>
        <w:tc>
          <w:tcPr>
            <w:tcW w:w="3348" w:type="dxa"/>
            <w:vAlign w:val="center"/>
          </w:tcPr>
          <w:p w:rsidR="00653B92" w:rsidRPr="00C31AD3" w:rsidRDefault="00653B92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653B92" w:rsidRPr="00C31AD3" w:rsidRDefault="00653B92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653B92" w:rsidRPr="00C31AD3" w:rsidRDefault="00653B92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653B92" w:rsidRPr="00C31AD3" w:rsidRDefault="00653B92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653B92">
        <w:trPr>
          <w:trHeight w:val="690"/>
        </w:trPr>
        <w:tc>
          <w:tcPr>
            <w:tcW w:w="3348" w:type="dxa"/>
          </w:tcPr>
          <w:p w:rsidR="00653B92" w:rsidRPr="00C31AD3" w:rsidRDefault="00653B92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653B92" w:rsidRPr="00C31AD3" w:rsidRDefault="00653B92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653B92" w:rsidRPr="00C31AD3" w:rsidRDefault="00653B92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653B92" w:rsidRPr="00C31AD3" w:rsidRDefault="00653B92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653B92" w:rsidRPr="00F64AD3" w:rsidRDefault="00653B92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„Rozbudowa, przebudowa stacji wodociągowej w miejscowości Oleksze oraz budowa przydomowych oczyszczalni ścieków na terenie gminy Orla”</w:t>
      </w:r>
      <w:r>
        <w:t>, oświadczam/y, iż</w:t>
      </w:r>
      <w:r w:rsidRPr="007C6FC4">
        <w:t>:</w:t>
      </w:r>
    </w:p>
    <w:p w:rsidR="00653B92" w:rsidRPr="000D5595" w:rsidRDefault="00653B92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653B92" w:rsidRPr="000D5595" w:rsidRDefault="00653B92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653B92" w:rsidRPr="000D5595" w:rsidRDefault="00653B92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653B92" w:rsidRPr="000D5595" w:rsidRDefault="00653B92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653B92" w:rsidRDefault="00653B92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653B92" w:rsidRPr="001B47D2" w:rsidRDefault="00653B92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653B92" w:rsidRDefault="00653B92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653B92" w:rsidRDefault="00653B92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653B92" w:rsidRDefault="00653B92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653B92" w:rsidRPr="00547711" w:rsidRDefault="00653B92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653B92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92" w:rsidRDefault="00653B92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B92" w:rsidRDefault="00653B92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92" w:rsidRDefault="00653B92">
    <w:pPr>
      <w:pStyle w:val="Footer"/>
      <w:jc w:val="right"/>
    </w:pPr>
    <w:fldSimple w:instr=" PAGE ">
      <w:r>
        <w:rPr>
          <w:noProof/>
        </w:rPr>
        <w:t>1</w:t>
      </w:r>
    </w:fldSimple>
  </w:p>
  <w:p w:rsidR="00653B92" w:rsidRDefault="00653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92" w:rsidRDefault="00653B92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B92" w:rsidRDefault="00653B92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92" w:rsidRDefault="00653B92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595"/>
    <w:rsid w:val="000D5BFC"/>
    <w:rsid w:val="000E14DE"/>
    <w:rsid w:val="000E2686"/>
    <w:rsid w:val="000F266C"/>
    <w:rsid w:val="000F30F8"/>
    <w:rsid w:val="0010339E"/>
    <w:rsid w:val="0012057F"/>
    <w:rsid w:val="00125549"/>
    <w:rsid w:val="001403C3"/>
    <w:rsid w:val="001661D6"/>
    <w:rsid w:val="00196D2A"/>
    <w:rsid w:val="001B47D2"/>
    <w:rsid w:val="001C2B9A"/>
    <w:rsid w:val="001D190E"/>
    <w:rsid w:val="00224C4E"/>
    <w:rsid w:val="00226AF9"/>
    <w:rsid w:val="002A0D7B"/>
    <w:rsid w:val="002A3748"/>
    <w:rsid w:val="002A596A"/>
    <w:rsid w:val="002A65EC"/>
    <w:rsid w:val="002E7660"/>
    <w:rsid w:val="002F3351"/>
    <w:rsid w:val="00301D75"/>
    <w:rsid w:val="00395FBD"/>
    <w:rsid w:val="003D159A"/>
    <w:rsid w:val="003E2761"/>
    <w:rsid w:val="00470476"/>
    <w:rsid w:val="005272CB"/>
    <w:rsid w:val="00531334"/>
    <w:rsid w:val="00547711"/>
    <w:rsid w:val="00571E01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732A3"/>
    <w:rsid w:val="006E12A3"/>
    <w:rsid w:val="00705AE0"/>
    <w:rsid w:val="0074554C"/>
    <w:rsid w:val="007462ED"/>
    <w:rsid w:val="00792E31"/>
    <w:rsid w:val="007B4B39"/>
    <w:rsid w:val="007C6FC4"/>
    <w:rsid w:val="007F2E7D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B61B6"/>
    <w:rsid w:val="00AC5626"/>
    <w:rsid w:val="00AD17D4"/>
    <w:rsid w:val="00C217C3"/>
    <w:rsid w:val="00C31AD3"/>
    <w:rsid w:val="00C8059F"/>
    <w:rsid w:val="00CA56F8"/>
    <w:rsid w:val="00CC5635"/>
    <w:rsid w:val="00D0344C"/>
    <w:rsid w:val="00D1095A"/>
    <w:rsid w:val="00D24C0F"/>
    <w:rsid w:val="00D35DB5"/>
    <w:rsid w:val="00D43AC9"/>
    <w:rsid w:val="00DC16D0"/>
    <w:rsid w:val="00E17E95"/>
    <w:rsid w:val="00E80AA3"/>
    <w:rsid w:val="00E834F3"/>
    <w:rsid w:val="00EA07FC"/>
    <w:rsid w:val="00F64AD3"/>
    <w:rsid w:val="00F76B74"/>
    <w:rsid w:val="00F82E93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3C3D37"/>
    <w:pPr>
      <w:numPr>
        <w:numId w:val="6"/>
      </w:numPr>
    </w:pPr>
  </w:style>
  <w:style w:type="numbering" w:customStyle="1" w:styleId="WWNum2">
    <w:name w:val="WWNum2"/>
    <w:rsid w:val="003C3D37"/>
    <w:pPr>
      <w:numPr>
        <w:numId w:val="9"/>
      </w:numPr>
    </w:pPr>
  </w:style>
  <w:style w:type="numbering" w:customStyle="1" w:styleId="WWNum7">
    <w:name w:val="WWNum7"/>
    <w:rsid w:val="003C3D3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196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2021-05-27T07:45:00Z</cp:lastPrinted>
  <dcterms:created xsi:type="dcterms:W3CDTF">2021-05-24T08:57:00Z</dcterms:created>
  <dcterms:modified xsi:type="dcterms:W3CDTF">2021-05-27T07:45:00Z</dcterms:modified>
</cp:coreProperties>
</file>