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F9" w:rsidRPr="00B63043" w:rsidRDefault="003A4EF9" w:rsidP="006E12A3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3A4EF9" w:rsidRPr="00B63043" w:rsidRDefault="003A4EF9" w:rsidP="002A3748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>Załącznik Nr 1 do SWZ</w:t>
      </w:r>
    </w:p>
    <w:p w:rsidR="003A4EF9" w:rsidRPr="00B63043" w:rsidRDefault="003A4EF9" w:rsidP="006E12A3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3A4EF9" w:rsidRPr="00B63043" w:rsidRDefault="003A4EF9" w:rsidP="007B4B39">
      <w:pPr>
        <w:pStyle w:val="western"/>
        <w:spacing w:before="0" w:after="120"/>
        <w:jc w:val="center"/>
        <w:rPr>
          <w:b/>
          <w:bCs/>
          <w:sz w:val="24"/>
          <w:szCs w:val="24"/>
          <w:u w:val="none"/>
        </w:rPr>
      </w:pPr>
      <w:r w:rsidRPr="00B63043">
        <w:rPr>
          <w:b/>
          <w:bCs/>
          <w:sz w:val="24"/>
          <w:szCs w:val="24"/>
          <w:u w:val="none"/>
        </w:rPr>
        <w:t>FORMULARZ OFERTY</w:t>
      </w:r>
    </w:p>
    <w:p w:rsidR="003A4EF9" w:rsidRPr="00B63043" w:rsidRDefault="003A4EF9" w:rsidP="007B4B39">
      <w:pPr>
        <w:pStyle w:val="western"/>
        <w:spacing w:before="0" w:after="120"/>
        <w:jc w:val="center"/>
        <w:rPr>
          <w:b/>
          <w:bCs/>
          <w:sz w:val="24"/>
          <w:szCs w:val="24"/>
          <w:u w:val="none"/>
        </w:rPr>
      </w:pPr>
    </w:p>
    <w:p w:rsidR="003A4EF9" w:rsidRPr="00B63043" w:rsidRDefault="003A4EF9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B63043">
        <w:rPr>
          <w:b/>
          <w:bCs/>
          <w:sz w:val="24"/>
          <w:szCs w:val="24"/>
          <w:u w:val="none"/>
        </w:rPr>
        <w:tab/>
      </w:r>
      <w:r w:rsidRPr="00B63043">
        <w:rPr>
          <w:b/>
          <w:bCs/>
          <w:sz w:val="24"/>
          <w:szCs w:val="24"/>
        </w:rPr>
        <w:t>ZAMAWIAJĄCY:</w:t>
      </w:r>
    </w:p>
    <w:p w:rsidR="003A4EF9" w:rsidRPr="00B63043" w:rsidRDefault="003A4EF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B63043">
        <w:rPr>
          <w:b/>
          <w:bCs/>
          <w:sz w:val="24"/>
          <w:szCs w:val="24"/>
          <w:u w:val="none"/>
        </w:rPr>
        <w:tab/>
        <w:t>Gmina Orla</w:t>
      </w:r>
    </w:p>
    <w:p w:rsidR="003A4EF9" w:rsidRPr="00B63043" w:rsidRDefault="003A4EF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B63043">
        <w:rPr>
          <w:b/>
          <w:bCs/>
          <w:sz w:val="24"/>
          <w:szCs w:val="24"/>
          <w:u w:val="none"/>
        </w:rPr>
        <w:tab/>
        <w:t>ul. Mickiewicza 5</w:t>
      </w:r>
    </w:p>
    <w:p w:rsidR="003A4EF9" w:rsidRPr="00B63043" w:rsidRDefault="003A4EF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B63043">
        <w:rPr>
          <w:b/>
          <w:bCs/>
          <w:sz w:val="24"/>
          <w:szCs w:val="24"/>
          <w:u w:val="none"/>
        </w:rPr>
        <w:tab/>
        <w:t>17-106 Orla</w:t>
      </w:r>
    </w:p>
    <w:p w:rsidR="003A4EF9" w:rsidRPr="00B63043" w:rsidRDefault="003A4EF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B63043">
        <w:rPr>
          <w:b/>
          <w:bCs/>
          <w:sz w:val="24"/>
          <w:szCs w:val="24"/>
          <w:u w:val="none"/>
        </w:rPr>
        <w:tab/>
        <w:t>NIP: 5432154250</w:t>
      </w:r>
    </w:p>
    <w:p w:rsidR="003A4EF9" w:rsidRPr="00B63043" w:rsidRDefault="003A4EF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B63043">
        <w:rPr>
          <w:b/>
          <w:bCs/>
          <w:sz w:val="24"/>
          <w:szCs w:val="24"/>
          <w:u w:val="none"/>
        </w:rPr>
        <w:tab/>
        <w:t>REGON: 050659600</w:t>
      </w:r>
    </w:p>
    <w:p w:rsidR="003A4EF9" w:rsidRPr="00B63043" w:rsidRDefault="003A4EF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3A4EF9" w:rsidRPr="00B63043" w:rsidRDefault="003A4EF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3A4EF9" w:rsidRPr="00B63043" w:rsidRDefault="003A4EF9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B63043">
        <w:rPr>
          <w:b/>
          <w:bCs/>
          <w:sz w:val="24"/>
          <w:szCs w:val="24"/>
        </w:rPr>
        <w:t>WYKONAWCA:</w:t>
      </w:r>
    </w:p>
    <w:p w:rsidR="003A4EF9" w:rsidRPr="00B63043" w:rsidRDefault="003A4EF9" w:rsidP="007B4B39">
      <w:pPr>
        <w:pStyle w:val="western"/>
        <w:spacing w:before="0" w:after="0"/>
        <w:rPr>
          <w:b/>
          <w:bCs/>
          <w:sz w:val="24"/>
          <w:szCs w:val="24"/>
        </w:rPr>
      </w:pPr>
    </w:p>
    <w:p w:rsidR="003A4EF9" w:rsidRPr="00B63043" w:rsidRDefault="003A4EF9" w:rsidP="006E12A3">
      <w:pPr>
        <w:pStyle w:val="western"/>
        <w:spacing w:before="0" w:after="120"/>
        <w:rPr>
          <w:sz w:val="24"/>
          <w:szCs w:val="24"/>
          <w:u w:val="none"/>
        </w:rPr>
      </w:pPr>
      <w:r w:rsidRPr="00B63043">
        <w:rPr>
          <w:sz w:val="24"/>
          <w:szCs w:val="24"/>
          <w:u w:val="none"/>
        </w:rPr>
        <w:t>I. Niniejsza oferta przetargowa została złożona przez: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3A4EF9" w:rsidRPr="00B63043">
        <w:trPr>
          <w:trHeight w:val="534"/>
        </w:trPr>
        <w:tc>
          <w:tcPr>
            <w:tcW w:w="3348" w:type="dxa"/>
            <w:vAlign w:val="center"/>
          </w:tcPr>
          <w:p w:rsidR="003A4EF9" w:rsidRPr="00B63043" w:rsidRDefault="003A4EF9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B6304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3A4EF9" w:rsidRPr="00B63043" w:rsidRDefault="003A4EF9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B6304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3A4EF9" w:rsidRPr="00B63043" w:rsidRDefault="003A4EF9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B6304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3A4EF9" w:rsidRPr="00B63043" w:rsidRDefault="003A4EF9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B6304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3A4EF9" w:rsidRPr="00B63043">
        <w:trPr>
          <w:trHeight w:val="1824"/>
        </w:trPr>
        <w:tc>
          <w:tcPr>
            <w:tcW w:w="3348" w:type="dxa"/>
          </w:tcPr>
          <w:p w:rsidR="003A4EF9" w:rsidRPr="00B63043" w:rsidRDefault="003A4EF9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3A4EF9" w:rsidRPr="00B63043" w:rsidRDefault="003A4EF9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3A4EF9" w:rsidRPr="00B63043" w:rsidRDefault="003A4EF9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3A4EF9" w:rsidRPr="00B63043" w:rsidRDefault="003A4EF9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3A4EF9" w:rsidRPr="00B63043" w:rsidRDefault="003A4EF9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3A4EF9" w:rsidRPr="00B63043" w:rsidRDefault="003A4EF9" w:rsidP="006E12A3">
      <w:pPr>
        <w:pStyle w:val="western"/>
        <w:spacing w:before="0" w:after="120"/>
        <w:rPr>
          <w:sz w:val="24"/>
          <w:szCs w:val="24"/>
          <w:u w:val="none"/>
        </w:rPr>
      </w:pPr>
      <w:r w:rsidRPr="00B63043">
        <w:rPr>
          <w:sz w:val="24"/>
          <w:szCs w:val="24"/>
          <w:u w:val="none"/>
        </w:rPr>
        <w:t>II. Osoba upoważniona do reprezentacji Wykonawcy/ów: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2"/>
      </w:tblGrid>
      <w:tr w:rsidR="003A4EF9" w:rsidRPr="00B63043">
        <w:trPr>
          <w:trHeight w:val="670"/>
        </w:trPr>
        <w:tc>
          <w:tcPr>
            <w:tcW w:w="2988" w:type="dxa"/>
            <w:vAlign w:val="center"/>
          </w:tcPr>
          <w:p w:rsidR="003A4EF9" w:rsidRPr="00B63043" w:rsidRDefault="003A4EF9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B63043">
              <w:rPr>
                <w:b/>
                <w:bCs/>
                <w:sz w:val="24"/>
                <w:szCs w:val="24"/>
                <w:u w:val="none"/>
              </w:rPr>
              <w:t>Imię i nazwisko:</w:t>
            </w:r>
          </w:p>
        </w:tc>
        <w:tc>
          <w:tcPr>
            <w:tcW w:w="6222" w:type="dxa"/>
          </w:tcPr>
          <w:p w:rsidR="003A4EF9" w:rsidRPr="00B63043" w:rsidRDefault="003A4EF9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3A4EF9" w:rsidRPr="00B63043">
        <w:trPr>
          <w:trHeight w:val="1063"/>
        </w:trPr>
        <w:tc>
          <w:tcPr>
            <w:tcW w:w="2988" w:type="dxa"/>
            <w:vAlign w:val="center"/>
          </w:tcPr>
          <w:p w:rsidR="003A4EF9" w:rsidRPr="00B63043" w:rsidRDefault="003A4EF9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B63043">
              <w:rPr>
                <w:b/>
                <w:bCs/>
                <w:sz w:val="24"/>
                <w:szCs w:val="24"/>
                <w:u w:val="none"/>
              </w:rPr>
              <w:t>Adres korespondencyjny:</w:t>
            </w:r>
          </w:p>
        </w:tc>
        <w:tc>
          <w:tcPr>
            <w:tcW w:w="6222" w:type="dxa"/>
          </w:tcPr>
          <w:p w:rsidR="003A4EF9" w:rsidRPr="00B63043" w:rsidRDefault="003A4EF9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3A4EF9" w:rsidRPr="00B63043">
        <w:trPr>
          <w:trHeight w:val="700"/>
        </w:trPr>
        <w:tc>
          <w:tcPr>
            <w:tcW w:w="2988" w:type="dxa"/>
            <w:vAlign w:val="center"/>
          </w:tcPr>
          <w:p w:rsidR="003A4EF9" w:rsidRPr="00B63043" w:rsidRDefault="003A4EF9" w:rsidP="00C31AD3">
            <w:pPr>
              <w:pStyle w:val="western"/>
              <w:widowControl w:val="0"/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B63043">
              <w:rPr>
                <w:b/>
                <w:bCs/>
                <w:sz w:val="24"/>
                <w:szCs w:val="24"/>
                <w:u w:val="none"/>
              </w:rPr>
              <w:t>Adres skrzynki ePUAP Wykonawcy, na którym prowadzona będzie korespondencja związana z postępowaniem:</w:t>
            </w:r>
          </w:p>
        </w:tc>
        <w:tc>
          <w:tcPr>
            <w:tcW w:w="6222" w:type="dxa"/>
          </w:tcPr>
          <w:p w:rsidR="003A4EF9" w:rsidRPr="00B63043" w:rsidRDefault="003A4EF9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3A4EF9" w:rsidRPr="00B63043">
        <w:trPr>
          <w:trHeight w:val="700"/>
        </w:trPr>
        <w:tc>
          <w:tcPr>
            <w:tcW w:w="2988" w:type="dxa"/>
            <w:vAlign w:val="center"/>
          </w:tcPr>
          <w:p w:rsidR="003A4EF9" w:rsidRPr="00B63043" w:rsidRDefault="003A4EF9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B63043">
              <w:rPr>
                <w:b/>
                <w:bCs/>
                <w:sz w:val="24"/>
                <w:szCs w:val="24"/>
                <w:u w:val="none"/>
              </w:rPr>
              <w:t>Adres e-mail:</w:t>
            </w:r>
          </w:p>
        </w:tc>
        <w:tc>
          <w:tcPr>
            <w:tcW w:w="6222" w:type="dxa"/>
          </w:tcPr>
          <w:p w:rsidR="003A4EF9" w:rsidRPr="00B63043" w:rsidRDefault="003A4EF9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3A4EF9" w:rsidRPr="00B63043">
        <w:trPr>
          <w:trHeight w:val="824"/>
        </w:trPr>
        <w:tc>
          <w:tcPr>
            <w:tcW w:w="2988" w:type="dxa"/>
            <w:vAlign w:val="center"/>
          </w:tcPr>
          <w:p w:rsidR="003A4EF9" w:rsidRPr="00B63043" w:rsidRDefault="003A4EF9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B63043">
              <w:rPr>
                <w:b/>
                <w:bCs/>
                <w:sz w:val="24"/>
                <w:szCs w:val="24"/>
                <w:u w:val="none"/>
              </w:rPr>
              <w:t>Numer telefonu kontaktowego:</w:t>
            </w:r>
          </w:p>
        </w:tc>
        <w:tc>
          <w:tcPr>
            <w:tcW w:w="6222" w:type="dxa"/>
          </w:tcPr>
          <w:p w:rsidR="003A4EF9" w:rsidRPr="00B63043" w:rsidRDefault="003A4EF9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3A4EF9" w:rsidRPr="00B63043" w:rsidRDefault="003A4EF9" w:rsidP="006E12A3">
      <w:pPr>
        <w:pStyle w:val="western"/>
        <w:spacing w:before="0" w:after="120"/>
        <w:rPr>
          <w:sz w:val="24"/>
          <w:szCs w:val="24"/>
        </w:rPr>
      </w:pPr>
    </w:p>
    <w:p w:rsidR="003A4EF9" w:rsidRPr="00B63043" w:rsidRDefault="003A4EF9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3A4EF9" w:rsidRPr="00B63043" w:rsidRDefault="003A4EF9" w:rsidP="008712FB">
      <w:pPr>
        <w:pStyle w:val="BodyText"/>
        <w:widowControl/>
        <w:autoSpaceDN/>
        <w:spacing w:after="0" w:line="360" w:lineRule="auto"/>
        <w:ind w:left="32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Osoba odpowiedzialna za kontakty z Zamawiającym </w:t>
      </w:r>
      <w:r w:rsidRPr="00B63043">
        <w:rPr>
          <w:rFonts w:ascii="Times New Roman" w:hAnsi="Times New Roman" w:cs="Times New Roman"/>
          <w:i/>
          <w:iCs/>
          <w:sz w:val="24"/>
          <w:szCs w:val="24"/>
        </w:rPr>
        <w:t>(imię i nazwisko, dane kontaktow</w:t>
      </w:r>
      <w:r w:rsidRPr="00B63043">
        <w:rPr>
          <w:rFonts w:ascii="Times New Roman" w:hAnsi="Times New Roman" w:cs="Times New Roman"/>
          <w:sz w:val="24"/>
          <w:szCs w:val="24"/>
        </w:rPr>
        <w:t xml:space="preserve">e – </w:t>
      </w:r>
      <w:r w:rsidRPr="00B63043">
        <w:rPr>
          <w:rFonts w:ascii="Times New Roman" w:hAnsi="Times New Roman" w:cs="Times New Roman"/>
          <w:i/>
          <w:iCs/>
          <w:sz w:val="24"/>
          <w:szCs w:val="24"/>
        </w:rPr>
        <w:t>adres e-mail, nr telefonu</w:t>
      </w:r>
      <w:r w:rsidRPr="00B63043">
        <w:rPr>
          <w:rFonts w:ascii="Times New Roman" w:hAnsi="Times New Roman" w:cs="Times New Roman"/>
          <w:sz w:val="24"/>
          <w:szCs w:val="24"/>
        </w:rPr>
        <w:t>)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63043">
        <w:rPr>
          <w:rFonts w:ascii="Times New Roman" w:hAnsi="Times New Roman" w:cs="Times New Roman"/>
          <w:sz w:val="24"/>
          <w:szCs w:val="24"/>
        </w:rPr>
        <w:t>…………………………………………..…………………………</w:t>
      </w:r>
    </w:p>
    <w:p w:rsidR="003A4EF9" w:rsidRPr="00B63043" w:rsidRDefault="003A4EF9" w:rsidP="005B7C76">
      <w:pPr>
        <w:pStyle w:val="ListParagraph"/>
        <w:spacing w:line="360" w:lineRule="auto"/>
        <w:ind w:left="141" w:hanging="11"/>
        <w:jc w:val="both"/>
        <w:rPr>
          <w:rFonts w:ascii="Times New Roman" w:hAnsi="Times New Roman" w:cs="Times New Roman"/>
        </w:rPr>
      </w:pPr>
      <w:r w:rsidRPr="00B63043">
        <w:rPr>
          <w:rFonts w:ascii="Times New Roman" w:hAnsi="Times New Roman" w:cs="Times New Roman"/>
        </w:rPr>
        <w:t>………………………………………………………………………………………………...</w:t>
      </w:r>
    </w:p>
    <w:p w:rsidR="003A4EF9" w:rsidRPr="00B63043" w:rsidRDefault="003A4EF9" w:rsidP="005B7C76">
      <w:pPr>
        <w:pStyle w:val="ListParagraph"/>
        <w:spacing w:line="360" w:lineRule="auto"/>
        <w:ind w:left="141" w:hanging="11"/>
        <w:jc w:val="both"/>
        <w:rPr>
          <w:rFonts w:ascii="Times New Roman" w:hAnsi="Times New Roman" w:cs="Times New Roman"/>
        </w:rPr>
      </w:pPr>
    </w:p>
    <w:p w:rsidR="003A4EF9" w:rsidRPr="00B63043" w:rsidRDefault="003A4EF9" w:rsidP="005B7C76">
      <w:pPr>
        <w:pStyle w:val="ListParagraph"/>
        <w:spacing w:line="360" w:lineRule="auto"/>
        <w:ind w:left="141" w:hanging="11"/>
        <w:jc w:val="both"/>
        <w:rPr>
          <w:rFonts w:ascii="Times New Roman" w:hAnsi="Times New Roman" w:cs="Times New Roman"/>
        </w:rPr>
      </w:pPr>
      <w:r w:rsidRPr="00B63043">
        <w:rPr>
          <w:rFonts w:ascii="Times New Roman" w:hAnsi="Times New Roman" w:cs="Times New Roman"/>
        </w:rPr>
        <w:t xml:space="preserve">W odpowiedzi na ogłoszenie o zamówieniu publicznym prowadzonym na podstawie art. 275 pkt 1 ustawy z dnia 11 września 2019 r. Prawo zamówień publicznych (Dz. U. </w:t>
      </w:r>
      <w:r w:rsidRPr="00B63043">
        <w:rPr>
          <w:rFonts w:ascii="Times New Roman" w:hAnsi="Times New Roman" w:cs="Times New Roman"/>
        </w:rPr>
        <w:br/>
        <w:t xml:space="preserve">z 2019 r. poz. 2019 z późn. zm.), tj. w trybie podstawowym bez negocjacji dla zadania inwestycyjnego pn.: </w:t>
      </w:r>
      <w:r w:rsidRPr="00B63043">
        <w:rPr>
          <w:rFonts w:ascii="Times New Roman" w:hAnsi="Times New Roman" w:cs="Times New Roman"/>
          <w:i/>
          <w:iCs/>
        </w:rPr>
        <w:t xml:space="preserve">„Rozbudowa, przebudowa stacji wodociągowej w miejscowości Oleksze oraz budowa przydomowych oczyszczalni ścieków na terenie gminy Orla”, </w:t>
      </w:r>
      <w:r w:rsidRPr="00B63043">
        <w:rPr>
          <w:rFonts w:ascii="Times New Roman" w:hAnsi="Times New Roman" w:cs="Times New Roman"/>
          <w:spacing w:val="-2"/>
        </w:rPr>
        <w:t xml:space="preserve">zgodnie z zasadami zawartymi w ustawie </w:t>
      </w:r>
      <w:r w:rsidRPr="00B63043">
        <w:rPr>
          <w:rFonts w:ascii="Times New Roman" w:hAnsi="Times New Roman" w:cs="Times New Roman"/>
        </w:rPr>
        <w:t>Pzp oraz wymogami określonymi w SWZ dla tego postępowania:</w:t>
      </w:r>
    </w:p>
    <w:p w:rsidR="003A4EF9" w:rsidRPr="00B63043" w:rsidRDefault="003A4EF9" w:rsidP="005B7C76">
      <w:pPr>
        <w:pStyle w:val="ListParagraph"/>
        <w:spacing w:line="360" w:lineRule="auto"/>
        <w:ind w:left="141" w:hanging="11"/>
        <w:jc w:val="center"/>
        <w:rPr>
          <w:rFonts w:ascii="Times New Roman" w:hAnsi="Times New Roman" w:cs="Times New Roman"/>
        </w:rPr>
      </w:pPr>
      <w:r w:rsidRPr="00B63043">
        <w:rPr>
          <w:rFonts w:ascii="Times New Roman" w:hAnsi="Times New Roman" w:cs="Times New Roman"/>
          <w:b/>
          <w:bCs/>
        </w:rPr>
        <w:t xml:space="preserve">III. Część I – </w:t>
      </w:r>
      <w:r w:rsidRPr="00B63043">
        <w:rPr>
          <w:rFonts w:ascii="Times New Roman" w:hAnsi="Times New Roman" w:cs="Times New Roman"/>
          <w:b/>
          <w:bCs/>
          <w:i/>
          <w:iCs/>
        </w:rPr>
        <w:t xml:space="preserve">Rozbudowa, przebudowa stacji wodociągowej </w:t>
      </w:r>
      <w:r w:rsidRPr="00B63043">
        <w:rPr>
          <w:rFonts w:ascii="Times New Roman" w:hAnsi="Times New Roman" w:cs="Times New Roman"/>
          <w:b/>
          <w:bCs/>
          <w:i/>
          <w:iCs/>
        </w:rPr>
        <w:br/>
        <w:t>w miejscowości Oleksze</w:t>
      </w:r>
      <w:r w:rsidRPr="00B63043">
        <w:rPr>
          <w:rFonts w:ascii="Times New Roman" w:hAnsi="Times New Roman" w:cs="Times New Roman"/>
        </w:rPr>
        <w:t>*</w:t>
      </w:r>
    </w:p>
    <w:p w:rsidR="003A4EF9" w:rsidRPr="00B63043" w:rsidRDefault="003A4EF9" w:rsidP="00AD17D4">
      <w:pPr>
        <w:spacing w:after="0" w:line="360" w:lineRule="auto"/>
        <w:ind w:left="23" w:right="11" w:hanging="2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304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63043">
        <w:rPr>
          <w:rFonts w:ascii="Times New Roman" w:hAnsi="Times New Roman" w:cs="Times New Roman"/>
          <w:i/>
          <w:iCs/>
          <w:sz w:val="24"/>
          <w:szCs w:val="24"/>
        </w:rPr>
        <w:tab/>
        <w:t>*wypełnić w przypadku składania oferty na część I zamówienia.</w:t>
      </w:r>
      <w:r w:rsidRPr="00B630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A4EF9" w:rsidRPr="00B63043" w:rsidRDefault="003A4EF9" w:rsidP="005B7C76">
      <w:pPr>
        <w:widowControl/>
        <w:numPr>
          <w:ilvl w:val="2"/>
          <w:numId w:val="7"/>
        </w:numPr>
        <w:autoSpaceDE w:val="0"/>
        <w:adjustRightInd w:val="0"/>
        <w:spacing w:after="0" w:line="360" w:lineRule="auto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>Oferujemy wykonanie przedmiotu zamówienia (</w:t>
      </w:r>
      <w:r w:rsidRPr="00B63043">
        <w:rPr>
          <w:rFonts w:ascii="Times New Roman" w:hAnsi="Times New Roman" w:cs="Times New Roman"/>
          <w:color w:val="000000"/>
          <w:sz w:val="24"/>
          <w:szCs w:val="24"/>
          <w:u w:val="single"/>
        </w:rPr>
        <w:t>CZĘŚCI I ZAMÓWIENIA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) za całkowitą cenę ryczałtową:</w:t>
      </w:r>
    </w:p>
    <w:p w:rsidR="003A4EF9" w:rsidRPr="00B63043" w:rsidRDefault="003A4EF9" w:rsidP="005B7C76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3A4EF9" w:rsidRPr="00B63043" w:rsidRDefault="003A4EF9" w:rsidP="005B7C76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3A4EF9" w:rsidRPr="00B63043" w:rsidRDefault="003A4EF9" w:rsidP="005B7C76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…………………………... zł (słownie złotych: ………….……...............................................…………………………………………………);</w:t>
      </w:r>
    </w:p>
    <w:p w:rsidR="003A4EF9" w:rsidRPr="00B63043" w:rsidRDefault="003A4EF9" w:rsidP="00AD17D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63043">
        <w:rPr>
          <w:rFonts w:ascii="Times New Roman" w:hAnsi="Times New Roman" w:cs="Times New Roman"/>
          <w:sz w:val="24"/>
          <w:szCs w:val="24"/>
        </w:rPr>
        <w:t xml:space="preserve"> Składam/y niniejszą ofertę 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>w imieniu własnym / jako Wykonawcy wspólnie ubiegający się o udzielenie zamówienia</w:t>
      </w:r>
      <w:r w:rsidRPr="00B63043">
        <w:rPr>
          <w:rFonts w:ascii="Times New Roman" w:hAnsi="Times New Roman" w:cs="Times New Roman"/>
          <w:sz w:val="24"/>
          <w:szCs w:val="24"/>
        </w:rPr>
        <w:t xml:space="preserve">.* </w:t>
      </w:r>
    </w:p>
    <w:p w:rsidR="003A4EF9" w:rsidRPr="00B63043" w:rsidRDefault="003A4EF9" w:rsidP="00AD17D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3043">
        <w:rPr>
          <w:rFonts w:ascii="Times New Roman" w:hAnsi="Times New Roman" w:cs="Times New Roman"/>
          <w:i/>
          <w:iCs/>
          <w:sz w:val="24"/>
          <w:szCs w:val="24"/>
        </w:rPr>
        <w:tab/>
        <w:t>*niepotrzebne skreślić</w:t>
      </w:r>
    </w:p>
    <w:p w:rsidR="003A4EF9" w:rsidRPr="00B63043" w:rsidRDefault="003A4EF9" w:rsidP="00AD17D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63043">
        <w:rPr>
          <w:rFonts w:ascii="Times New Roman" w:hAnsi="Times New Roman" w:cs="Times New Roman"/>
          <w:sz w:val="24"/>
          <w:szCs w:val="24"/>
        </w:rPr>
        <w:t xml:space="preserve"> Zamówienie wykonam/y 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>sami / z udziałem podwykonawców</w:t>
      </w:r>
      <w:r w:rsidRPr="00B63043">
        <w:rPr>
          <w:rFonts w:ascii="Times New Roman" w:hAnsi="Times New Roman" w:cs="Times New Roman"/>
          <w:sz w:val="24"/>
          <w:szCs w:val="24"/>
        </w:rPr>
        <w:t>.*</w:t>
      </w:r>
    </w:p>
    <w:p w:rsidR="003A4EF9" w:rsidRPr="00B63043" w:rsidRDefault="003A4EF9" w:rsidP="00AD17D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ab/>
      </w:r>
      <w:r w:rsidRPr="00B63043"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3A4EF9" w:rsidRPr="00B63043" w:rsidRDefault="003A4EF9" w:rsidP="005B7C76">
      <w:pPr>
        <w:tabs>
          <w:tab w:val="left" w:pos="10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 xml:space="preserve">Podwykonawcy zostanie powierzona część zamówienia (określić zakres i rodzaj): </w:t>
      </w:r>
    </w:p>
    <w:p w:rsidR="003A4EF9" w:rsidRPr="00B63043" w:rsidRDefault="003A4EF9" w:rsidP="005B7C76">
      <w:pPr>
        <w:tabs>
          <w:tab w:val="left" w:pos="10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3A4EF9" w:rsidRPr="00B63043" w:rsidRDefault="003A4EF9" w:rsidP="005B7C76">
      <w:pPr>
        <w:tabs>
          <w:tab w:val="left" w:pos="10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63043">
        <w:rPr>
          <w:rFonts w:ascii="Times New Roman" w:hAnsi="Times New Roman" w:cs="Times New Roman"/>
          <w:sz w:val="24"/>
          <w:szCs w:val="24"/>
        </w:rPr>
        <w:t>W związku z powierzeniem ww. części zamówienia Podwykonawcy – oświadczam, iż wypełniłem/liśmy obowiązek informacyjny przewidziany w art. 13 i/lub art. 14 RODO.</w:t>
      </w:r>
    </w:p>
    <w:p w:rsidR="003A4EF9" w:rsidRPr="00B63043" w:rsidRDefault="003A4EF9" w:rsidP="005B7C76">
      <w:pPr>
        <w:tabs>
          <w:tab w:val="left" w:pos="10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63043">
        <w:rPr>
          <w:rFonts w:ascii="Times New Roman" w:hAnsi="Times New Roman" w:cs="Times New Roman"/>
          <w:sz w:val="24"/>
          <w:szCs w:val="24"/>
        </w:rPr>
        <w:t xml:space="preserve"> Zobowiązuję/my się do wykonania przedmiotu zamówienia 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>w terminie</w:t>
      </w:r>
      <w:r w:rsidRPr="00B63043">
        <w:rPr>
          <w:rFonts w:ascii="Times New Roman" w:hAnsi="Times New Roman" w:cs="Times New Roman"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>4 miesięcy od dnia podpisania umowy;</w:t>
      </w:r>
    </w:p>
    <w:p w:rsidR="003A4EF9" w:rsidRPr="00B63043" w:rsidRDefault="003A4EF9" w:rsidP="00AD17D4">
      <w:pPr>
        <w:tabs>
          <w:tab w:val="left" w:pos="10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63043">
        <w:rPr>
          <w:rFonts w:ascii="Times New Roman" w:hAnsi="Times New Roman" w:cs="Times New Roman"/>
          <w:sz w:val="24"/>
          <w:szCs w:val="24"/>
        </w:rPr>
        <w:t xml:space="preserve"> Oświadczam/y, że udzielę/imy Zamawiającemu na zrealizowane dostawy gwarancji jakości na okres …… miesięcy* licząc od dnia odbioru przedmiotu zamówienia przez Zamawiającego.</w:t>
      </w:r>
    </w:p>
    <w:p w:rsidR="003A4EF9" w:rsidRPr="00B63043" w:rsidRDefault="003A4EF9" w:rsidP="00AD17D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3043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*Wykonawca winien określić czas udzielanej gwarancji w przedziale czasowym </w:t>
      </w:r>
      <w:r w:rsidRPr="00B63043">
        <w:rPr>
          <w:rFonts w:ascii="Times New Roman" w:hAnsi="Times New Roman" w:cs="Times New Roman"/>
          <w:i/>
          <w:iCs/>
          <w:sz w:val="24"/>
          <w:szCs w:val="24"/>
          <w:u w:val="single"/>
        </w:rPr>
        <w:t>pomiędzy 36 miesięcy, a 60 miesięcy</w:t>
      </w:r>
      <w:r w:rsidRPr="00B6304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A4EF9" w:rsidRPr="00B63043" w:rsidRDefault="003A4EF9" w:rsidP="00CA56F8">
      <w:pPr>
        <w:pStyle w:val="western"/>
        <w:spacing w:before="0" w:after="0" w:line="360" w:lineRule="auto"/>
        <w:jc w:val="both"/>
        <w:rPr>
          <w:color w:val="00000A"/>
          <w:sz w:val="24"/>
          <w:szCs w:val="24"/>
          <w:u w:val="none"/>
        </w:rPr>
      </w:pPr>
      <w:r w:rsidRPr="00B63043">
        <w:rPr>
          <w:b/>
          <w:bCs/>
          <w:sz w:val="24"/>
          <w:szCs w:val="24"/>
          <w:u w:val="none"/>
        </w:rPr>
        <w:t>7.</w:t>
      </w:r>
      <w:r w:rsidRPr="00B63043">
        <w:rPr>
          <w:sz w:val="24"/>
          <w:szCs w:val="24"/>
          <w:u w:val="none"/>
        </w:rPr>
        <w:t xml:space="preserve"> </w:t>
      </w:r>
      <w:r w:rsidRPr="00B63043">
        <w:rPr>
          <w:color w:val="00000A"/>
          <w:sz w:val="24"/>
          <w:szCs w:val="24"/>
          <w:u w:val="none"/>
        </w:rPr>
        <w:t>Wadium zostało wniesione w dniu ............... w formie.............................</w:t>
      </w:r>
    </w:p>
    <w:p w:rsidR="003A4EF9" w:rsidRPr="00B63043" w:rsidRDefault="003A4EF9" w:rsidP="00CA56F8">
      <w:pPr>
        <w:pStyle w:val="western"/>
        <w:spacing w:before="0" w:after="0" w:line="360" w:lineRule="auto"/>
        <w:jc w:val="both"/>
        <w:rPr>
          <w:color w:val="00000A"/>
          <w:sz w:val="24"/>
          <w:szCs w:val="24"/>
          <w:u w:val="none"/>
        </w:rPr>
      </w:pPr>
      <w:r w:rsidRPr="00B63043">
        <w:rPr>
          <w:b/>
          <w:bCs/>
          <w:color w:val="00000A"/>
          <w:sz w:val="24"/>
          <w:szCs w:val="24"/>
          <w:u w:val="none"/>
        </w:rPr>
        <w:t>8.</w:t>
      </w:r>
      <w:r w:rsidRPr="00B63043">
        <w:rPr>
          <w:color w:val="00000A"/>
          <w:sz w:val="24"/>
          <w:szCs w:val="24"/>
          <w:u w:val="none"/>
        </w:rPr>
        <w:t xml:space="preserve"> Wadium należy zwrócić na nr konta bankowego ………………………………………..</w:t>
      </w:r>
    </w:p>
    <w:p w:rsidR="003A4EF9" w:rsidRPr="00B63043" w:rsidRDefault="003A4EF9" w:rsidP="00CA56F8">
      <w:pPr>
        <w:pStyle w:val="western"/>
        <w:spacing w:before="0" w:after="0" w:line="360" w:lineRule="auto"/>
        <w:jc w:val="both"/>
        <w:rPr>
          <w:color w:val="00000A"/>
          <w:sz w:val="24"/>
          <w:szCs w:val="24"/>
          <w:u w:val="none"/>
        </w:rPr>
      </w:pPr>
    </w:p>
    <w:p w:rsidR="003A4EF9" w:rsidRPr="00B63043" w:rsidRDefault="003A4EF9" w:rsidP="00AD17D4">
      <w:pPr>
        <w:spacing w:after="0" w:line="360" w:lineRule="auto"/>
        <w:ind w:left="23" w:right="11" w:firstLine="66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IV. Część II – </w:t>
      </w:r>
      <w:r w:rsidRPr="00B630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Budowa przydomowych oczyszczalni ścieków</w:t>
      </w:r>
      <w:r w:rsidRPr="00B6304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 na terenie gminy Orla</w:t>
      </w:r>
      <w:r w:rsidRPr="00B63043">
        <w:rPr>
          <w:rFonts w:ascii="Times New Roman" w:hAnsi="Times New Roman" w:cs="Times New Roman"/>
          <w:sz w:val="24"/>
          <w:szCs w:val="24"/>
        </w:rPr>
        <w:t>*</w:t>
      </w:r>
    </w:p>
    <w:p w:rsidR="003A4EF9" w:rsidRPr="00B63043" w:rsidRDefault="003A4EF9" w:rsidP="00AD17D4">
      <w:pPr>
        <w:spacing w:after="0" w:line="360" w:lineRule="auto"/>
        <w:ind w:left="23" w:right="11" w:hanging="2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04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63043">
        <w:rPr>
          <w:rFonts w:ascii="Times New Roman" w:hAnsi="Times New Roman" w:cs="Times New Roman"/>
          <w:i/>
          <w:iCs/>
          <w:sz w:val="24"/>
          <w:szCs w:val="24"/>
        </w:rPr>
        <w:tab/>
        <w:t>*wypełnić w przypadku składania oferty na część II zamówienia.</w:t>
      </w:r>
      <w:r w:rsidRPr="00B630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A4EF9" w:rsidRPr="00B63043" w:rsidRDefault="003A4EF9" w:rsidP="00AD17D4">
      <w:pPr>
        <w:widowControl/>
        <w:numPr>
          <w:ilvl w:val="0"/>
          <w:numId w:val="8"/>
        </w:numPr>
        <w:autoSpaceDE w:val="0"/>
        <w:adjustRightInd w:val="0"/>
        <w:spacing w:after="0" w:line="360" w:lineRule="auto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>Oferujemy wykonanie przedmiotu zamówienia (</w:t>
      </w:r>
      <w:r w:rsidRPr="00B63043">
        <w:rPr>
          <w:rFonts w:ascii="Times New Roman" w:hAnsi="Times New Roman" w:cs="Times New Roman"/>
          <w:color w:val="000000"/>
          <w:sz w:val="24"/>
          <w:szCs w:val="24"/>
          <w:u w:val="single"/>
        </w:rPr>
        <w:t>CZĘŚCI II ZAMÓWIENIA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) za całkowitą cenę ryczałtową:</w:t>
      </w:r>
    </w:p>
    <w:p w:rsidR="003A4EF9" w:rsidRPr="00B63043" w:rsidRDefault="003A4EF9" w:rsidP="00AD17D4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3A4EF9" w:rsidRPr="00B63043" w:rsidRDefault="003A4EF9" w:rsidP="00AD17D4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3A4EF9" w:rsidRPr="00B63043" w:rsidRDefault="003A4EF9" w:rsidP="00AD17D4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…………………………... zł (słownie złotych: ………….……...............................................…………………………………………………);</w:t>
      </w:r>
    </w:p>
    <w:p w:rsidR="003A4EF9" w:rsidRPr="00B63043" w:rsidRDefault="003A4EF9" w:rsidP="008252A5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 tym:</w:t>
      </w:r>
    </w:p>
    <w:p w:rsidR="003A4EF9" w:rsidRPr="00B63043" w:rsidRDefault="003A4EF9" w:rsidP="0010339E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1) Przydomowa oczyszczalnia ścieków na działce ozn. nr geod. </w:t>
      </w:r>
      <w:r w:rsidRPr="00B63043">
        <w:rPr>
          <w:rFonts w:ascii="Times New Roman" w:hAnsi="Times New Roman" w:cs="Times New Roman"/>
          <w:color w:val="000000"/>
          <w:sz w:val="24"/>
          <w:szCs w:val="24"/>
          <w:u w:val="single"/>
        </w:rPr>
        <w:t>208 w obrębie Koszele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…………………………... zł (słownie złotych: ………….……...............................................…………………………………………………);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2) Przydomowa oczyszczalnia ścieków na działce ozn. nr geod. </w:t>
      </w:r>
      <w:r w:rsidRPr="00B63043">
        <w:rPr>
          <w:rFonts w:ascii="Times New Roman" w:hAnsi="Times New Roman" w:cs="Times New Roman"/>
          <w:color w:val="000000"/>
          <w:sz w:val="24"/>
          <w:szCs w:val="24"/>
          <w:u w:val="single"/>
        </w:rPr>
        <w:t>484/2 w obrębie Koszele: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…………………………... zł (słownie złotych: ………….……...............................................…………………………………………………);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3) Przydomowa oczyszczalnia ścieków na działce ozn. nr geod. </w:t>
      </w:r>
      <w:r w:rsidRPr="00B63043">
        <w:rPr>
          <w:rFonts w:ascii="Times New Roman" w:hAnsi="Times New Roman" w:cs="Times New Roman"/>
          <w:color w:val="000000"/>
          <w:sz w:val="24"/>
          <w:szCs w:val="24"/>
          <w:u w:val="single"/>
        </w:rPr>
        <w:t>242/2 w obrębie Gregorowce: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…………………………... zł (słownie złotych: ………….……...............................................…………………………………………………);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4) Przydomowa oczyszczalnia ścieków na działce ozn. nr geod. </w:t>
      </w:r>
      <w:r w:rsidRPr="00B63043">
        <w:rPr>
          <w:rFonts w:ascii="Times New Roman" w:hAnsi="Times New Roman" w:cs="Times New Roman"/>
          <w:color w:val="000000"/>
          <w:sz w:val="24"/>
          <w:szCs w:val="24"/>
          <w:u w:val="single"/>
        </w:rPr>
        <w:t>1339 w obrębie Malinniki: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…………………………... zł (słownie złotych: ………….……...............................................…………………………………………………);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5) Przydomowa oczyszczalnia ścieków na działce ozn. nr geod. </w:t>
      </w:r>
      <w:r w:rsidRPr="00B63043">
        <w:rPr>
          <w:rFonts w:ascii="Times New Roman" w:hAnsi="Times New Roman" w:cs="Times New Roman"/>
          <w:color w:val="000000"/>
          <w:sz w:val="24"/>
          <w:szCs w:val="24"/>
          <w:u w:val="single"/>
        </w:rPr>
        <w:t>302 w obrębie Malinniki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…………………………... zł (słownie złotych: ………….……...............................................…………………………………………………);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6) Przydomowa oczyszczalnia ścieków na działce ozn. nr geod. </w:t>
      </w:r>
      <w:r w:rsidRPr="00B63043">
        <w:rPr>
          <w:rFonts w:ascii="Times New Roman" w:hAnsi="Times New Roman" w:cs="Times New Roman"/>
          <w:color w:val="000000"/>
          <w:sz w:val="24"/>
          <w:szCs w:val="24"/>
          <w:u w:val="single"/>
        </w:rPr>
        <w:t>231/1 w obrębie Malinniki: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…………………………... zł (słownie złotych: ………….……...............................................…………………………………………………);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7) Przydomowa oczyszczalnia ścieków na działce ozn. nr geod. </w:t>
      </w:r>
      <w:r w:rsidRPr="00B63043">
        <w:rPr>
          <w:rFonts w:ascii="Times New Roman" w:hAnsi="Times New Roman" w:cs="Times New Roman"/>
          <w:color w:val="000000"/>
          <w:sz w:val="24"/>
          <w:szCs w:val="24"/>
          <w:u w:val="single"/>
        </w:rPr>
        <w:t>195/2 w obrębie Gregorowce: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…………………………... zł (słownie złotych: ………….……...............................................…………………………………………………);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8) Przydomowa oczyszczalnia ścieków na działce ozn. nr geod. </w:t>
      </w:r>
      <w:r w:rsidRPr="00B63043">
        <w:rPr>
          <w:rFonts w:ascii="Times New Roman" w:hAnsi="Times New Roman" w:cs="Times New Roman"/>
          <w:color w:val="000000"/>
          <w:sz w:val="24"/>
          <w:szCs w:val="24"/>
          <w:u w:val="single"/>
        </w:rPr>
        <w:t>585/2 w obrębie Mikłasze: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…………………………... zł (słownie złotych: ………….……...............................................…………………………………………………);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9) Przydomowa oczyszczalnia ścieków na działce ozn. nr geod. </w:t>
      </w:r>
      <w:r w:rsidRPr="00B63043">
        <w:rPr>
          <w:rFonts w:ascii="Times New Roman" w:hAnsi="Times New Roman" w:cs="Times New Roman"/>
          <w:color w:val="000000"/>
          <w:sz w:val="24"/>
          <w:szCs w:val="24"/>
          <w:u w:val="single"/>
        </w:rPr>
        <w:t>210/1 w obrębie Gredele: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…………………………... zł (słownie złotych: ………….……...............................................…………………………………………………);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10) Przydomowa oczyszczalnia ścieków na działce ozn. nr geod. </w:t>
      </w:r>
      <w:r w:rsidRPr="00B63043">
        <w:rPr>
          <w:rFonts w:ascii="Times New Roman" w:hAnsi="Times New Roman" w:cs="Times New Roman"/>
          <w:color w:val="000000"/>
          <w:sz w:val="24"/>
          <w:szCs w:val="24"/>
          <w:u w:val="single"/>
        </w:rPr>
        <w:t>696/2 w obrębie Malinniki: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…………………………... zł (słownie złotych: ………….……...............................................…………………………………………………);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11) Przydomowa oczyszczalnia ścieków na działce ozn. nr geod. </w:t>
      </w:r>
      <w:r w:rsidRPr="00B63043">
        <w:rPr>
          <w:rFonts w:ascii="Times New Roman" w:hAnsi="Times New Roman" w:cs="Times New Roman"/>
          <w:color w:val="000000"/>
          <w:sz w:val="24"/>
          <w:szCs w:val="24"/>
          <w:u w:val="single"/>
        </w:rPr>
        <w:t>105/11 w obrębie Gredele: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…………………………... zł (słownie złotych: ………….……...............................................…………………………………………………);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12) Przydomowa oczyszczalnia ścieków na działce ozn. nr geod. </w:t>
      </w:r>
      <w:r w:rsidRPr="00B63043">
        <w:rPr>
          <w:rFonts w:ascii="Times New Roman" w:hAnsi="Times New Roman" w:cs="Times New Roman"/>
          <w:color w:val="000000"/>
          <w:sz w:val="24"/>
          <w:szCs w:val="24"/>
          <w:u w:val="single"/>
        </w:rPr>
        <w:t>405 w obrębie Malinniki: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…………………………... zł (słownie złotych: ………….……...............................................…………………………………………………);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13) Przydomowa oczyszczalnia ścieków na działce ozn. nr geod. </w:t>
      </w:r>
      <w:r w:rsidRPr="00B63043">
        <w:rPr>
          <w:rFonts w:ascii="Times New Roman" w:hAnsi="Times New Roman" w:cs="Times New Roman"/>
          <w:color w:val="000000"/>
          <w:sz w:val="24"/>
          <w:szCs w:val="24"/>
          <w:u w:val="single"/>
        </w:rPr>
        <w:t>584/1 w obrębie Mikłasze: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3A4EF9" w:rsidRPr="00B63043" w:rsidRDefault="003A4EF9" w:rsidP="008C1CB7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3A4EF9" w:rsidRPr="00B63043" w:rsidRDefault="003A4EF9" w:rsidP="008C1CB7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…………………………... zł (słownie złotych: ………….……...............................................…………………………………………………);</w:t>
      </w:r>
    </w:p>
    <w:p w:rsidR="003A4EF9" w:rsidRPr="00B63043" w:rsidRDefault="003A4EF9" w:rsidP="008252A5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63043">
        <w:rPr>
          <w:rFonts w:ascii="Times New Roman" w:hAnsi="Times New Roman" w:cs="Times New Roman"/>
          <w:sz w:val="24"/>
          <w:szCs w:val="24"/>
        </w:rPr>
        <w:t xml:space="preserve"> Składam/y niniejszą ofertę 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>w imieniu własnym / jako Wykonawcy wspólnie ubiegający się o udzielenie zamówienia</w:t>
      </w:r>
      <w:r w:rsidRPr="00B63043">
        <w:rPr>
          <w:rFonts w:ascii="Times New Roman" w:hAnsi="Times New Roman" w:cs="Times New Roman"/>
          <w:sz w:val="24"/>
          <w:szCs w:val="24"/>
        </w:rPr>
        <w:t>.*</w:t>
      </w:r>
    </w:p>
    <w:p w:rsidR="003A4EF9" w:rsidRPr="00B63043" w:rsidRDefault="003A4EF9" w:rsidP="00AD17D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3043">
        <w:rPr>
          <w:rFonts w:ascii="Times New Roman" w:hAnsi="Times New Roman" w:cs="Times New Roman"/>
          <w:i/>
          <w:iCs/>
          <w:sz w:val="24"/>
          <w:szCs w:val="24"/>
        </w:rPr>
        <w:tab/>
        <w:t>*niepotrzebne skreślić</w:t>
      </w:r>
    </w:p>
    <w:p w:rsidR="003A4EF9" w:rsidRPr="00B63043" w:rsidRDefault="003A4EF9" w:rsidP="00F76B7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63043">
        <w:rPr>
          <w:rFonts w:ascii="Times New Roman" w:hAnsi="Times New Roman" w:cs="Times New Roman"/>
          <w:sz w:val="24"/>
          <w:szCs w:val="24"/>
        </w:rPr>
        <w:t xml:space="preserve"> Zamówienie wykonam/y 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>sami / z udziałem podwykonawców</w:t>
      </w:r>
      <w:r w:rsidRPr="00B63043">
        <w:rPr>
          <w:rFonts w:ascii="Times New Roman" w:hAnsi="Times New Roman" w:cs="Times New Roman"/>
          <w:sz w:val="24"/>
          <w:szCs w:val="24"/>
        </w:rPr>
        <w:t>.*</w:t>
      </w:r>
    </w:p>
    <w:p w:rsidR="003A4EF9" w:rsidRPr="00B63043" w:rsidRDefault="003A4EF9" w:rsidP="00F76B7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ab/>
      </w:r>
      <w:r w:rsidRPr="00B63043"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3A4EF9" w:rsidRPr="00B63043" w:rsidRDefault="003A4EF9" w:rsidP="00F76B74">
      <w:pPr>
        <w:tabs>
          <w:tab w:val="left" w:pos="10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 xml:space="preserve">Podwykonawcy zostanie powierzona część zamówienia (określić zakres i rodzaj): </w:t>
      </w:r>
    </w:p>
    <w:p w:rsidR="003A4EF9" w:rsidRPr="00B63043" w:rsidRDefault="003A4EF9" w:rsidP="00F76B74">
      <w:pPr>
        <w:tabs>
          <w:tab w:val="left" w:pos="10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3A4EF9" w:rsidRPr="00B63043" w:rsidRDefault="003A4EF9" w:rsidP="00F76B74">
      <w:pPr>
        <w:tabs>
          <w:tab w:val="left" w:pos="10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63043">
        <w:rPr>
          <w:rFonts w:ascii="Times New Roman" w:hAnsi="Times New Roman" w:cs="Times New Roman"/>
          <w:sz w:val="24"/>
          <w:szCs w:val="24"/>
        </w:rPr>
        <w:t>W związku z powierzeniem ww. części zamówienia Podwykonawcy – oświadczam, iż wypełniłem/liśmy obowiązek informacyjny przewidziany w art. 13 i/lub art. 14 RODO.</w:t>
      </w:r>
    </w:p>
    <w:p w:rsidR="003A4EF9" w:rsidRPr="00B63043" w:rsidRDefault="003A4EF9" w:rsidP="00F76B74">
      <w:pPr>
        <w:tabs>
          <w:tab w:val="left" w:pos="10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63043">
        <w:rPr>
          <w:rFonts w:ascii="Times New Roman" w:hAnsi="Times New Roman" w:cs="Times New Roman"/>
          <w:sz w:val="24"/>
          <w:szCs w:val="24"/>
        </w:rPr>
        <w:t xml:space="preserve"> Zobowiązuję/my się do wykonania przedmiotu zamówienia 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 miesięcy od dnia podpisania umowy;</w:t>
      </w:r>
    </w:p>
    <w:p w:rsidR="003A4EF9" w:rsidRPr="00B63043" w:rsidRDefault="003A4EF9" w:rsidP="00F76B74">
      <w:pPr>
        <w:tabs>
          <w:tab w:val="left" w:pos="10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63043">
        <w:rPr>
          <w:rFonts w:ascii="Times New Roman" w:hAnsi="Times New Roman" w:cs="Times New Roman"/>
          <w:sz w:val="24"/>
          <w:szCs w:val="24"/>
        </w:rPr>
        <w:t xml:space="preserve"> Oświadczam/y, że udzielę/imy Zamawiającemu na zrealizowane dostawy gwarancji jakości na okres …… miesięcy* licząc od dnia odbioru przedmiotu zamówienia przez Zamawiającego.</w:t>
      </w:r>
    </w:p>
    <w:p w:rsidR="003A4EF9" w:rsidRPr="00B63043" w:rsidRDefault="003A4EF9" w:rsidP="0054771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ab/>
      </w:r>
      <w:r w:rsidRPr="00B63043">
        <w:rPr>
          <w:rFonts w:ascii="Times New Roman" w:hAnsi="Times New Roman" w:cs="Times New Roman"/>
          <w:i/>
          <w:iCs/>
          <w:sz w:val="24"/>
          <w:szCs w:val="24"/>
        </w:rPr>
        <w:t xml:space="preserve">*Wykonawca winien określić czas udzielanej gwarancji w przedziale czasowym </w:t>
      </w:r>
      <w:r w:rsidRPr="00B63043">
        <w:rPr>
          <w:rFonts w:ascii="Times New Roman" w:hAnsi="Times New Roman" w:cs="Times New Roman"/>
          <w:i/>
          <w:iCs/>
          <w:sz w:val="24"/>
          <w:szCs w:val="24"/>
          <w:u w:val="single"/>
        </w:rPr>
        <w:t>pomiędzy 36 miesięcy, a 60 miesięcy</w:t>
      </w:r>
      <w:r w:rsidRPr="00B6304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A4EF9" w:rsidRPr="00B63043" w:rsidRDefault="003A4EF9" w:rsidP="0054771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A4EF9" w:rsidRPr="00B63043" w:rsidRDefault="003A4EF9" w:rsidP="0054771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>V. Oświadczenia dla części I i II zamówienia:</w:t>
      </w:r>
    </w:p>
    <w:p w:rsidR="003A4EF9" w:rsidRPr="00B63043" w:rsidRDefault="003A4EF9" w:rsidP="00C8059F">
      <w:pPr>
        <w:pStyle w:val="western"/>
        <w:spacing w:before="0" w:after="0" w:line="360" w:lineRule="auto"/>
        <w:jc w:val="both"/>
        <w:rPr>
          <w:sz w:val="24"/>
          <w:szCs w:val="24"/>
        </w:rPr>
      </w:pPr>
      <w:bookmarkStart w:id="0" w:name="_GoBack"/>
      <w:bookmarkEnd w:id="0"/>
      <w:r w:rsidRPr="00B63043">
        <w:rPr>
          <w:sz w:val="24"/>
          <w:szCs w:val="24"/>
          <w:u w:val="none"/>
        </w:rPr>
        <w:t>1. Oświadczam/my, że projektowane postanowienia umowy w sprawie zamówienia publicznego zostały przez nas zaakceptowane i zobowiązujemy się w przypadku wyboru naszej oferty do zawarcia umowy na wymienionych w niej warunkach w miejscu i terminie wyznaczonym przez Zamawiającego.</w:t>
      </w:r>
    </w:p>
    <w:p w:rsidR="003A4EF9" w:rsidRPr="00B63043" w:rsidRDefault="003A4EF9" w:rsidP="00C8059F">
      <w:pPr>
        <w:pStyle w:val="western"/>
        <w:spacing w:before="0" w:after="0" w:line="360" w:lineRule="auto"/>
        <w:jc w:val="both"/>
        <w:rPr>
          <w:sz w:val="24"/>
          <w:szCs w:val="24"/>
          <w:u w:val="none"/>
        </w:rPr>
      </w:pPr>
      <w:r w:rsidRPr="00B63043">
        <w:rPr>
          <w:sz w:val="24"/>
          <w:szCs w:val="24"/>
          <w:u w:val="none"/>
        </w:rPr>
        <w:t>2. Jeżeli moja/nasza oferta zostanie wybrana, zobowiązuję/emy się do wniesienia, przed podpisaniem umowy, zabezpieczenia należytego wykonania umowy, zgodnie z warunkami ustalonymi w Specyfikacji Warunków Zamówienia.</w:t>
      </w:r>
    </w:p>
    <w:p w:rsidR="003A4EF9" w:rsidRPr="00B63043" w:rsidRDefault="003A4EF9" w:rsidP="00C8059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63043">
        <w:rPr>
          <w:rFonts w:ascii="Times New Roman" w:hAnsi="Times New Roman" w:cs="Times New Roman"/>
          <w:sz w:val="24"/>
          <w:szCs w:val="24"/>
        </w:rPr>
        <w:t xml:space="preserve"> Oświadczam/y, że uważam/y się za związanych niniejszą ofertą na czas wskazany w Specyfikacji Warunków Zamówienia, tj. przez okres 30 dni od dnia upływu terminu składania ofert.</w:t>
      </w:r>
    </w:p>
    <w:p w:rsidR="003A4EF9" w:rsidRPr="00B63043" w:rsidRDefault="003A4EF9" w:rsidP="00C8059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63043">
        <w:rPr>
          <w:rFonts w:ascii="Times New Roman" w:hAnsi="Times New Roman" w:cs="Times New Roman"/>
          <w:sz w:val="24"/>
          <w:szCs w:val="24"/>
        </w:rPr>
        <w:t xml:space="preserve"> Oświadczam/y, że właściwym dla rozliczeń, w przypadku zawarcia umowy na roboty budowlane w wyniku przeprowadzenia postępowania o udzielenie zamówienia publicznego, będzie rachunek bankowy Nr ……………………………………………………………….. ujęty w Wykazie podmiotów zarejestrowanych jako podatnicy VAT, prowadzonym przez Szefa Krajowej Administracji Skarbowej.</w:t>
      </w:r>
    </w:p>
    <w:p w:rsidR="003A4EF9" w:rsidRPr="00B63043" w:rsidRDefault="003A4EF9" w:rsidP="00C8059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B63043">
        <w:rPr>
          <w:rFonts w:ascii="Times New Roman" w:hAnsi="Times New Roman" w:cs="Times New Roman"/>
          <w:sz w:val="24"/>
          <w:szCs w:val="24"/>
        </w:rPr>
        <w:t>Oświadczam/y, iż przyjąłem/przyjęliśmy do wiadomości, że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sz w:val="24"/>
          <w:szCs w:val="24"/>
        </w:rPr>
        <w:t>rozliczenie płatności nastąpi za pośrednictwem metody podzielnej płatności (split payment);</w:t>
      </w:r>
    </w:p>
    <w:p w:rsidR="003A4EF9" w:rsidRPr="00B63043" w:rsidRDefault="003A4EF9" w:rsidP="00C8059F">
      <w:pPr>
        <w:pStyle w:val="western"/>
        <w:spacing w:before="0" w:after="0" w:line="360" w:lineRule="auto"/>
        <w:jc w:val="both"/>
        <w:rPr>
          <w:sz w:val="24"/>
          <w:szCs w:val="24"/>
          <w:u w:val="none"/>
        </w:rPr>
      </w:pPr>
      <w:r w:rsidRPr="00B63043">
        <w:rPr>
          <w:b/>
          <w:bCs/>
          <w:sz w:val="24"/>
          <w:szCs w:val="24"/>
          <w:u w:val="none"/>
        </w:rPr>
        <w:t>6.</w:t>
      </w:r>
      <w:r w:rsidRPr="00B63043">
        <w:rPr>
          <w:sz w:val="24"/>
          <w:szCs w:val="24"/>
          <w:u w:val="none"/>
        </w:rPr>
        <w:t xml:space="preserve"> Oświadczam/my, że dołączona do oferty w odrębnym pliku część oferty stanowi tajemnicę przedsiębiorstwa w rozumieniu art. 11 ustawy z dnia 16 kwietnia 1993 r. o zwalczaniu nieuczciwej konkurencji (tj. Dz. U. 2020 r. poz. 1913). Zastrzegam/my, że informacje te nie mogą być udostępniane oraz wykazuję/emy, iż zastrzeżone informacje stanowią tajemnicę przedsiębiorstwa. (</w:t>
      </w:r>
      <w:r w:rsidRPr="00B63043">
        <w:rPr>
          <w:i/>
          <w:iCs/>
          <w:sz w:val="24"/>
          <w:szCs w:val="24"/>
          <w:u w:val="none"/>
        </w:rPr>
        <w:t>uzasadnienie należy złożyć wraz  ofertą</w:t>
      </w:r>
      <w:r w:rsidRPr="00B63043">
        <w:rPr>
          <w:sz w:val="24"/>
          <w:szCs w:val="24"/>
          <w:u w:val="none"/>
        </w:rPr>
        <w:t>)</w:t>
      </w:r>
    </w:p>
    <w:p w:rsidR="003A4EF9" w:rsidRPr="00B63043" w:rsidRDefault="003A4EF9" w:rsidP="00C8059F">
      <w:pPr>
        <w:pStyle w:val="western"/>
        <w:spacing w:before="0" w:after="0" w:line="360" w:lineRule="auto"/>
        <w:jc w:val="both"/>
        <w:rPr>
          <w:sz w:val="24"/>
          <w:szCs w:val="24"/>
        </w:rPr>
      </w:pPr>
      <w:r w:rsidRPr="00B63043">
        <w:rPr>
          <w:b/>
          <w:bCs/>
          <w:sz w:val="24"/>
          <w:szCs w:val="24"/>
          <w:u w:val="none"/>
        </w:rPr>
        <w:t>7.</w:t>
      </w:r>
      <w:r w:rsidRPr="00B63043">
        <w:rPr>
          <w:sz w:val="24"/>
          <w:szCs w:val="24"/>
          <w:u w:val="none"/>
        </w:rPr>
        <w:t xml:space="preserve"> Dane pełnomocnika (</w:t>
      </w:r>
      <w:r w:rsidRPr="00B63043">
        <w:rPr>
          <w:i/>
          <w:iCs/>
          <w:sz w:val="24"/>
          <w:szCs w:val="24"/>
          <w:u w:val="none"/>
        </w:rPr>
        <w:t>w przypadku składania oferty jako Wykonawcy wspólnie ubiegający się o udzielenie zamówienia</w:t>
      </w:r>
      <w:r w:rsidRPr="00B63043">
        <w:rPr>
          <w:sz w:val="24"/>
          <w:szCs w:val="24"/>
          <w:u w:val="none"/>
        </w:rPr>
        <w:t>):</w:t>
      </w:r>
    </w:p>
    <w:p w:rsidR="003A4EF9" w:rsidRPr="00B63043" w:rsidRDefault="003A4EF9" w:rsidP="00C8059F">
      <w:pPr>
        <w:pStyle w:val="western"/>
        <w:spacing w:before="0" w:after="0" w:line="360" w:lineRule="auto"/>
        <w:ind w:left="426"/>
        <w:jc w:val="both"/>
        <w:rPr>
          <w:sz w:val="24"/>
          <w:szCs w:val="24"/>
        </w:rPr>
      </w:pPr>
      <w:r w:rsidRPr="00B63043">
        <w:rPr>
          <w:sz w:val="24"/>
          <w:szCs w:val="24"/>
          <w:u w:val="none"/>
        </w:rPr>
        <w:t>Nazwisko, imię ....................................................................................................................</w:t>
      </w:r>
    </w:p>
    <w:p w:rsidR="003A4EF9" w:rsidRPr="00B63043" w:rsidRDefault="003A4EF9" w:rsidP="00C8059F">
      <w:pPr>
        <w:pStyle w:val="western"/>
        <w:spacing w:before="0" w:after="0" w:line="360" w:lineRule="auto"/>
        <w:ind w:left="426"/>
        <w:jc w:val="both"/>
        <w:rPr>
          <w:sz w:val="24"/>
          <w:szCs w:val="24"/>
        </w:rPr>
      </w:pPr>
      <w:r w:rsidRPr="00B63043">
        <w:rPr>
          <w:sz w:val="24"/>
          <w:szCs w:val="24"/>
          <w:u w:val="none"/>
        </w:rPr>
        <w:t>Stanowisko ..........................................................................................................................</w:t>
      </w:r>
    </w:p>
    <w:p w:rsidR="003A4EF9" w:rsidRPr="00B63043" w:rsidRDefault="003A4EF9" w:rsidP="008712FB">
      <w:pPr>
        <w:pStyle w:val="western"/>
        <w:spacing w:before="0" w:after="0" w:line="360" w:lineRule="auto"/>
        <w:ind w:left="426"/>
        <w:jc w:val="both"/>
        <w:rPr>
          <w:sz w:val="24"/>
          <w:szCs w:val="24"/>
          <w:u w:val="none"/>
        </w:rPr>
      </w:pPr>
      <w:r w:rsidRPr="00B63043">
        <w:rPr>
          <w:sz w:val="24"/>
          <w:szCs w:val="24"/>
          <w:u w:val="none"/>
        </w:rPr>
        <w:t>Telefon ............................................................. e-mail .......................................................</w:t>
      </w:r>
    </w:p>
    <w:p w:rsidR="003A4EF9" w:rsidRPr="00B63043" w:rsidRDefault="003A4EF9" w:rsidP="008712FB">
      <w:pPr>
        <w:pStyle w:val="western"/>
        <w:spacing w:before="0" w:after="0" w:line="360" w:lineRule="auto"/>
        <w:jc w:val="both"/>
        <w:rPr>
          <w:sz w:val="24"/>
          <w:szCs w:val="24"/>
          <w:u w:val="none"/>
        </w:rPr>
      </w:pPr>
      <w:r w:rsidRPr="00B63043">
        <w:rPr>
          <w:b/>
          <w:bCs/>
          <w:sz w:val="24"/>
          <w:szCs w:val="24"/>
          <w:u w:val="none"/>
        </w:rPr>
        <w:t>8.</w:t>
      </w:r>
      <w:r w:rsidRPr="00B63043">
        <w:rPr>
          <w:sz w:val="24"/>
          <w:szCs w:val="24"/>
          <w:u w:val="none"/>
        </w:rPr>
        <w:t xml:space="preserve"> Składając niniejszą ofertę, zgodnie z art. 225 ust. 1 ustawy Pzp informuję, że wybór oferty:</w:t>
      </w:r>
    </w:p>
    <w:p w:rsidR="003A4EF9" w:rsidRPr="00B63043" w:rsidRDefault="003A4EF9" w:rsidP="008712FB">
      <w:pPr>
        <w:widowControl/>
        <w:numPr>
          <w:ilvl w:val="0"/>
          <w:numId w:val="11"/>
        </w:numPr>
        <w:tabs>
          <w:tab w:val="left" w:pos="360"/>
        </w:tabs>
        <w:autoSpaceDN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 nie będzie prowadził</w:t>
      </w:r>
      <w:r w:rsidRPr="00B63043">
        <w:rPr>
          <w:rFonts w:ascii="Times New Roman" w:hAnsi="Times New Roman" w:cs="Times New Roman"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:rsidR="003A4EF9" w:rsidRPr="00B63043" w:rsidRDefault="003A4EF9" w:rsidP="008712FB">
      <w:pPr>
        <w:tabs>
          <w:tab w:val="left" w:pos="3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4EF9" w:rsidRPr="00B63043" w:rsidRDefault="003A4EF9" w:rsidP="008712FB">
      <w:pPr>
        <w:widowControl/>
        <w:numPr>
          <w:ilvl w:val="0"/>
          <w:numId w:val="11"/>
        </w:numPr>
        <w:tabs>
          <w:tab w:val="left" w:pos="360"/>
        </w:tabs>
        <w:autoSpaceDN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 będzie prowadził</w:t>
      </w:r>
      <w:r w:rsidRPr="00B63043">
        <w:rPr>
          <w:rFonts w:ascii="Times New Roman" w:hAnsi="Times New Roman" w:cs="Times New Roman"/>
          <w:sz w:val="24"/>
          <w:szCs w:val="24"/>
        </w:rPr>
        <w:t xml:space="preserve"> do prowadzić do powstania u Zamawiającego obowiązku podatkowego następujących towarów/usług:</w:t>
      </w:r>
    </w:p>
    <w:p w:rsidR="003A4EF9" w:rsidRPr="00B63043" w:rsidRDefault="003A4EF9" w:rsidP="008712FB">
      <w:pPr>
        <w:tabs>
          <w:tab w:val="left" w:pos="3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4EF9" w:rsidRPr="00B63043" w:rsidRDefault="003A4EF9" w:rsidP="008712FB">
      <w:pPr>
        <w:ind w:left="74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04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 - …………………………………….     zł netto</w:t>
      </w:r>
    </w:p>
    <w:p w:rsidR="003A4EF9" w:rsidRPr="00B63043" w:rsidRDefault="003A4EF9" w:rsidP="008712FB">
      <w:pPr>
        <w:tabs>
          <w:tab w:val="left" w:pos="885"/>
        </w:tabs>
        <w:ind w:left="641" w:hanging="284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B6304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             Nazwa towaru/usług                   wartość bez kwoty podatku VAT</w:t>
      </w:r>
    </w:p>
    <w:p w:rsidR="003A4EF9" w:rsidRPr="00B63043" w:rsidRDefault="003A4EF9" w:rsidP="008712F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B63043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B6304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6304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:rsidR="003A4EF9" w:rsidRPr="00B63043" w:rsidRDefault="003A4EF9" w:rsidP="000D5BFC">
      <w:pPr>
        <w:pStyle w:val="western"/>
        <w:spacing w:before="0" w:after="0" w:line="360" w:lineRule="auto"/>
        <w:jc w:val="both"/>
        <w:rPr>
          <w:sz w:val="24"/>
          <w:szCs w:val="24"/>
        </w:rPr>
      </w:pPr>
      <w:r w:rsidRPr="00B63043">
        <w:rPr>
          <w:b/>
          <w:bCs/>
          <w:color w:val="00000A"/>
          <w:sz w:val="24"/>
          <w:szCs w:val="24"/>
          <w:u w:val="none"/>
        </w:rPr>
        <w:t>9.</w:t>
      </w:r>
      <w:r w:rsidRPr="00B63043">
        <w:rPr>
          <w:color w:val="00000A"/>
          <w:sz w:val="24"/>
          <w:szCs w:val="24"/>
          <w:u w:val="none"/>
        </w:rPr>
        <w:t xml:space="preserve"> Oświadczam/my, że jestem/śmy</w:t>
      </w:r>
      <w:r>
        <w:rPr>
          <w:color w:val="00000A"/>
          <w:sz w:val="24"/>
          <w:szCs w:val="24"/>
          <w:u w:val="none"/>
        </w:rPr>
        <w:t>:</w:t>
      </w:r>
    </w:p>
    <w:p w:rsidR="003A4EF9" w:rsidRDefault="003A4EF9" w:rsidP="00644371">
      <w:pPr>
        <w:spacing w:after="0"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4.25pt;height:15.75pt;mso-position-horizontal-relative:char;mso-position-vertical-relative:line">
            <v:imagedata r:id="rId7" o:title=""/>
            <w10:anchorlock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MIKROPRZEDSIĘBIORSTWEM </w:t>
      </w:r>
    </w:p>
    <w:p w:rsidR="003A4EF9" w:rsidRPr="001337F1" w:rsidRDefault="003A4EF9" w:rsidP="00644371">
      <w:pPr>
        <w:spacing w:after="0"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pict>
          <v:shape id="_x0000_s1027" type="#_x0000_t75" style="width:14.25pt;height:15.75pt;mso-position-horizontal-relative:char;mso-position-vertical-relative:line">
            <v:imagedata r:id="rId7" o:title=""/>
            <w10:anchorlock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37F1">
        <w:rPr>
          <w:rFonts w:ascii="Times New Roman" w:hAnsi="Times New Roman" w:cs="Times New Roman"/>
          <w:b/>
          <w:bCs/>
          <w:sz w:val="24"/>
          <w:szCs w:val="24"/>
        </w:rPr>
        <w:t>MAŁYM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PRZEDSIĘBIORSTWEM</w:t>
      </w:r>
    </w:p>
    <w:p w:rsidR="003A4EF9" w:rsidRDefault="003A4EF9" w:rsidP="00644371">
      <w:pPr>
        <w:spacing w:after="0"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pict>
          <v:shape id="_x0000_s1028" type="#_x0000_t75" style="width:14.25pt;height:15.75pt;mso-position-horizontal-relative:char;mso-position-vertical-relative:line">
            <v:imagedata r:id="rId7" o:title=""/>
            <w10:anchorlock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37F1">
        <w:rPr>
          <w:rFonts w:ascii="Times New Roman" w:hAnsi="Times New Roman" w:cs="Times New Roman"/>
          <w:b/>
          <w:bCs/>
          <w:sz w:val="24"/>
          <w:szCs w:val="24"/>
        </w:rPr>
        <w:t>ŚREDNIM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PRZEDSIĘBIORSTWEM</w:t>
      </w:r>
    </w:p>
    <w:p w:rsidR="003A4EF9" w:rsidRDefault="003A4EF9" w:rsidP="00644371">
      <w:pPr>
        <w:spacing w:after="0"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pict>
          <v:shape id="_x0000_s1029" type="#_x0000_t75" style="width:14.25pt;height:15.75pt;mso-position-horizontal-relative:char;mso-position-vertical-relative:line">
            <v:imagedata r:id="rId7" o:title=""/>
            <w10:anchorlock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PODMIOTEM PROWADZĄCYM JEDNOOSOBOWĄ DZIAŁALNOŚĆ</w:t>
      </w:r>
    </w:p>
    <w:p w:rsidR="003A4EF9" w:rsidRPr="00B63043" w:rsidRDefault="003A4EF9" w:rsidP="000D5BFC">
      <w:pPr>
        <w:pStyle w:val="western"/>
        <w:spacing w:before="0" w:after="0" w:line="360" w:lineRule="auto"/>
        <w:rPr>
          <w:color w:val="00000A"/>
          <w:sz w:val="24"/>
          <w:szCs w:val="24"/>
          <w:u w:val="none"/>
        </w:rPr>
      </w:pPr>
      <w:r w:rsidRPr="00B63043">
        <w:rPr>
          <w:color w:val="00000A"/>
          <w:sz w:val="24"/>
          <w:szCs w:val="24"/>
          <w:u w:val="none"/>
        </w:rPr>
        <w:tab/>
        <w:t xml:space="preserve">      (</w:t>
      </w:r>
      <w:r w:rsidRPr="00B63043">
        <w:rPr>
          <w:i/>
          <w:iCs/>
          <w:color w:val="00000A"/>
          <w:sz w:val="24"/>
          <w:szCs w:val="24"/>
          <w:u w:val="none"/>
        </w:rPr>
        <w:t>zaznacz właściwe</w:t>
      </w:r>
      <w:r w:rsidRPr="00B63043">
        <w:rPr>
          <w:color w:val="00000A"/>
          <w:sz w:val="24"/>
          <w:szCs w:val="24"/>
          <w:u w:val="none"/>
        </w:rPr>
        <w:t>)</w:t>
      </w:r>
    </w:p>
    <w:p w:rsidR="003A4EF9" w:rsidRPr="00B63043" w:rsidRDefault="003A4EF9" w:rsidP="000D5BFC">
      <w:pPr>
        <w:pStyle w:val="western"/>
        <w:spacing w:before="0" w:after="0" w:line="360" w:lineRule="auto"/>
        <w:rPr>
          <w:color w:val="00000A"/>
          <w:sz w:val="24"/>
          <w:szCs w:val="24"/>
          <w:u w:val="none"/>
        </w:rPr>
      </w:pPr>
    </w:p>
    <w:p w:rsidR="003A4EF9" w:rsidRPr="00B63043" w:rsidRDefault="003A4EF9" w:rsidP="008712FB">
      <w:pPr>
        <w:pStyle w:val="western"/>
        <w:spacing w:before="0" w:after="0" w:line="360" w:lineRule="auto"/>
        <w:jc w:val="both"/>
        <w:rPr>
          <w:color w:val="00000A"/>
          <w:sz w:val="24"/>
          <w:szCs w:val="24"/>
          <w:u w:val="none"/>
        </w:rPr>
      </w:pPr>
      <w:r w:rsidRPr="00B63043">
        <w:rPr>
          <w:b/>
          <w:bCs/>
          <w:color w:val="auto"/>
          <w:sz w:val="24"/>
          <w:szCs w:val="24"/>
        </w:rPr>
        <w:t>10. Pod groźbą odpowiedzialności karnej oświadczamy, iż wszystkie załączone do oferty dokumenty i złożone oświadczenia opisują stan faktyczny i prawny, aktualny na dzień składania ofert (art. 297 kk).</w:t>
      </w:r>
    </w:p>
    <w:p w:rsidR="003A4EF9" w:rsidRPr="00B63043" w:rsidRDefault="003A4EF9" w:rsidP="000D5BFC">
      <w:pPr>
        <w:pStyle w:val="western"/>
        <w:spacing w:before="0" w:after="0" w:line="360" w:lineRule="auto"/>
        <w:rPr>
          <w:sz w:val="24"/>
          <w:szCs w:val="24"/>
        </w:rPr>
      </w:pPr>
    </w:p>
    <w:p w:rsidR="003A4EF9" w:rsidRPr="00B63043" w:rsidRDefault="003A4EF9" w:rsidP="00547711">
      <w:pPr>
        <w:pStyle w:val="western"/>
        <w:spacing w:before="0" w:after="0" w:line="360" w:lineRule="auto"/>
        <w:jc w:val="both"/>
        <w:rPr>
          <w:sz w:val="24"/>
          <w:szCs w:val="24"/>
        </w:rPr>
      </w:pPr>
      <w:r w:rsidRPr="00B63043">
        <w:rPr>
          <w:b/>
          <w:bCs/>
          <w:sz w:val="24"/>
          <w:szCs w:val="24"/>
          <w:u w:val="none"/>
        </w:rPr>
        <w:t>11.</w:t>
      </w:r>
      <w:r w:rsidRPr="00B63043">
        <w:rPr>
          <w:sz w:val="24"/>
          <w:szCs w:val="24"/>
          <w:u w:val="none"/>
        </w:rPr>
        <w:t xml:space="preserve"> Do oferty dołączono następujące oświadczenia i załączniki :</w:t>
      </w:r>
    </w:p>
    <w:p w:rsidR="003A4EF9" w:rsidRPr="00B63043" w:rsidRDefault="003A4EF9" w:rsidP="00547711">
      <w:pPr>
        <w:pStyle w:val="western"/>
        <w:numPr>
          <w:ilvl w:val="1"/>
          <w:numId w:val="1"/>
        </w:numPr>
        <w:spacing w:before="0" w:after="0" w:line="360" w:lineRule="auto"/>
        <w:ind w:left="720"/>
        <w:rPr>
          <w:sz w:val="24"/>
          <w:szCs w:val="24"/>
        </w:rPr>
      </w:pPr>
      <w:r w:rsidRPr="00B63043"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3A4EF9" w:rsidRPr="00B63043" w:rsidRDefault="003A4EF9" w:rsidP="00547711">
      <w:pPr>
        <w:pStyle w:val="western"/>
        <w:numPr>
          <w:ilvl w:val="1"/>
          <w:numId w:val="1"/>
        </w:numPr>
        <w:spacing w:before="0" w:after="0" w:line="360" w:lineRule="auto"/>
        <w:ind w:left="720"/>
        <w:rPr>
          <w:sz w:val="24"/>
          <w:szCs w:val="24"/>
        </w:rPr>
      </w:pPr>
      <w:r w:rsidRPr="00B63043"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3A4EF9" w:rsidRPr="00B63043" w:rsidRDefault="003A4EF9" w:rsidP="00547711">
      <w:pPr>
        <w:pStyle w:val="western"/>
        <w:numPr>
          <w:ilvl w:val="1"/>
          <w:numId w:val="1"/>
        </w:numPr>
        <w:spacing w:before="0" w:after="0" w:line="360" w:lineRule="auto"/>
        <w:ind w:left="720"/>
        <w:rPr>
          <w:sz w:val="24"/>
          <w:szCs w:val="24"/>
        </w:rPr>
      </w:pPr>
      <w:r w:rsidRPr="00B63043"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3A4EF9" w:rsidRPr="00B63043" w:rsidRDefault="003A4EF9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3A4EF9" w:rsidRPr="00B63043" w:rsidRDefault="003A4EF9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 w:rsidRPr="00B63043">
        <w:rPr>
          <w:b/>
          <w:bCs/>
        </w:rPr>
        <w:t>………………………………………..</w:t>
      </w:r>
      <w:r w:rsidRPr="00B63043">
        <w:rPr>
          <w:b/>
          <w:bCs/>
        </w:rPr>
        <w:tab/>
      </w:r>
      <w:r w:rsidRPr="00B63043">
        <w:rPr>
          <w:b/>
          <w:bCs/>
        </w:rPr>
        <w:tab/>
        <w:t>………………………………………</w:t>
      </w:r>
    </w:p>
    <w:p w:rsidR="003A4EF9" w:rsidRPr="00B63043" w:rsidRDefault="003A4EF9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</w:rPr>
      </w:pPr>
      <w:r w:rsidRPr="00B63043">
        <w:rPr>
          <w:b/>
          <w:bCs/>
        </w:rPr>
        <w:tab/>
      </w:r>
      <w:r w:rsidRPr="00B63043">
        <w:rPr>
          <w:i/>
          <w:iCs/>
        </w:rPr>
        <w:t>miejscowość i data</w:t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  <w:t xml:space="preserve">     podpis osoby uprawnionej do </w:t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  <w:t xml:space="preserve">składania oświadczeń woli w imieniu </w:t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  <w:t>Wykonawcy</w:t>
      </w:r>
    </w:p>
    <w:sectPr w:rsidR="003A4EF9" w:rsidRPr="00B63043" w:rsidSect="00547711">
      <w:headerReference w:type="default" r:id="rId8"/>
      <w:footerReference w:type="default" r:id="rId9"/>
      <w:pgSz w:w="11906" w:h="16838"/>
      <w:pgMar w:top="362" w:right="1418" w:bottom="0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EF9" w:rsidRDefault="003A4EF9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4EF9" w:rsidRDefault="003A4EF9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F9" w:rsidRDefault="003A4EF9">
    <w:pPr>
      <w:pStyle w:val="Footer"/>
      <w:jc w:val="right"/>
    </w:pPr>
    <w:fldSimple w:instr=" PAGE ">
      <w:r>
        <w:rPr>
          <w:noProof/>
        </w:rPr>
        <w:t>9</w:t>
      </w:r>
    </w:fldSimple>
  </w:p>
  <w:p w:rsidR="003A4EF9" w:rsidRDefault="003A4E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EF9" w:rsidRDefault="003A4EF9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4EF9" w:rsidRDefault="003A4EF9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F9" w:rsidRDefault="003A4EF9">
    <w:pPr>
      <w:pStyle w:val="Header"/>
      <w:tabs>
        <w:tab w:val="clear" w:pos="4536"/>
        <w:tab w:val="clear" w:pos="9072"/>
        <w:tab w:val="center" w:pos="4535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7" type="#_x0000_t75" alt="http://ksow.pl/uploads/media/logo_UE_bez_napisu.jpg" style="width:70.5pt;height:51.75pt">
          <v:imagedata r:id="rId1" r:href="rId2"/>
        </v:shape>
      </w:pict>
    </w:r>
    <w:r>
      <w:t xml:space="preserve">                                                                                                  </w:t>
    </w:r>
    <w:r>
      <w:pict>
        <v:shape id="_x0000_i1048" type="#_x0000_t75" alt="http://ksow.pl/uploads/media/PROW-2014-2020-logo-kolor.jpg" style="width:78.75pt;height:53.25pt">
          <v:imagedata r:id="rId3" r:href="rId4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80E"/>
    <w:multiLevelType w:val="hybridMultilevel"/>
    <w:tmpl w:val="EFB47420"/>
    <w:lvl w:ilvl="0" w:tplc="5666F9D6">
      <w:start w:val="5"/>
      <w:numFmt w:val="decimal"/>
      <w:lvlText w:val="%1."/>
      <w:lvlJc w:val="left"/>
      <w:pPr>
        <w:ind w:left="39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112" w:hanging="360"/>
      </w:pPr>
    </w:lvl>
    <w:lvl w:ilvl="2" w:tplc="0415001B">
      <w:start w:val="1"/>
      <w:numFmt w:val="lowerRoman"/>
      <w:lvlText w:val="%3."/>
      <w:lvlJc w:val="right"/>
      <w:pPr>
        <w:ind w:left="1832" w:hanging="180"/>
      </w:pPr>
    </w:lvl>
    <w:lvl w:ilvl="3" w:tplc="0415000F">
      <w:start w:val="1"/>
      <w:numFmt w:val="decimal"/>
      <w:lvlText w:val="%4."/>
      <w:lvlJc w:val="left"/>
      <w:pPr>
        <w:ind w:left="2552" w:hanging="360"/>
      </w:pPr>
    </w:lvl>
    <w:lvl w:ilvl="4" w:tplc="04150019">
      <w:start w:val="1"/>
      <w:numFmt w:val="lowerLetter"/>
      <w:lvlText w:val="%5."/>
      <w:lvlJc w:val="left"/>
      <w:pPr>
        <w:ind w:left="3272" w:hanging="360"/>
      </w:pPr>
    </w:lvl>
    <w:lvl w:ilvl="5" w:tplc="0415001B">
      <w:start w:val="1"/>
      <w:numFmt w:val="lowerRoman"/>
      <w:lvlText w:val="%6."/>
      <w:lvlJc w:val="right"/>
      <w:pPr>
        <w:ind w:left="3992" w:hanging="180"/>
      </w:pPr>
    </w:lvl>
    <w:lvl w:ilvl="6" w:tplc="0415000F">
      <w:start w:val="1"/>
      <w:numFmt w:val="decimal"/>
      <w:lvlText w:val="%7."/>
      <w:lvlJc w:val="left"/>
      <w:pPr>
        <w:ind w:left="4712" w:hanging="360"/>
      </w:pPr>
    </w:lvl>
    <w:lvl w:ilvl="7" w:tplc="04150019">
      <w:start w:val="1"/>
      <w:numFmt w:val="lowerLetter"/>
      <w:lvlText w:val="%8."/>
      <w:lvlJc w:val="left"/>
      <w:pPr>
        <w:ind w:left="5432" w:hanging="360"/>
      </w:pPr>
    </w:lvl>
    <w:lvl w:ilvl="8" w:tplc="0415001B">
      <w:start w:val="1"/>
      <w:numFmt w:val="lowerRoman"/>
      <w:lvlText w:val="%9."/>
      <w:lvlJc w:val="right"/>
      <w:pPr>
        <w:ind w:left="6152" w:hanging="180"/>
      </w:p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5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748CF"/>
    <w:rsid w:val="000D5BFC"/>
    <w:rsid w:val="000E14DE"/>
    <w:rsid w:val="000E2686"/>
    <w:rsid w:val="000F30F8"/>
    <w:rsid w:val="0010339E"/>
    <w:rsid w:val="001337F1"/>
    <w:rsid w:val="001403C3"/>
    <w:rsid w:val="001661D6"/>
    <w:rsid w:val="00196D2A"/>
    <w:rsid w:val="001C2B9A"/>
    <w:rsid w:val="001D190E"/>
    <w:rsid w:val="00226AF9"/>
    <w:rsid w:val="002A3748"/>
    <w:rsid w:val="002B7A53"/>
    <w:rsid w:val="002E7660"/>
    <w:rsid w:val="003A4EF9"/>
    <w:rsid w:val="003D159A"/>
    <w:rsid w:val="003E23AE"/>
    <w:rsid w:val="004573E6"/>
    <w:rsid w:val="00477C06"/>
    <w:rsid w:val="005272CB"/>
    <w:rsid w:val="00547711"/>
    <w:rsid w:val="005627C0"/>
    <w:rsid w:val="00585EE9"/>
    <w:rsid w:val="005A3A0C"/>
    <w:rsid w:val="005B7C76"/>
    <w:rsid w:val="005D4A13"/>
    <w:rsid w:val="005E17F9"/>
    <w:rsid w:val="005E5834"/>
    <w:rsid w:val="005F7A80"/>
    <w:rsid w:val="006001EA"/>
    <w:rsid w:val="00644371"/>
    <w:rsid w:val="00652A71"/>
    <w:rsid w:val="006E12A3"/>
    <w:rsid w:val="0074554C"/>
    <w:rsid w:val="00774651"/>
    <w:rsid w:val="00792E31"/>
    <w:rsid w:val="007B4B39"/>
    <w:rsid w:val="007E67C5"/>
    <w:rsid w:val="007F2E7D"/>
    <w:rsid w:val="008252A5"/>
    <w:rsid w:val="00850075"/>
    <w:rsid w:val="008712FB"/>
    <w:rsid w:val="008B43B8"/>
    <w:rsid w:val="008C1CB7"/>
    <w:rsid w:val="008C7F83"/>
    <w:rsid w:val="0091090A"/>
    <w:rsid w:val="009236ED"/>
    <w:rsid w:val="009279AD"/>
    <w:rsid w:val="00937874"/>
    <w:rsid w:val="009E1A34"/>
    <w:rsid w:val="00AB61B6"/>
    <w:rsid w:val="00AD17D4"/>
    <w:rsid w:val="00B63043"/>
    <w:rsid w:val="00BD0326"/>
    <w:rsid w:val="00C31AD3"/>
    <w:rsid w:val="00C6731E"/>
    <w:rsid w:val="00C8059F"/>
    <w:rsid w:val="00CA56F8"/>
    <w:rsid w:val="00D1095A"/>
    <w:rsid w:val="00D35DB5"/>
    <w:rsid w:val="00D7684F"/>
    <w:rsid w:val="00DC16D0"/>
    <w:rsid w:val="00E80AA3"/>
    <w:rsid w:val="00E834F3"/>
    <w:rsid w:val="00EC2473"/>
    <w:rsid w:val="00F67051"/>
    <w:rsid w:val="00F76B74"/>
    <w:rsid w:val="00FB3320"/>
    <w:rsid w:val="00FD47F5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aliases w:val="Akapit z listą1,L1,Numerowanie,Akapit z listą5,T_SZ_List Paragraph,normalny tekst,Kolorowa lista — akcent 11,Akapit z listą BS,CW_Lista,Colorful List - Accent 11,Akapit z listą4,Średnia siatka 1 — akcent 21,sw tekst,Obiekt"/>
    <w:basedOn w:val="Standard"/>
    <w:link w:val="ListParagraphChar"/>
    <w:uiPriority w:val="99"/>
    <w:qFormat/>
    <w:rsid w:val="006E12A3"/>
    <w:pPr>
      <w:ind w:left="720"/>
    </w:pPr>
    <w:rPr>
      <w:rFonts w:ascii="Calibri" w:hAnsi="Calibri" w:cs="Calibri"/>
    </w:r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character" w:customStyle="1" w:styleId="ListParagraphChar">
    <w:name w:val="List Paragraph Char"/>
    <w:aliases w:val="Akapit z listą1 Char,L1 Char,Numerowanie Char,Akapit z listą5 Char,T_SZ_List Paragraph Char,normalny tekst Char,Kolorowa lista — akcent 11 Char,Akapit z listą BS Char,CW_Lista Char,Colorful List - Accent 11 Char,Akapit z listą4 Char"/>
    <w:link w:val="ListParagraph"/>
    <w:uiPriority w:val="99"/>
    <w:locked/>
    <w:rsid w:val="008712FB"/>
    <w:rPr>
      <w:rFonts w:eastAsia="MS Mincho"/>
      <w:kern w:val="3"/>
      <w:sz w:val="24"/>
      <w:szCs w:val="24"/>
      <w:lang w:val="pl-PL" w:eastAsia="pl-PL"/>
    </w:rPr>
  </w:style>
  <w:style w:type="numbering" w:customStyle="1" w:styleId="WWNum5">
    <w:name w:val="WWNum5"/>
    <w:rsid w:val="00C65AEA"/>
    <w:pPr>
      <w:numPr>
        <w:numId w:val="6"/>
      </w:numPr>
    </w:pPr>
  </w:style>
  <w:style w:type="numbering" w:customStyle="1" w:styleId="WWNum2">
    <w:name w:val="WWNum2"/>
    <w:rsid w:val="00C65AEA"/>
    <w:pPr>
      <w:numPr>
        <w:numId w:val="9"/>
      </w:numPr>
    </w:pPr>
  </w:style>
  <w:style w:type="numbering" w:customStyle="1" w:styleId="WWNum7">
    <w:name w:val="WWNum7"/>
    <w:rsid w:val="00C65AE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://ksow.pl/uploads/media/logo_UE_bez_napisu.jpg" TargetMode="External"/><Relationship Id="rId1" Type="http://schemas.openxmlformats.org/officeDocument/2006/relationships/image" Target="media/image2.jpeg"/><Relationship Id="rId4" Type="http://schemas.openxmlformats.org/officeDocument/2006/relationships/image" Target="http://ksow.pl/uploads/media/PROW-2014-2020-logo-kolo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275</TotalTime>
  <Pages>9</Pages>
  <Words>2043</Words>
  <Characters>12258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17</cp:revision>
  <cp:lastPrinted>2021-02-23T07:22:00Z</cp:lastPrinted>
  <dcterms:created xsi:type="dcterms:W3CDTF">2021-02-23T07:50:00Z</dcterms:created>
  <dcterms:modified xsi:type="dcterms:W3CDTF">2021-05-27T07:39:00Z</dcterms:modified>
</cp:coreProperties>
</file>