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B3" w:rsidRPr="00C943DE" w:rsidRDefault="007E1AB3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7E1AB3" w:rsidRPr="00C943DE" w:rsidRDefault="007E1AB3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7E1AB3" w:rsidRPr="00C943DE" w:rsidRDefault="007E1AB3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7E1AB3" w:rsidRPr="00C943DE" w:rsidRDefault="007E1AB3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7E1AB3" w:rsidRPr="00C943DE" w:rsidRDefault="007E1AB3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1AB3" w:rsidRPr="00C943DE" w:rsidRDefault="007E1AB3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1AB3" w:rsidRPr="00C943DE" w:rsidRDefault="007E1AB3" w:rsidP="00C943D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OŚWIADCZENIE  WYKONAWCY</w:t>
      </w:r>
    </w:p>
    <w:p w:rsidR="007E1AB3" w:rsidRPr="00C943DE" w:rsidRDefault="007E1AB3" w:rsidP="00C943DE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środków transportu Urzędu Gminy Orla”</w:t>
      </w:r>
      <w:r w:rsidRPr="00DB7BF2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DB7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art. 24 ust. 11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B7B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stawy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dnia 29 stycznia 2004 roku Prawo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amówień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ublicznych (Dz.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U. z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1843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późn. zm.), zwanej dalej Ustawą, w związku z zamieszczoną przez Zamawiającego na stronie internetowej informacją o firmach Wykonawców, którzy złożyli oferty w terminie informuję, że </w:t>
      </w:r>
    </w:p>
    <w:p w:rsidR="007E1AB3" w:rsidRPr="00C943DE" w:rsidRDefault="007E1AB3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nie 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Ustawy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żadnym z pozostałych Wykonawców,*</w:t>
      </w:r>
    </w:p>
    <w:p w:rsidR="007E1AB3" w:rsidRPr="00C943DE" w:rsidRDefault="007E1AB3" w:rsidP="00C943DE"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należę do grupy kapitałowej o której mowa w art. 24 ust.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1 pkt</w:t>
      </w:r>
      <w:r w:rsidRPr="00C943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Ustawy wraz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Wykonawcą:</w:t>
      </w:r>
    </w:p>
    <w:p w:rsidR="007E1AB3" w:rsidRPr="00C943DE" w:rsidRDefault="007E1AB3" w:rsidP="00C943D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………………………………………….,*</w:t>
      </w:r>
    </w:p>
    <w:p w:rsidR="007E1AB3" w:rsidRPr="00C943DE" w:rsidRDefault="007E1AB3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1AB3" w:rsidRPr="00C943DE" w:rsidRDefault="007E1AB3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7E1AB3" w:rsidRPr="00C943DE" w:rsidRDefault="007E1AB3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B3" w:rsidRPr="00FC3939" w:rsidRDefault="007E1AB3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E1AB3" w:rsidRPr="00FC3939" w:rsidRDefault="007E1AB3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7E1AB3" w:rsidRPr="00C943DE" w:rsidRDefault="007E1AB3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1AB3" w:rsidRPr="003A0D12" w:rsidRDefault="007E1AB3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7E1AB3" w:rsidRPr="003A0D12" w:rsidRDefault="007E1AB3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7E1AB3" w:rsidRPr="00C943DE" w:rsidRDefault="007E1AB3" w:rsidP="00C943DE">
      <w:pPr>
        <w:spacing w:after="0" w:line="240" w:lineRule="auto"/>
        <w:ind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UWAGA:</w:t>
      </w:r>
    </w:p>
    <w:p w:rsidR="007E1AB3" w:rsidRPr="00C943DE" w:rsidRDefault="007E1AB3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zgodnie z Ustawą z dnia 16 lutego 2007 r. o ochronie konkurencji i konsumentów (Dz. U. z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2020 r. 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poz.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1076</w:t>
      </w:r>
      <w:r w:rsidRPr="00C943D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z późn. zm.) przez grupę kapitałową należy rozumieć wszystkich przedsiębiorców, którzy są kontrolowani w sposób bezpośredni lub pośredni przez jednego przedsiębiorcę, w tym również tego przedsiębiorcę</w:t>
      </w:r>
      <w:r w:rsidRPr="00C943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sectPr w:rsidR="007E1AB3" w:rsidRPr="00C943DE" w:rsidSect="00DB00FE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DE"/>
    <w:rsid w:val="000C138A"/>
    <w:rsid w:val="000D694A"/>
    <w:rsid w:val="0016024B"/>
    <w:rsid w:val="001A0924"/>
    <w:rsid w:val="002633E8"/>
    <w:rsid w:val="002A217C"/>
    <w:rsid w:val="002B2EFA"/>
    <w:rsid w:val="003A0D12"/>
    <w:rsid w:val="003A1FE9"/>
    <w:rsid w:val="003D414D"/>
    <w:rsid w:val="00411CFF"/>
    <w:rsid w:val="00435988"/>
    <w:rsid w:val="004517D5"/>
    <w:rsid w:val="004E379E"/>
    <w:rsid w:val="0050131B"/>
    <w:rsid w:val="00565130"/>
    <w:rsid w:val="00702AA8"/>
    <w:rsid w:val="00762F18"/>
    <w:rsid w:val="007B1FFC"/>
    <w:rsid w:val="007E1AB3"/>
    <w:rsid w:val="007E4EB0"/>
    <w:rsid w:val="00A3667A"/>
    <w:rsid w:val="00A97D20"/>
    <w:rsid w:val="00C033EE"/>
    <w:rsid w:val="00C6316E"/>
    <w:rsid w:val="00C943DE"/>
    <w:rsid w:val="00CF1A44"/>
    <w:rsid w:val="00DB00FE"/>
    <w:rsid w:val="00DB7BF2"/>
    <w:rsid w:val="00E0667E"/>
    <w:rsid w:val="00FC3939"/>
    <w:rsid w:val="00FD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D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3</cp:revision>
  <cp:lastPrinted>2019-07-10T11:32:00Z</cp:lastPrinted>
  <dcterms:created xsi:type="dcterms:W3CDTF">2020-12-22T10:51:00Z</dcterms:created>
  <dcterms:modified xsi:type="dcterms:W3CDTF">2020-12-22T10:57:00Z</dcterms:modified>
</cp:coreProperties>
</file>