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82" w:rsidRPr="008C4987" w:rsidRDefault="00607182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607182" w:rsidRPr="008C4987" w:rsidRDefault="00607182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07182" w:rsidRPr="008C4987" w:rsidRDefault="00607182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607182" w:rsidRPr="008C4987" w:rsidRDefault="00607182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607182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607182" w:rsidRPr="008C4987" w:rsidRDefault="00607182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7182" w:rsidRPr="008C4987" w:rsidRDefault="00607182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607182" w:rsidRPr="008C4987" w:rsidRDefault="00607182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607182" w:rsidRPr="008C4987" w:rsidRDefault="00607182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607182" w:rsidRPr="008C4987" w:rsidRDefault="00607182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07182" w:rsidRDefault="00607182" w:rsidP="00C4103F">
      <w:pPr>
        <w:rPr>
          <w:rFonts w:ascii="Times New Roman" w:hAnsi="Times New Roman" w:cs="Times New Roman"/>
          <w:sz w:val="24"/>
          <w:szCs w:val="24"/>
        </w:rPr>
      </w:pPr>
    </w:p>
    <w:p w:rsidR="00607182" w:rsidRPr="008C4987" w:rsidRDefault="00607182" w:rsidP="00C4103F">
      <w:pPr>
        <w:rPr>
          <w:rFonts w:ascii="Times New Roman" w:hAnsi="Times New Roman" w:cs="Times New Roman"/>
          <w:sz w:val="24"/>
          <w:szCs w:val="24"/>
        </w:rPr>
      </w:pPr>
    </w:p>
    <w:p w:rsidR="00607182" w:rsidRPr="008C4987" w:rsidRDefault="00607182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607182" w:rsidRPr="008C4987" w:rsidRDefault="00607182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607182" w:rsidRPr="008C4987" w:rsidRDefault="00607182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 </w:t>
      </w:r>
    </w:p>
    <w:p w:rsidR="00607182" w:rsidRPr="008C4987" w:rsidRDefault="00607182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</w:p>
    <w:p w:rsidR="00607182" w:rsidRPr="008C4987" w:rsidRDefault="0060718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82" w:rsidRPr="008C4987" w:rsidRDefault="0060718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182" w:rsidRPr="008C4987" w:rsidRDefault="0060718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sprzętu i środków transportu Urzędu Gminy Orla”</w:t>
      </w:r>
      <w:r w:rsidRPr="008C4987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07182" w:rsidRPr="00A22DCF" w:rsidRDefault="00607182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07182" w:rsidRPr="00E732EB" w:rsidRDefault="0060718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607182" w:rsidRPr="00E732EB" w:rsidRDefault="00607182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7182" w:rsidRPr="00E732EB" w:rsidRDefault="00607182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607182" w:rsidRPr="00E732EB" w:rsidRDefault="00607182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7182" w:rsidRPr="00FC3939" w:rsidRDefault="00607182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07182" w:rsidRDefault="00607182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07182" w:rsidRPr="00FC3939" w:rsidRDefault="00607182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607182" w:rsidRPr="00E732EB" w:rsidRDefault="0060718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7182" w:rsidRPr="00E732EB" w:rsidRDefault="0060718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607182" w:rsidRPr="00E732EB" w:rsidRDefault="0060718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607182" w:rsidRPr="00E732EB" w:rsidRDefault="00607182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607182" w:rsidRPr="00E732EB" w:rsidRDefault="00607182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2" w:rsidRPr="00E732EB" w:rsidRDefault="00607182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2" w:rsidRPr="00FC3939" w:rsidRDefault="00607182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07182" w:rsidRPr="00FC3939" w:rsidRDefault="00607182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07182" w:rsidRDefault="00607182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607182" w:rsidRDefault="00607182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607182" w:rsidRPr="00190D6E" w:rsidRDefault="00607182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607182" w:rsidRPr="00E732EB" w:rsidRDefault="0060718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607182" w:rsidRPr="00E732EB" w:rsidRDefault="0060718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82" w:rsidRPr="00E732EB" w:rsidRDefault="0060718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07182" w:rsidRPr="00E732EB" w:rsidRDefault="0060718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7182" w:rsidRPr="00FC3939" w:rsidRDefault="00607182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07182" w:rsidRPr="00FC3939" w:rsidRDefault="00607182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07182" w:rsidRPr="00E732EB" w:rsidRDefault="00607182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607182" w:rsidRPr="00E732EB" w:rsidSect="00E03DEE">
      <w:footerReference w:type="default" r:id="rId7"/>
      <w:endnotePr>
        <w:numFmt w:val="decimal"/>
      </w:endnotePr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82" w:rsidRDefault="00607182" w:rsidP="0038231F">
      <w:pPr>
        <w:spacing w:after="0" w:line="240" w:lineRule="auto"/>
      </w:pPr>
      <w:r>
        <w:separator/>
      </w:r>
    </w:p>
  </w:endnote>
  <w:endnote w:type="continuationSeparator" w:id="0">
    <w:p w:rsidR="00607182" w:rsidRDefault="006071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82" w:rsidRDefault="00607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82" w:rsidRDefault="00607182" w:rsidP="0038231F">
      <w:pPr>
        <w:spacing w:after="0" w:line="240" w:lineRule="auto"/>
      </w:pPr>
      <w:r>
        <w:separator/>
      </w:r>
    </w:p>
  </w:footnote>
  <w:footnote w:type="continuationSeparator" w:id="0">
    <w:p w:rsidR="00607182" w:rsidRDefault="006071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45A8"/>
    <w:rsid w:val="000577A5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B669D"/>
    <w:rsid w:val="001C6945"/>
    <w:rsid w:val="001F027E"/>
    <w:rsid w:val="001F6F00"/>
    <w:rsid w:val="00203A40"/>
    <w:rsid w:val="002168A8"/>
    <w:rsid w:val="00240C14"/>
    <w:rsid w:val="00255142"/>
    <w:rsid w:val="00256CEC"/>
    <w:rsid w:val="00262D61"/>
    <w:rsid w:val="00270D1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4A9F"/>
    <w:rsid w:val="004C4854"/>
    <w:rsid w:val="004D7E48"/>
    <w:rsid w:val="004F23F7"/>
    <w:rsid w:val="004F40EF"/>
    <w:rsid w:val="00520174"/>
    <w:rsid w:val="005641F0"/>
    <w:rsid w:val="005C39CA"/>
    <w:rsid w:val="005E176A"/>
    <w:rsid w:val="00607182"/>
    <w:rsid w:val="00633920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51C"/>
    <w:rsid w:val="008757E1"/>
    <w:rsid w:val="00892E48"/>
    <w:rsid w:val="008C4987"/>
    <w:rsid w:val="008C5709"/>
    <w:rsid w:val="008C6DF8"/>
    <w:rsid w:val="008D0487"/>
    <w:rsid w:val="008F3B4E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80889"/>
    <w:rsid w:val="009B3C9B"/>
    <w:rsid w:val="009C7756"/>
    <w:rsid w:val="00A15F7E"/>
    <w:rsid w:val="00A166B0"/>
    <w:rsid w:val="00A22DCF"/>
    <w:rsid w:val="00A24C2D"/>
    <w:rsid w:val="00A276E4"/>
    <w:rsid w:val="00A3062E"/>
    <w:rsid w:val="00A32F29"/>
    <w:rsid w:val="00A347DE"/>
    <w:rsid w:val="00A745D8"/>
    <w:rsid w:val="00AE6FF2"/>
    <w:rsid w:val="00B0088C"/>
    <w:rsid w:val="00B15219"/>
    <w:rsid w:val="00B15FD3"/>
    <w:rsid w:val="00B34079"/>
    <w:rsid w:val="00B8005E"/>
    <w:rsid w:val="00B81E6A"/>
    <w:rsid w:val="00B90E42"/>
    <w:rsid w:val="00BB0C3C"/>
    <w:rsid w:val="00C014B5"/>
    <w:rsid w:val="00C4103F"/>
    <w:rsid w:val="00C57DEB"/>
    <w:rsid w:val="00C81012"/>
    <w:rsid w:val="00CD1DC4"/>
    <w:rsid w:val="00D05214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03DEE"/>
    <w:rsid w:val="00E21B42"/>
    <w:rsid w:val="00E309E9"/>
    <w:rsid w:val="00E31C06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53763"/>
    <w:rsid w:val="00FA64D6"/>
    <w:rsid w:val="00FC0317"/>
    <w:rsid w:val="00FC3939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326</Words>
  <Characters>1962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USER</cp:lastModifiedBy>
  <cp:revision>3</cp:revision>
  <cp:lastPrinted>2016-07-26T10:32:00Z</cp:lastPrinted>
  <dcterms:created xsi:type="dcterms:W3CDTF">2020-12-22T10:48:00Z</dcterms:created>
  <dcterms:modified xsi:type="dcterms:W3CDTF">2020-12-22T10:57:00Z</dcterms:modified>
</cp:coreProperties>
</file>