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9B" w:rsidRPr="008C4987" w:rsidRDefault="009B3C9B" w:rsidP="008C4987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9B3C9B" w:rsidRPr="008C4987" w:rsidRDefault="009B3C9B" w:rsidP="008C4987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9B3C9B" w:rsidRPr="008C4987" w:rsidRDefault="009B3C9B" w:rsidP="008C4987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 xml:space="preserve">       ................................................</w:t>
      </w:r>
    </w:p>
    <w:p w:rsidR="009B3C9B" w:rsidRPr="008C4987" w:rsidRDefault="009B3C9B" w:rsidP="008C4987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8C4987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9B3C9B" w:rsidRPr="008C4987" w:rsidRDefault="009B3C9B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B3C9B" w:rsidRPr="008C4987" w:rsidRDefault="009B3C9B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B3C9B" w:rsidRPr="008C4987" w:rsidRDefault="009B3C9B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B3C9B" w:rsidRPr="008C4987" w:rsidRDefault="009B3C9B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B3C9B" w:rsidRPr="008C4987" w:rsidRDefault="009B3C9B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B3C9B" w:rsidRPr="008C4987" w:rsidRDefault="009B3C9B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4987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9B3C9B" w:rsidRDefault="009B3C9B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4987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9B3C9B" w:rsidRPr="008C4987" w:rsidRDefault="009B3C9B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B3C9B" w:rsidRPr="008C4987" w:rsidRDefault="009B3C9B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9B3C9B" w:rsidRPr="008C4987" w:rsidRDefault="009B3C9B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9B3C9B" w:rsidRPr="008C4987" w:rsidRDefault="009B3C9B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9B3C9B" w:rsidRPr="008C4987" w:rsidRDefault="009B3C9B" w:rsidP="008C498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B3C9B" w:rsidRDefault="009B3C9B" w:rsidP="00C4103F">
      <w:pPr>
        <w:rPr>
          <w:rFonts w:ascii="Times New Roman" w:hAnsi="Times New Roman" w:cs="Times New Roman"/>
          <w:sz w:val="24"/>
          <w:szCs w:val="24"/>
        </w:rPr>
      </w:pPr>
    </w:p>
    <w:p w:rsidR="009B3C9B" w:rsidRPr="008C4987" w:rsidRDefault="009B3C9B" w:rsidP="00C4103F">
      <w:pPr>
        <w:rPr>
          <w:rFonts w:ascii="Times New Roman" w:hAnsi="Times New Roman" w:cs="Times New Roman"/>
          <w:sz w:val="24"/>
          <w:szCs w:val="24"/>
        </w:rPr>
      </w:pPr>
    </w:p>
    <w:p w:rsidR="009B3C9B" w:rsidRPr="008C4987" w:rsidRDefault="009B3C9B" w:rsidP="008C4987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OŚWIADCZENIE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 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WYKONAWCY </w:t>
      </w:r>
    </w:p>
    <w:p w:rsidR="009B3C9B" w:rsidRPr="008C4987" w:rsidRDefault="009B3C9B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1 ustawy z dnia 29 stycznia 2004 r. </w:t>
      </w:r>
    </w:p>
    <w:p w:rsidR="009B3C9B" w:rsidRPr="008C4987" w:rsidRDefault="009B3C9B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publicznych (dalej jako: ustawa Pzp), </w:t>
      </w:r>
    </w:p>
    <w:p w:rsidR="009B3C9B" w:rsidRPr="008C4987" w:rsidRDefault="009B3C9B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SPEŁNIANIA WARUNKÓW UDZIAŁU W POSTĘPOWANIU </w:t>
      </w:r>
      <w:r w:rsidRPr="008C4987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bookmarkStart w:id="0" w:name="_GoBack"/>
      <w:bookmarkEnd w:id="0"/>
    </w:p>
    <w:p w:rsidR="009B3C9B" w:rsidRPr="008C4987" w:rsidRDefault="009B3C9B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C9B" w:rsidRPr="008C4987" w:rsidRDefault="009B3C9B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C9B" w:rsidRPr="008C4987" w:rsidRDefault="009B3C9B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8C4987"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„Zakup oleju napędowego i benzyny bezołowiowej Pb-95 do sprzętów i środków transportu Urzędu Gminy Orla”</w:t>
      </w:r>
      <w:r w:rsidRPr="008C4987">
        <w:rPr>
          <w:rFonts w:ascii="Times New Roman" w:hAnsi="Times New Roman" w:cs="Times New Roman"/>
          <w:sz w:val="24"/>
          <w:szCs w:val="24"/>
        </w:rPr>
        <w:t>, prowadzonego przez Gminę Orla</w:t>
      </w:r>
      <w:r w:rsidRPr="008C49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498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B3C9B" w:rsidRPr="00A22DCF" w:rsidRDefault="009B3C9B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9B3C9B" w:rsidRPr="00E732EB" w:rsidRDefault="009B3C9B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t>INFORMACJA DOTYCZĄCA WYKONAWCY:</w:t>
      </w:r>
    </w:p>
    <w:p w:rsidR="009B3C9B" w:rsidRPr="00E732EB" w:rsidRDefault="009B3C9B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B3C9B" w:rsidRPr="00E732EB" w:rsidRDefault="009B3C9B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E732EB">
        <w:rPr>
          <w:rFonts w:ascii="Times New Roman" w:hAnsi="Times New Roman" w:cs="Times New Roman"/>
          <w:sz w:val="21"/>
          <w:szCs w:val="21"/>
        </w:rPr>
        <w:t xml:space="preserve">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>(wskazać dokument i właściwą jednostkę redakcyjną dokumentu, w której określono warunki udziału w postępowaniu)</w:t>
      </w:r>
      <w:r w:rsidRPr="00E732EB">
        <w:rPr>
          <w:rFonts w:ascii="Times New Roman" w:hAnsi="Times New Roman" w:cs="Times New Roman"/>
          <w:sz w:val="20"/>
          <w:szCs w:val="20"/>
        </w:rPr>
        <w:t>.</w:t>
      </w:r>
    </w:p>
    <w:p w:rsidR="009B3C9B" w:rsidRPr="00E732EB" w:rsidRDefault="009B3C9B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B3C9B" w:rsidRPr="00FC3939" w:rsidRDefault="009B3C9B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9B3C9B" w:rsidRDefault="009B3C9B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9B3C9B" w:rsidRPr="00FC3939" w:rsidRDefault="009B3C9B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9B3C9B" w:rsidRPr="00E732EB" w:rsidRDefault="009B3C9B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</w:t>
      </w:r>
      <w:r w:rsidRPr="00E732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3C9B" w:rsidRPr="00E732EB" w:rsidRDefault="009B3C9B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  <w:r w:rsidRPr="00E732E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………………………………………………………...………..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>(wskazać dokument i właściwą jednostkę redakcyjną dokumentu, w której określono warunki udziału w postępowaniu),</w:t>
      </w:r>
      <w:r w:rsidRPr="00E732EB">
        <w:rPr>
          <w:rFonts w:ascii="Times New Roman" w:hAnsi="Times New Roman" w:cs="Times New Roman"/>
          <w:sz w:val="20"/>
          <w:szCs w:val="20"/>
        </w:rPr>
        <w:t xml:space="preserve"> </w:t>
      </w:r>
      <w:r w:rsidRPr="00E732EB">
        <w:rPr>
          <w:rFonts w:ascii="Times New Roman" w:hAnsi="Times New Roman" w:cs="Times New Roman"/>
          <w:sz w:val="24"/>
          <w:szCs w:val="24"/>
        </w:rPr>
        <w:t>polegam na zasobach następującego/ych podmiotu/ów: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9B3C9B" w:rsidRPr="00E732EB" w:rsidRDefault="009B3C9B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9B3C9B" w:rsidRPr="00E732EB" w:rsidRDefault="009B3C9B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732EB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E732EB">
        <w:rPr>
          <w:rFonts w:ascii="Times New Roman" w:hAnsi="Times New Roman" w:cs="Times New Roman"/>
          <w:sz w:val="24"/>
          <w:szCs w:val="24"/>
        </w:rPr>
        <w:t xml:space="preserve">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 xml:space="preserve">(wskazać podmiot i określić odpowiedni zakres dla wskazanego podmiotu). </w:t>
      </w:r>
    </w:p>
    <w:p w:rsidR="009B3C9B" w:rsidRPr="00E732EB" w:rsidRDefault="009B3C9B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9B" w:rsidRPr="00E732EB" w:rsidRDefault="009B3C9B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9B" w:rsidRPr="00FC3939" w:rsidRDefault="009B3C9B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9B3C9B" w:rsidRPr="00FC3939" w:rsidRDefault="009B3C9B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9B3C9B" w:rsidRDefault="009B3C9B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9B3C9B" w:rsidRDefault="009B3C9B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9B3C9B" w:rsidRPr="00190D6E" w:rsidRDefault="009B3C9B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9B3C9B" w:rsidRPr="00E732EB" w:rsidRDefault="009B3C9B" w:rsidP="00634311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9B3C9B" w:rsidRPr="00E732EB" w:rsidRDefault="009B3C9B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9B" w:rsidRPr="00E732EB" w:rsidRDefault="009B3C9B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732E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B3C9B" w:rsidRPr="00E732EB" w:rsidRDefault="009B3C9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C9B" w:rsidRPr="00FC3939" w:rsidRDefault="009B3C9B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9B3C9B" w:rsidRPr="00FC3939" w:rsidRDefault="009B3C9B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9B3C9B" w:rsidRPr="00E732EB" w:rsidRDefault="009B3C9B" w:rsidP="00D676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9B3C9B" w:rsidRPr="00E732EB" w:rsidSect="00E03DEE">
      <w:footerReference w:type="default" r:id="rId7"/>
      <w:endnotePr>
        <w:numFmt w:val="decimal"/>
      </w:endnotePr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9B" w:rsidRDefault="009B3C9B" w:rsidP="0038231F">
      <w:pPr>
        <w:spacing w:after="0" w:line="240" w:lineRule="auto"/>
      </w:pPr>
      <w:r>
        <w:separator/>
      </w:r>
    </w:p>
  </w:endnote>
  <w:endnote w:type="continuationSeparator" w:id="0">
    <w:p w:rsidR="009B3C9B" w:rsidRDefault="009B3C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9B" w:rsidRDefault="009B3C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9B" w:rsidRDefault="009B3C9B" w:rsidP="0038231F">
      <w:pPr>
        <w:spacing w:after="0" w:line="240" w:lineRule="auto"/>
      </w:pPr>
      <w:r>
        <w:separator/>
      </w:r>
    </w:p>
  </w:footnote>
  <w:footnote w:type="continuationSeparator" w:id="0">
    <w:p w:rsidR="009B3C9B" w:rsidRDefault="009B3C9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45A8"/>
    <w:rsid w:val="000577A5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0D6E"/>
    <w:rsid w:val="001B669D"/>
    <w:rsid w:val="001C6945"/>
    <w:rsid w:val="001F027E"/>
    <w:rsid w:val="001F6F00"/>
    <w:rsid w:val="00203A40"/>
    <w:rsid w:val="002168A8"/>
    <w:rsid w:val="00240C14"/>
    <w:rsid w:val="00255142"/>
    <w:rsid w:val="00256CEC"/>
    <w:rsid w:val="00262D61"/>
    <w:rsid w:val="00270D1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4987"/>
    <w:rsid w:val="008C5709"/>
    <w:rsid w:val="008C6DF8"/>
    <w:rsid w:val="008D0487"/>
    <w:rsid w:val="008F3B4E"/>
    <w:rsid w:val="0091264E"/>
    <w:rsid w:val="009140D1"/>
    <w:rsid w:val="009301A2"/>
    <w:rsid w:val="009440B7"/>
    <w:rsid w:val="00952535"/>
    <w:rsid w:val="00954350"/>
    <w:rsid w:val="00956C26"/>
    <w:rsid w:val="00960337"/>
    <w:rsid w:val="00975019"/>
    <w:rsid w:val="00975C49"/>
    <w:rsid w:val="009B3C9B"/>
    <w:rsid w:val="009C7756"/>
    <w:rsid w:val="00A15F7E"/>
    <w:rsid w:val="00A166B0"/>
    <w:rsid w:val="00A22DCF"/>
    <w:rsid w:val="00A24C2D"/>
    <w:rsid w:val="00A276E4"/>
    <w:rsid w:val="00A3062E"/>
    <w:rsid w:val="00A32F29"/>
    <w:rsid w:val="00A347DE"/>
    <w:rsid w:val="00AE6FF2"/>
    <w:rsid w:val="00B0088C"/>
    <w:rsid w:val="00B15219"/>
    <w:rsid w:val="00B15FD3"/>
    <w:rsid w:val="00B34079"/>
    <w:rsid w:val="00B8005E"/>
    <w:rsid w:val="00B81E6A"/>
    <w:rsid w:val="00B90E42"/>
    <w:rsid w:val="00BB0C3C"/>
    <w:rsid w:val="00C014B5"/>
    <w:rsid w:val="00C4103F"/>
    <w:rsid w:val="00C57DEB"/>
    <w:rsid w:val="00C81012"/>
    <w:rsid w:val="00D05214"/>
    <w:rsid w:val="00D23F3D"/>
    <w:rsid w:val="00D34D9A"/>
    <w:rsid w:val="00D409DE"/>
    <w:rsid w:val="00D42C9B"/>
    <w:rsid w:val="00D531D5"/>
    <w:rsid w:val="00D6760E"/>
    <w:rsid w:val="00D720B2"/>
    <w:rsid w:val="00D7532C"/>
    <w:rsid w:val="00D95550"/>
    <w:rsid w:val="00DA6EC7"/>
    <w:rsid w:val="00DC2294"/>
    <w:rsid w:val="00DD146A"/>
    <w:rsid w:val="00DD3E9D"/>
    <w:rsid w:val="00DF34B8"/>
    <w:rsid w:val="00E022A1"/>
    <w:rsid w:val="00E03DEE"/>
    <w:rsid w:val="00E21B42"/>
    <w:rsid w:val="00E309E9"/>
    <w:rsid w:val="00E31C06"/>
    <w:rsid w:val="00E64482"/>
    <w:rsid w:val="00E65685"/>
    <w:rsid w:val="00E73190"/>
    <w:rsid w:val="00E732EB"/>
    <w:rsid w:val="00E73CEB"/>
    <w:rsid w:val="00EB7CDE"/>
    <w:rsid w:val="00EE1FBF"/>
    <w:rsid w:val="00EF74CA"/>
    <w:rsid w:val="00F04280"/>
    <w:rsid w:val="00F365F2"/>
    <w:rsid w:val="00F43919"/>
    <w:rsid w:val="00FA64D6"/>
    <w:rsid w:val="00FC0317"/>
    <w:rsid w:val="00FC3939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55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327</Words>
  <Characters>1962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USER</cp:lastModifiedBy>
  <cp:revision>3</cp:revision>
  <cp:lastPrinted>2016-07-26T10:32:00Z</cp:lastPrinted>
  <dcterms:created xsi:type="dcterms:W3CDTF">2020-11-26T13:05:00Z</dcterms:created>
  <dcterms:modified xsi:type="dcterms:W3CDTF">2020-11-27T13:56:00Z</dcterms:modified>
</cp:coreProperties>
</file>