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D" w:rsidRPr="00150318" w:rsidRDefault="0068758D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68758D" w:rsidRPr="00150318" w:rsidRDefault="0068758D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8758D" w:rsidRPr="00150318" w:rsidRDefault="0068758D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68758D" w:rsidRPr="00150318" w:rsidRDefault="0068758D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68758D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68758D" w:rsidRPr="00150318" w:rsidRDefault="0068758D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58D" w:rsidRPr="00150318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68758D" w:rsidRPr="00150318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68758D" w:rsidRPr="00150318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68758D" w:rsidRPr="00150318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58D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58D" w:rsidRPr="00150318" w:rsidRDefault="0068758D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58D" w:rsidRDefault="0068758D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68758D" w:rsidRDefault="0068758D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68758D" w:rsidRPr="00150318" w:rsidRDefault="0068758D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8758D" w:rsidRDefault="0068758D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68758D" w:rsidRPr="00A7692E" w:rsidRDefault="0068758D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68758D" w:rsidRPr="00A7692E" w:rsidRDefault="0068758D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sprzętów i środków transportu Urzędu Gminy Orla”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8758D" w:rsidRDefault="0068758D" w:rsidP="004C43B8">
      <w:pPr>
        <w:spacing w:after="0" w:line="360" w:lineRule="auto"/>
        <w:jc w:val="both"/>
        <w:rPr>
          <w:rFonts w:ascii="Arial" w:hAnsi="Arial" w:cs="Arial"/>
        </w:rPr>
      </w:pPr>
    </w:p>
    <w:p w:rsidR="0068758D" w:rsidRPr="00CC6896" w:rsidRDefault="0068758D" w:rsidP="004C43B8">
      <w:pPr>
        <w:spacing w:after="0" w:line="360" w:lineRule="auto"/>
        <w:jc w:val="both"/>
        <w:rPr>
          <w:rFonts w:ascii="Arial" w:hAnsi="Arial" w:cs="Arial"/>
        </w:rPr>
      </w:pPr>
    </w:p>
    <w:p w:rsidR="0068758D" w:rsidRPr="00451988" w:rsidRDefault="0068758D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68758D" w:rsidRPr="00451988" w:rsidRDefault="0068758D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8D" w:rsidRPr="00451988" w:rsidRDefault="0068758D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68758D" w:rsidRPr="00451988" w:rsidRDefault="0068758D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>pkt 1 i 8 ustawy Pzp</w:t>
      </w:r>
      <w:r w:rsidRPr="00451988">
        <w:rPr>
          <w:rFonts w:ascii="Times New Roman" w:hAnsi="Times New Roman" w:cs="Times New Roman"/>
          <w:sz w:val="24"/>
          <w:szCs w:val="24"/>
        </w:rPr>
        <w:t>.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Pr="00FC3939" w:rsidRDefault="0068758D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8758D" w:rsidRPr="00FC3939" w:rsidRDefault="0068758D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8758D" w:rsidRDefault="0068758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Default="0068758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Pr="00451988" w:rsidRDefault="0068758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758D" w:rsidRPr="00451988" w:rsidRDefault="0068758D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58D" w:rsidRPr="00FC3939" w:rsidRDefault="0068758D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8758D" w:rsidRPr="00FC3939" w:rsidRDefault="0068758D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8758D" w:rsidRPr="00451988" w:rsidRDefault="0068758D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Pr="00451988" w:rsidRDefault="0068758D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68758D" w:rsidRPr="00451988" w:rsidRDefault="0068758D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8D" w:rsidRPr="00FC3939" w:rsidRDefault="0068758D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8758D" w:rsidRPr="00FC3939" w:rsidRDefault="0068758D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8758D" w:rsidRDefault="0068758D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8758D" w:rsidRPr="009375EB" w:rsidRDefault="0068758D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8758D" w:rsidRPr="00451988" w:rsidRDefault="0068758D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58D" w:rsidRPr="00451988" w:rsidRDefault="0068758D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58D" w:rsidRPr="00FC3939" w:rsidRDefault="0068758D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8758D" w:rsidRPr="00FC3939" w:rsidRDefault="0068758D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8758D" w:rsidRPr="00451988" w:rsidRDefault="0068758D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68758D" w:rsidRPr="00451988" w:rsidRDefault="0068758D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758D" w:rsidRPr="00451988" w:rsidRDefault="0068758D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8D" w:rsidRPr="00451988" w:rsidRDefault="0068758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58D" w:rsidRPr="00FC3939" w:rsidRDefault="0068758D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8758D" w:rsidRPr="00FC3939" w:rsidRDefault="0068758D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8758D" w:rsidRPr="00451988" w:rsidRDefault="0068758D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68758D" w:rsidRPr="00451988" w:rsidSect="00C547D8">
      <w:footerReference w:type="default" r:id="rId7"/>
      <w:endnotePr>
        <w:numFmt w:val="decimal"/>
      </w:endnotePr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8D" w:rsidRDefault="0068758D" w:rsidP="0038231F">
      <w:pPr>
        <w:spacing w:after="0" w:line="240" w:lineRule="auto"/>
      </w:pPr>
      <w:r>
        <w:separator/>
      </w:r>
    </w:p>
  </w:endnote>
  <w:endnote w:type="continuationSeparator" w:id="0">
    <w:p w:rsidR="0068758D" w:rsidRDefault="006875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D" w:rsidRPr="0027560C" w:rsidRDefault="0068758D">
    <w:pPr>
      <w:pStyle w:val="Footer"/>
      <w:jc w:val="center"/>
      <w:rPr>
        <w:rFonts w:ascii="Arial" w:hAnsi="Arial" w:cs="Arial"/>
        <w:sz w:val="18"/>
        <w:szCs w:val="18"/>
      </w:rPr>
    </w:pPr>
  </w:p>
  <w:p w:rsidR="0068758D" w:rsidRDefault="00687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8D" w:rsidRDefault="0068758D" w:rsidP="0038231F">
      <w:pPr>
        <w:spacing w:after="0" w:line="240" w:lineRule="auto"/>
      </w:pPr>
      <w:r>
        <w:separator/>
      </w:r>
    </w:p>
  </w:footnote>
  <w:footnote w:type="continuationSeparator" w:id="0">
    <w:p w:rsidR="0068758D" w:rsidRDefault="006875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58D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C40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7D8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7532C"/>
    <w:rsid w:val="00DC10F7"/>
    <w:rsid w:val="00DC3F44"/>
    <w:rsid w:val="00DD146A"/>
    <w:rsid w:val="00DD3E9D"/>
    <w:rsid w:val="00DE73EE"/>
    <w:rsid w:val="00E04BC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443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USER</cp:lastModifiedBy>
  <cp:revision>2</cp:revision>
  <cp:lastPrinted>2016-07-26T08:32:00Z</cp:lastPrinted>
  <dcterms:created xsi:type="dcterms:W3CDTF">2020-11-26T13:04:00Z</dcterms:created>
  <dcterms:modified xsi:type="dcterms:W3CDTF">2020-11-26T13:04:00Z</dcterms:modified>
</cp:coreProperties>
</file>