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24" w:rsidRPr="00B81B7E" w:rsidRDefault="00C47B24" w:rsidP="005C3CE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imes New Roman" w:hAnsi="Times New Roman" w:cs="Times New Roman"/>
          <w:u w:val="none"/>
        </w:rPr>
      </w:pPr>
      <w:r w:rsidRPr="00B81B7E">
        <w:rPr>
          <w:rFonts w:ascii="Times New Roman" w:hAnsi="Times New Roman" w:cs="Times New Roman"/>
          <w:u w:val="none"/>
        </w:rPr>
        <w:t xml:space="preserve">Załącznik Nr </w:t>
      </w:r>
      <w:r>
        <w:rPr>
          <w:rFonts w:ascii="Times New Roman" w:hAnsi="Times New Roman" w:cs="Times New Roman"/>
          <w:u w:val="none"/>
        </w:rPr>
        <w:t>1</w:t>
      </w:r>
      <w:r w:rsidRPr="00B81B7E">
        <w:rPr>
          <w:rFonts w:ascii="Times New Roman" w:hAnsi="Times New Roman" w:cs="Times New Roman"/>
          <w:u w:val="none"/>
        </w:rPr>
        <w:t xml:space="preserve"> do SIWZ</w:t>
      </w:r>
    </w:p>
    <w:p w:rsidR="00C47B24" w:rsidRDefault="00C47B24" w:rsidP="005C3CE4">
      <w:pPr>
        <w:widowControl w:val="0"/>
        <w:suppressAutoHyphens/>
        <w:autoSpaceDE w:val="0"/>
        <w:rPr>
          <w:sz w:val="24"/>
          <w:szCs w:val="24"/>
        </w:rPr>
      </w:pPr>
    </w:p>
    <w:p w:rsidR="00C47B24" w:rsidRPr="00600CA2" w:rsidRDefault="00C47B24" w:rsidP="005C3CE4">
      <w:pPr>
        <w:ind w:left="5664"/>
        <w:jc w:val="right"/>
        <w:rPr>
          <w:sz w:val="24"/>
          <w:szCs w:val="24"/>
        </w:rPr>
      </w:pPr>
      <w:r w:rsidRPr="00600CA2">
        <w:rPr>
          <w:sz w:val="24"/>
          <w:szCs w:val="24"/>
        </w:rPr>
        <w:t xml:space="preserve">       ................................................</w:t>
      </w:r>
    </w:p>
    <w:p w:rsidR="00C47B24" w:rsidRPr="009327A6" w:rsidRDefault="00C47B24" w:rsidP="005C3CE4">
      <w:pPr>
        <w:ind w:left="7088"/>
        <w:jc w:val="center"/>
      </w:pPr>
      <w:r w:rsidRPr="009327A6">
        <w:t>(miejscowość, data)</w:t>
      </w:r>
    </w:p>
    <w:p w:rsidR="00C47B24" w:rsidRDefault="00C47B24" w:rsidP="005C3CE4">
      <w:pPr>
        <w:widowControl w:val="0"/>
        <w:suppressAutoHyphens/>
        <w:autoSpaceDE w:val="0"/>
        <w:rPr>
          <w:sz w:val="24"/>
          <w:szCs w:val="24"/>
        </w:rPr>
      </w:pPr>
    </w:p>
    <w:p w:rsidR="00C47B24" w:rsidRPr="00201CD8" w:rsidRDefault="00C47B24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</w:p>
    <w:p w:rsidR="00C47B24" w:rsidRPr="00201CD8" w:rsidRDefault="00C47B24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.....</w:t>
      </w:r>
    </w:p>
    <w:p w:rsidR="00C47B24" w:rsidRPr="00201CD8" w:rsidRDefault="00C47B24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C47B24" w:rsidRPr="00201CD8" w:rsidRDefault="00C47B24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</w:t>
      </w:r>
    </w:p>
    <w:p w:rsidR="00C47B24" w:rsidRPr="00201CD8" w:rsidRDefault="00C47B24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C47B24" w:rsidRPr="00201CD8" w:rsidRDefault="00C47B24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t xml:space="preserve">(nazwa i adres Wykonawcy, telefon, </w:t>
      </w:r>
      <w:r w:rsidRPr="00201CD8">
        <w:br/>
        <w:t>fax, adres e-mail )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</w:p>
    <w:p w:rsidR="00C47B24" w:rsidRPr="00201CD8" w:rsidRDefault="00C47B24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Gmina Orla</w:t>
      </w:r>
    </w:p>
    <w:p w:rsidR="00C47B24" w:rsidRPr="00201CD8" w:rsidRDefault="00C47B24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17-106 Orla</w:t>
      </w:r>
    </w:p>
    <w:p w:rsidR="00C47B24" w:rsidRPr="00201CD8" w:rsidRDefault="00C47B24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ul. Mickiewicza 5</w:t>
      </w:r>
    </w:p>
    <w:p w:rsidR="00C47B24" w:rsidRDefault="00C47B24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</w:p>
    <w:p w:rsidR="00C47B24" w:rsidRPr="00201CD8" w:rsidRDefault="00C47B24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>OFERTA</w:t>
      </w:r>
    </w:p>
    <w:p w:rsidR="00C47B24" w:rsidRPr="00201CD8" w:rsidRDefault="00C47B24" w:rsidP="00680098">
      <w:pPr>
        <w:widowControl w:val="0"/>
        <w:suppressAutoHyphens/>
        <w:spacing w:before="120" w:after="120" w:line="360" w:lineRule="auto"/>
        <w:ind w:left="23" w:right="11" w:firstLine="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Nawiązując do ogłoszenia Nr 617166-N-2020 z dnia 27.11.2020 r. o </w:t>
      </w:r>
      <w:r w:rsidRPr="00201CD8">
        <w:rPr>
          <w:sz w:val="24"/>
          <w:szCs w:val="24"/>
        </w:rPr>
        <w:t>zamówieni</w:t>
      </w:r>
      <w:r>
        <w:rPr>
          <w:sz w:val="24"/>
          <w:szCs w:val="24"/>
        </w:rPr>
        <w:t>u</w:t>
      </w:r>
      <w:r w:rsidRPr="00201CD8">
        <w:rPr>
          <w:sz w:val="24"/>
          <w:szCs w:val="24"/>
        </w:rPr>
        <w:t xml:space="preserve"> publiczn</w:t>
      </w:r>
      <w:r>
        <w:rPr>
          <w:sz w:val="24"/>
          <w:szCs w:val="24"/>
        </w:rPr>
        <w:t>ym prowadzonym</w:t>
      </w:r>
      <w:r w:rsidRPr="00201CD8">
        <w:rPr>
          <w:sz w:val="24"/>
          <w:szCs w:val="24"/>
        </w:rPr>
        <w:t xml:space="preserve"> w trybie przetargu nieograniczonego o wartości szacunkowej poniżej kwoty określonej na podstawie </w:t>
      </w:r>
      <w:r w:rsidRPr="00201CD8">
        <w:rPr>
          <w:color w:val="000000"/>
          <w:sz w:val="24"/>
          <w:szCs w:val="24"/>
        </w:rPr>
        <w:t>art. 11 ust. 8 ustawy z dnia 29 stycznia 2004 r. Prawo zamówień publicznych (Dz. U. z 201</w:t>
      </w:r>
      <w:r>
        <w:rPr>
          <w:color w:val="000000"/>
          <w:sz w:val="24"/>
          <w:szCs w:val="24"/>
        </w:rPr>
        <w:t>9</w:t>
      </w:r>
      <w:r w:rsidRPr="00201CD8">
        <w:rPr>
          <w:color w:val="000000"/>
          <w:sz w:val="24"/>
          <w:szCs w:val="24"/>
        </w:rPr>
        <w:t xml:space="preserve"> r. poz. </w:t>
      </w:r>
      <w:r>
        <w:rPr>
          <w:color w:val="000000"/>
          <w:sz w:val="24"/>
          <w:szCs w:val="24"/>
        </w:rPr>
        <w:t>1483</w:t>
      </w:r>
      <w:r w:rsidRPr="00201CD8">
        <w:rPr>
          <w:sz w:val="24"/>
          <w:szCs w:val="24"/>
        </w:rPr>
        <w:t xml:space="preserve"> z późn. zm.</w:t>
      </w:r>
      <w:r w:rsidRPr="00201CD8">
        <w:rPr>
          <w:color w:val="000000"/>
          <w:sz w:val="24"/>
          <w:szCs w:val="24"/>
        </w:rPr>
        <w:t xml:space="preserve">) na </w:t>
      </w:r>
      <w:r>
        <w:rPr>
          <w:b/>
          <w:bCs/>
          <w:color w:val="000000"/>
          <w:sz w:val="24"/>
          <w:szCs w:val="24"/>
          <w:lang w:eastAsia="en-US"/>
        </w:rPr>
        <w:t>„Zakup oleju napędowego i benzyny bezołowiowej Pb-95 do sprzętów i środków transportu Urzędu Gminy Orla”</w:t>
      </w:r>
      <w:r w:rsidRPr="00201CD8">
        <w:rPr>
          <w:color w:val="000000"/>
          <w:sz w:val="24"/>
          <w:szCs w:val="24"/>
        </w:rPr>
        <w:t xml:space="preserve">, </w:t>
      </w:r>
      <w:r w:rsidRPr="00201CD8">
        <w:rPr>
          <w:spacing w:val="-2"/>
          <w:sz w:val="24"/>
          <w:szCs w:val="24"/>
        </w:rPr>
        <w:t xml:space="preserve">zgodnie z zasadami zawartymi w ustawie </w:t>
      </w:r>
      <w:r w:rsidRPr="00201CD8">
        <w:rPr>
          <w:sz w:val="24"/>
          <w:szCs w:val="24"/>
        </w:rPr>
        <w:t>P</w:t>
      </w:r>
      <w:r>
        <w:rPr>
          <w:sz w:val="24"/>
          <w:szCs w:val="24"/>
        </w:rPr>
        <w:t>zp</w:t>
      </w:r>
      <w:r w:rsidRPr="00201CD8">
        <w:rPr>
          <w:sz w:val="24"/>
          <w:szCs w:val="24"/>
        </w:rPr>
        <w:t xml:space="preserve">  oraz wymogami określonymi w SIWZ dla tego postępowania:</w:t>
      </w:r>
    </w:p>
    <w:p w:rsidR="00C47B24" w:rsidRDefault="00C47B24" w:rsidP="00680098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232DA1">
        <w:rPr>
          <w:color w:val="000000"/>
          <w:sz w:val="24"/>
          <w:szCs w:val="24"/>
        </w:rPr>
        <w:t xml:space="preserve">ferujemy wykonanie przedmiotu zamówienia </w:t>
      </w:r>
      <w:r>
        <w:rPr>
          <w:color w:val="000000"/>
          <w:sz w:val="24"/>
          <w:szCs w:val="24"/>
        </w:rPr>
        <w:t>w następujący sposób:</w:t>
      </w:r>
    </w:p>
    <w:p w:rsidR="00C47B24" w:rsidRDefault="00C47B24" w:rsidP="00680098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cena brutto oleju napędowego w wysokości ………... zł/litr na dystrybutorze </w:t>
      </w:r>
      <w:r>
        <w:rPr>
          <w:color w:val="000000"/>
          <w:sz w:val="24"/>
          <w:szCs w:val="24"/>
        </w:rPr>
        <w:br/>
        <w:t>(w dniu 26.11.2020 r.) minus upust stały w wysokości …... %, tj. upust bieżący w wysokości ……………... zł; cena brutto po zastosowaniu upustu - ……….. zł (słownie złotych: …………………………………………);</w:t>
      </w:r>
    </w:p>
    <w:p w:rsidR="00C47B24" w:rsidRDefault="00C47B24" w:rsidP="00680098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cena brutto benzyny bezołowiowej Pb-95 w wysokości ………... zł/litr na dystrybutorze (w dniu 26.11.2020 r.) minus upust stały w wysokości …... %, tj. upust bieżący </w:t>
      </w:r>
      <w:r>
        <w:rPr>
          <w:color w:val="000000"/>
          <w:sz w:val="24"/>
          <w:szCs w:val="24"/>
        </w:rPr>
        <w:br/>
        <w:t>w wysokości ……………... zł; cena brutto po zastosowaniu upustu - ……….. zł (słownie złotych: …………………………………………);</w:t>
      </w:r>
    </w:p>
    <w:p w:rsidR="00C47B24" w:rsidRDefault="00C47B24" w:rsidP="00680098">
      <w:pPr>
        <w:widowControl w:val="0"/>
        <w:suppressAutoHyphens/>
        <w:spacing w:after="60" w:line="360" w:lineRule="auto"/>
        <w:jc w:val="both"/>
        <w:rPr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2)</w:t>
      </w:r>
      <w:r>
        <w:rPr>
          <w:spacing w:val="-3"/>
          <w:sz w:val="24"/>
          <w:szCs w:val="24"/>
        </w:rPr>
        <w:t xml:space="preserve"> oświadczam/y, iż odległość od stacji tankowania, tj. ……………………………… do miejsca garażowania sprzętu i środków transportowych Urzędu Gminy Orla, tj. w orli przy ul. Bielskiej 64 wynosi ………… km. Stacja jest czynna w dniach …………………………………………. od godz. …………… do godz. …………….</w:t>
      </w:r>
    </w:p>
    <w:p w:rsidR="00C47B24" w:rsidRPr="00614D50" w:rsidRDefault="00C47B24" w:rsidP="00680098">
      <w:pPr>
        <w:widowControl w:val="0"/>
        <w:suppressAutoHyphens/>
        <w:spacing w:after="60" w:line="360" w:lineRule="auto"/>
        <w:jc w:val="both"/>
        <w:rPr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3)</w:t>
      </w:r>
      <w:r>
        <w:rPr>
          <w:spacing w:val="-3"/>
          <w:sz w:val="24"/>
          <w:szCs w:val="24"/>
        </w:rPr>
        <w:t xml:space="preserve"> zobowiązujemy się do udzielania stałego rabatu na poszczególne paliwa w wysokości procentowej zapisanej w formularzu ofertowym, od ceny detalicznej wykazanej na dystrybutorze w chwili tankowania. </w:t>
      </w:r>
    </w:p>
    <w:p w:rsidR="00C47B24" w:rsidRPr="00201CD8" w:rsidRDefault="00C47B24" w:rsidP="00680098">
      <w:pPr>
        <w:widowControl w:val="0"/>
        <w:tabs>
          <w:tab w:val="left" w:pos="720"/>
        </w:tabs>
        <w:suppressAutoHyphens/>
        <w:spacing w:after="6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składam/y niniejszą ofertę w imieniu własnym/ jako Wykonawcy wspólnie ubiegaj</w:t>
      </w:r>
      <w:r>
        <w:rPr>
          <w:sz w:val="24"/>
          <w:szCs w:val="24"/>
        </w:rPr>
        <w:t>ący się o udzielenie zamówienia*;</w:t>
      </w:r>
    </w:p>
    <w:p w:rsidR="00C47B24" w:rsidRPr="00201CD8" w:rsidRDefault="00C47B24" w:rsidP="00680098">
      <w:pPr>
        <w:widowControl w:val="0"/>
        <w:tabs>
          <w:tab w:val="left" w:pos="720"/>
        </w:tabs>
        <w:suppressAutoHyphens/>
        <w:spacing w:after="6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zamówienie wykonam/</w:t>
      </w:r>
      <w:r>
        <w:rPr>
          <w:sz w:val="24"/>
          <w:szCs w:val="24"/>
        </w:rPr>
        <w:t>y sami/z udziałem podwykonawców;</w:t>
      </w:r>
      <w:r w:rsidRPr="00201CD8">
        <w:rPr>
          <w:sz w:val="24"/>
          <w:szCs w:val="24"/>
        </w:rPr>
        <w:t>*</w:t>
      </w:r>
    </w:p>
    <w:p w:rsidR="00C47B24" w:rsidRDefault="00C47B24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Podwykonawcy zostanie powierzona część zamówienia (określić zakres i rodzaj): </w:t>
      </w:r>
    </w:p>
    <w:p w:rsidR="00C47B24" w:rsidRDefault="00C47B24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47B24" w:rsidRPr="007F5389" w:rsidRDefault="00C47B24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7F5389">
        <w:rPr>
          <w:b/>
          <w:bCs/>
          <w:sz w:val="24"/>
          <w:szCs w:val="24"/>
        </w:rPr>
        <w:t xml:space="preserve">) </w:t>
      </w:r>
      <w:r w:rsidRPr="007F5389">
        <w:rPr>
          <w:sz w:val="24"/>
          <w:szCs w:val="24"/>
        </w:rPr>
        <w:t xml:space="preserve">w związku z </w:t>
      </w:r>
      <w:r>
        <w:rPr>
          <w:sz w:val="24"/>
          <w:szCs w:val="24"/>
        </w:rPr>
        <w:t>powierzeniem ww. części zamówienia Podwykonawcy – oświadczam, iż wypełniłem/liśmy obowiązek informacyjny przewidziany w art. 13 i/lub art. 14 RODO;</w:t>
      </w:r>
    </w:p>
    <w:p w:rsidR="00C47B24" w:rsidRPr="00814B76" w:rsidRDefault="00C47B24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dostawy stanowiące przedmiot zamówienia wykonamy w terminie </w:t>
      </w:r>
      <w:r w:rsidRPr="00EA6CB5">
        <w:rPr>
          <w:b/>
          <w:bCs/>
          <w:sz w:val="24"/>
          <w:szCs w:val="24"/>
        </w:rPr>
        <w:t xml:space="preserve">– do dnia 31 </w:t>
      </w:r>
      <w:r>
        <w:rPr>
          <w:b/>
          <w:bCs/>
          <w:sz w:val="24"/>
          <w:szCs w:val="24"/>
        </w:rPr>
        <w:t>grudnia</w:t>
      </w:r>
      <w:r w:rsidRPr="00EA6C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EA6CB5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EA6CB5">
        <w:rPr>
          <w:b/>
          <w:bCs/>
          <w:sz w:val="24"/>
          <w:szCs w:val="24"/>
        </w:rPr>
        <w:t xml:space="preserve"> r.</w:t>
      </w:r>
      <w:r>
        <w:rPr>
          <w:b/>
          <w:bCs/>
          <w:sz w:val="24"/>
          <w:szCs w:val="24"/>
        </w:rPr>
        <w:t>;</w:t>
      </w:r>
    </w:p>
    <w:p w:rsidR="00C47B24" w:rsidRPr="0081020C" w:rsidRDefault="00C47B24" w:rsidP="00680098">
      <w:pPr>
        <w:widowControl w:val="0"/>
        <w:tabs>
          <w:tab w:val="left" w:pos="1051"/>
        </w:tabs>
        <w:suppressAutoHyphens/>
        <w:spacing w:after="6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81020C">
        <w:rPr>
          <w:b/>
          <w:bCs/>
          <w:sz w:val="24"/>
          <w:szCs w:val="24"/>
        </w:rPr>
        <w:t>)</w:t>
      </w:r>
      <w:r w:rsidRPr="0081020C">
        <w:rPr>
          <w:sz w:val="24"/>
          <w:szCs w:val="24"/>
        </w:rPr>
        <w:t xml:space="preserve"> oświadczamy, że udzielimy Zamawiającemu na zrealizowane zamówienia publiczne gwarancji jakości na okres …….. miesięcy (słownie miesięcy: ………………………………) licząc od daty zakupu (tankowania) paliwa przez Zamawiającego, na zasadach określonych w Kodeksie cywilnym; </w:t>
      </w:r>
    </w:p>
    <w:p w:rsidR="00C47B24" w:rsidRPr="00A95BB7" w:rsidRDefault="00C47B24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81020C">
        <w:rPr>
          <w:b/>
          <w:bCs/>
          <w:sz w:val="24"/>
          <w:szCs w:val="24"/>
        </w:rPr>
        <w:t>)</w:t>
      </w:r>
      <w:r w:rsidRPr="00A95BB7"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oświadczam/y, że zapoznaliśmy się z treścią Specyfikacji Istotnych Warunków Zamówienia i nie wnosimy do niej zastrzeżeń, przyjmujemy warunki w niej zawarte oraz akceptujemy istotne dla Zamawiającego postanowienia, które zosta</w:t>
      </w:r>
      <w:r>
        <w:rPr>
          <w:sz w:val="24"/>
          <w:szCs w:val="24"/>
        </w:rPr>
        <w:t>ły</w:t>
      </w:r>
      <w:r w:rsidRPr="00201CD8">
        <w:rPr>
          <w:sz w:val="24"/>
          <w:szCs w:val="24"/>
        </w:rPr>
        <w:t xml:space="preserve"> wprowadzone do treści umowy;</w:t>
      </w:r>
    </w:p>
    <w:p w:rsidR="00C47B24" w:rsidRDefault="00C47B24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 xml:space="preserve">oświadczam/y, że uważamy się za związanych niniejszą ofertą na czas wskazany </w:t>
      </w:r>
      <w:r>
        <w:rPr>
          <w:sz w:val="24"/>
          <w:szCs w:val="24"/>
        </w:rPr>
        <w:br/>
      </w:r>
      <w:r w:rsidRPr="00201CD8">
        <w:rPr>
          <w:sz w:val="24"/>
          <w:szCs w:val="24"/>
        </w:rPr>
        <w:t>w Specyfikacji Istotnych Warunków Zamówienia</w:t>
      </w:r>
      <w:r>
        <w:rPr>
          <w:sz w:val="24"/>
          <w:szCs w:val="24"/>
        </w:rPr>
        <w:t>, tj. przez okres 30 dni;</w:t>
      </w:r>
    </w:p>
    <w:p w:rsidR="00C47B24" w:rsidRDefault="00C47B24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04364">
        <w:rPr>
          <w:sz w:val="24"/>
          <w:szCs w:val="24"/>
        </w:rPr>
        <w:t>oświadczam/y, że właściwym dla rozliczeń, w przypadku zawarcia umowy na świadczenie usług w wyniku przeprowadzenia postępowania o udzielenie zamówienia publicznego, będzie ra</w:t>
      </w:r>
      <w:r>
        <w:rPr>
          <w:sz w:val="24"/>
          <w:szCs w:val="24"/>
        </w:rPr>
        <w:t>chunek bankowy …………………………………………</w:t>
      </w:r>
      <w:r w:rsidRPr="00504364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…………. </w:t>
      </w:r>
      <w:r w:rsidRPr="00243C73">
        <w:rPr>
          <w:sz w:val="24"/>
          <w:szCs w:val="24"/>
        </w:rPr>
        <w:t>ujęty w Wykazie podmiotów zarejestrowanych jako podatnicy VAT, prowadzonym przez Szefa Krajowej Administracji Skarbowej</w:t>
      </w:r>
      <w:r>
        <w:rPr>
          <w:sz w:val="24"/>
          <w:szCs w:val="24"/>
        </w:rPr>
        <w:t xml:space="preserve">; </w:t>
      </w:r>
    </w:p>
    <w:p w:rsidR="00C47B24" w:rsidRDefault="00C47B24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 w:rsidRPr="004500CC">
        <w:rPr>
          <w:b/>
          <w:bCs/>
          <w:sz w:val="24"/>
          <w:szCs w:val="24"/>
        </w:rPr>
        <w:t>12)</w:t>
      </w:r>
      <w:r>
        <w:rPr>
          <w:sz w:val="24"/>
          <w:szCs w:val="24"/>
        </w:rPr>
        <w:t xml:space="preserve"> </w:t>
      </w:r>
      <w:r w:rsidRPr="000E2686">
        <w:rPr>
          <w:sz w:val="24"/>
          <w:szCs w:val="24"/>
        </w:rPr>
        <w:t>Oświadczam/y, iż</w:t>
      </w:r>
      <w:r>
        <w:rPr>
          <w:sz w:val="24"/>
          <w:szCs w:val="24"/>
        </w:rPr>
        <w:t xml:space="preserve"> przyjęliśmy do wiadomości, iż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0E2686">
        <w:rPr>
          <w:sz w:val="24"/>
          <w:szCs w:val="24"/>
        </w:rPr>
        <w:t>ozliczenie płatności nastąpi za pośrednictwem metody podzielnej płatności (split payment)</w:t>
      </w:r>
      <w:r>
        <w:rPr>
          <w:sz w:val="24"/>
          <w:szCs w:val="24"/>
        </w:rPr>
        <w:t>;</w:t>
      </w:r>
    </w:p>
    <w:p w:rsidR="00C47B24" w:rsidRPr="00201CD8" w:rsidRDefault="00C47B24" w:rsidP="00680098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 xml:space="preserve">oświadczam/y, że w przypadku wybrania naszej oferty zobowiązuję/emy się do podpisania umowy na warunkach określonych w SIWZ oraz w miejscu i terminie </w:t>
      </w:r>
      <w:r>
        <w:rPr>
          <w:sz w:val="24"/>
          <w:szCs w:val="24"/>
        </w:rPr>
        <w:t>wyznaczonym przez Zamawiającego;</w:t>
      </w:r>
    </w:p>
    <w:p w:rsidR="00C47B24" w:rsidRDefault="00C47B24" w:rsidP="00680098">
      <w:pPr>
        <w:widowControl w:val="0"/>
        <w:tabs>
          <w:tab w:val="left" w:pos="720"/>
          <w:tab w:val="left" w:leader="dot" w:pos="9532"/>
        </w:tabs>
        <w:suppressAutoHyphens/>
        <w:spacing w:after="120" w:line="360" w:lineRule="auto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niniejszym informuję/emy, iż informacje składające się na ofertę, zawarte na stronach od nr ...................  do nr ................... stanowią tajemnicę przedsiębiorstwa w rozumieniu przepisów ustawy o zwalcz</w:t>
      </w:r>
      <w:r>
        <w:rPr>
          <w:sz w:val="24"/>
          <w:szCs w:val="24"/>
        </w:rPr>
        <w:t xml:space="preserve">aniu nieuczciwej konkurencji i jako takie nie </w:t>
      </w:r>
      <w:r w:rsidRPr="00201CD8">
        <w:rPr>
          <w:sz w:val="24"/>
          <w:szCs w:val="24"/>
        </w:rPr>
        <w:t>mogą być  udostępnianie   innym   uczestnikom;</w:t>
      </w:r>
    </w:p>
    <w:p w:rsidR="00C47B24" w:rsidRPr="007F5389" w:rsidRDefault="00C47B24" w:rsidP="00680098">
      <w:pPr>
        <w:widowControl w:val="0"/>
        <w:tabs>
          <w:tab w:val="left" w:pos="720"/>
          <w:tab w:val="left" w:leader="dot" w:pos="9532"/>
        </w:tabs>
        <w:suppressAutoHyphens/>
        <w:spacing w:after="120" w:line="360" w:lineRule="auto"/>
        <w:jc w:val="both"/>
        <w:rPr>
          <w:b/>
          <w:bCs/>
          <w:sz w:val="24"/>
          <w:szCs w:val="24"/>
        </w:rPr>
      </w:pPr>
      <w:r w:rsidRPr="007F538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7F5389">
        <w:rPr>
          <w:b/>
          <w:bCs/>
          <w:sz w:val="24"/>
          <w:szCs w:val="24"/>
        </w:rPr>
        <w:t xml:space="preserve">) </w:t>
      </w:r>
      <w:r w:rsidRPr="007F5389">
        <w:rPr>
          <w:sz w:val="24"/>
          <w:szCs w:val="24"/>
        </w:rPr>
        <w:t>oświadczam/y</w:t>
      </w:r>
      <w:r>
        <w:rPr>
          <w:sz w:val="24"/>
          <w:szCs w:val="24"/>
        </w:rPr>
        <w:t xml:space="preserve">, iż jestem/śmy </w:t>
      </w:r>
      <w:r w:rsidRPr="003C5F04"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nie jestem/śmy małym i/lub średnim przedsiębiorcą;*</w:t>
      </w:r>
    </w:p>
    <w:p w:rsidR="00C47B24" w:rsidRDefault="00C47B24" w:rsidP="00680098">
      <w:pPr>
        <w:widowControl w:val="0"/>
        <w:tabs>
          <w:tab w:val="left" w:pos="720"/>
          <w:tab w:val="left" w:leader="dot" w:pos="3345"/>
        </w:tabs>
        <w:suppressAutoHyphens/>
        <w:spacing w:after="120" w:line="360" w:lineRule="auto"/>
        <w:jc w:val="both"/>
        <w:rPr>
          <w:spacing w:val="-3"/>
          <w:sz w:val="24"/>
          <w:szCs w:val="24"/>
        </w:rPr>
      </w:pPr>
      <w:r w:rsidRPr="0081020C">
        <w:rPr>
          <w:b/>
          <w:bCs/>
          <w:spacing w:val="-7"/>
          <w:sz w:val="24"/>
          <w:szCs w:val="24"/>
        </w:rPr>
        <w:t>1</w:t>
      </w:r>
      <w:r>
        <w:rPr>
          <w:b/>
          <w:bCs/>
          <w:spacing w:val="-7"/>
          <w:sz w:val="24"/>
          <w:szCs w:val="24"/>
        </w:rPr>
        <w:t>6</w:t>
      </w:r>
      <w:r w:rsidRPr="0081020C">
        <w:rPr>
          <w:b/>
          <w:bCs/>
          <w:spacing w:val="-7"/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 w:rsidRPr="00201CD8">
        <w:rPr>
          <w:spacing w:val="-7"/>
          <w:sz w:val="24"/>
          <w:szCs w:val="24"/>
        </w:rPr>
        <w:t xml:space="preserve">oferta została złożona na ................... </w:t>
      </w:r>
      <w:r w:rsidRPr="00201CD8">
        <w:rPr>
          <w:spacing w:val="-3"/>
          <w:sz w:val="24"/>
          <w:szCs w:val="24"/>
        </w:rPr>
        <w:t xml:space="preserve">zapisanych stronach i kolejno ponumerowanych </w:t>
      </w:r>
      <w:r>
        <w:rPr>
          <w:spacing w:val="-3"/>
          <w:sz w:val="24"/>
          <w:szCs w:val="24"/>
        </w:rPr>
        <w:br/>
      </w:r>
      <w:r w:rsidRPr="00201CD8">
        <w:rPr>
          <w:spacing w:val="-3"/>
          <w:sz w:val="24"/>
          <w:szCs w:val="24"/>
        </w:rPr>
        <w:t>od nr ...................  do nr ....................</w:t>
      </w:r>
      <w:r>
        <w:rPr>
          <w:spacing w:val="-3"/>
          <w:sz w:val="24"/>
          <w:szCs w:val="24"/>
        </w:rPr>
        <w:t>.</w:t>
      </w:r>
    </w:p>
    <w:p w:rsidR="00C47B24" w:rsidRDefault="00C47B24" w:rsidP="00680098">
      <w:pPr>
        <w:widowControl w:val="0"/>
        <w:tabs>
          <w:tab w:val="left" w:pos="720"/>
          <w:tab w:val="left" w:leader="dot" w:pos="3345"/>
        </w:tabs>
        <w:suppressAutoHyphens/>
        <w:spacing w:after="120" w:line="360" w:lineRule="auto"/>
        <w:jc w:val="both"/>
        <w:rPr>
          <w:spacing w:val="-3"/>
          <w:sz w:val="24"/>
          <w:szCs w:val="24"/>
        </w:rPr>
      </w:pPr>
    </w:p>
    <w:p w:rsidR="00C47B24" w:rsidRPr="0081020C" w:rsidRDefault="00C47B2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b/>
          <w:bCs/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Załącznikami do niniejszej ofert</w:t>
      </w:r>
      <w:r>
        <w:rPr>
          <w:b/>
          <w:bCs/>
          <w:spacing w:val="-3"/>
          <w:sz w:val="24"/>
          <w:szCs w:val="24"/>
        </w:rPr>
        <w:t>y</w:t>
      </w:r>
      <w:r w:rsidRPr="0081020C">
        <w:rPr>
          <w:b/>
          <w:bCs/>
          <w:spacing w:val="-3"/>
          <w:sz w:val="24"/>
          <w:szCs w:val="24"/>
        </w:rPr>
        <w:t xml:space="preserve"> są:</w:t>
      </w:r>
    </w:p>
    <w:p w:rsidR="00C47B24" w:rsidRPr="00201CD8" w:rsidRDefault="00C47B2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1)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C47B24" w:rsidRPr="00201CD8" w:rsidRDefault="00C47B2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2)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C47B24" w:rsidRPr="00201CD8" w:rsidRDefault="00C47B2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3)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C47B24" w:rsidRPr="00201CD8" w:rsidRDefault="00C47B24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4)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C47B24" w:rsidRPr="00201CD8" w:rsidRDefault="00C47B24" w:rsidP="005C3CE4">
      <w:pPr>
        <w:widowControl w:val="0"/>
        <w:tabs>
          <w:tab w:val="left" w:leader="dot" w:pos="3345"/>
        </w:tabs>
        <w:spacing w:line="432" w:lineRule="atLeast"/>
        <w:jc w:val="right"/>
        <w:rPr>
          <w:i/>
          <w:iCs/>
          <w:spacing w:val="-3"/>
          <w:sz w:val="24"/>
          <w:szCs w:val="24"/>
        </w:rPr>
      </w:pPr>
      <w:r w:rsidRPr="00201CD8">
        <w:rPr>
          <w:i/>
          <w:iCs/>
          <w:spacing w:val="-3"/>
          <w:sz w:val="24"/>
          <w:szCs w:val="24"/>
        </w:rPr>
        <w:t>................................................................</w:t>
      </w:r>
    </w:p>
    <w:p w:rsidR="00C47B24" w:rsidRPr="00201CD8" w:rsidRDefault="00C47B24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 xml:space="preserve">(data i podpisy osób upoważnionych </w:t>
      </w:r>
    </w:p>
    <w:p w:rsidR="00C47B24" w:rsidRDefault="00C47B24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>do reprezentowana Wykonawcy)</w:t>
      </w:r>
    </w:p>
    <w:p w:rsidR="00C47B24" w:rsidRDefault="00C47B24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C47B24" w:rsidRPr="00201CD8" w:rsidRDefault="00C47B24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C47B24" w:rsidRPr="00515A07" w:rsidRDefault="00C47B24" w:rsidP="00515A07">
      <w:pPr>
        <w:widowControl w:val="0"/>
        <w:tabs>
          <w:tab w:val="left" w:leader="dot" w:pos="3345"/>
        </w:tabs>
        <w:spacing w:line="432" w:lineRule="atLeast"/>
        <w:jc w:val="both"/>
        <w:rPr>
          <w:i/>
          <w:iCs/>
          <w:spacing w:val="-3"/>
        </w:rPr>
      </w:pPr>
      <w:r w:rsidRPr="00201CD8">
        <w:rPr>
          <w:i/>
          <w:iCs/>
          <w:spacing w:val="-3"/>
        </w:rPr>
        <w:t>*- niepotrzebne skreślić</w:t>
      </w:r>
      <w:bookmarkStart w:id="0" w:name="_GoBack"/>
      <w:bookmarkEnd w:id="0"/>
    </w:p>
    <w:sectPr w:rsidR="00C47B24" w:rsidRPr="00515A07" w:rsidSect="004500CC">
      <w:pgSz w:w="11906" w:h="16838"/>
      <w:pgMar w:top="899" w:right="1418" w:bottom="1134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D9D"/>
    <w:multiLevelType w:val="hybridMultilevel"/>
    <w:tmpl w:val="92CAE094"/>
    <w:lvl w:ilvl="0" w:tplc="984C0F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5C7054E"/>
    <w:multiLevelType w:val="hybridMultilevel"/>
    <w:tmpl w:val="4D6C83BE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70091DC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00FFC"/>
    <w:multiLevelType w:val="multilevel"/>
    <w:tmpl w:val="92CAE09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5917D8"/>
    <w:multiLevelType w:val="hybridMultilevel"/>
    <w:tmpl w:val="FBF4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CE4"/>
    <w:rsid w:val="00023D92"/>
    <w:rsid w:val="00034DA2"/>
    <w:rsid w:val="00060F09"/>
    <w:rsid w:val="000A3D4F"/>
    <w:rsid w:val="000C1155"/>
    <w:rsid w:val="000C2AFA"/>
    <w:rsid w:val="000E2686"/>
    <w:rsid w:val="000E72C7"/>
    <w:rsid w:val="000F1D1C"/>
    <w:rsid w:val="00181EB7"/>
    <w:rsid w:val="002005B0"/>
    <w:rsid w:val="00201CD8"/>
    <w:rsid w:val="00220742"/>
    <w:rsid w:val="0023127C"/>
    <w:rsid w:val="00232DA1"/>
    <w:rsid w:val="00243C73"/>
    <w:rsid w:val="002D6626"/>
    <w:rsid w:val="00336AB6"/>
    <w:rsid w:val="00370D77"/>
    <w:rsid w:val="00395AF7"/>
    <w:rsid w:val="003A1FE9"/>
    <w:rsid w:val="003C5F04"/>
    <w:rsid w:val="004500CC"/>
    <w:rsid w:val="004642EC"/>
    <w:rsid w:val="004968A5"/>
    <w:rsid w:val="00504364"/>
    <w:rsid w:val="00515A07"/>
    <w:rsid w:val="005661E4"/>
    <w:rsid w:val="00587BF4"/>
    <w:rsid w:val="00596C45"/>
    <w:rsid w:val="005B10DE"/>
    <w:rsid w:val="005B3A45"/>
    <w:rsid w:val="005C3CE4"/>
    <w:rsid w:val="00600CA2"/>
    <w:rsid w:val="00614D50"/>
    <w:rsid w:val="00680098"/>
    <w:rsid w:val="006A4490"/>
    <w:rsid w:val="006D581C"/>
    <w:rsid w:val="007353D8"/>
    <w:rsid w:val="00757CC0"/>
    <w:rsid w:val="00762F18"/>
    <w:rsid w:val="00783B05"/>
    <w:rsid w:val="00790828"/>
    <w:rsid w:val="007F5389"/>
    <w:rsid w:val="0081020C"/>
    <w:rsid w:val="00814B76"/>
    <w:rsid w:val="008623B3"/>
    <w:rsid w:val="0087697E"/>
    <w:rsid w:val="009327A6"/>
    <w:rsid w:val="009334BC"/>
    <w:rsid w:val="0095240F"/>
    <w:rsid w:val="00956B3F"/>
    <w:rsid w:val="009977C2"/>
    <w:rsid w:val="009F1FD2"/>
    <w:rsid w:val="009F6B44"/>
    <w:rsid w:val="00A25F0F"/>
    <w:rsid w:val="00A57AA0"/>
    <w:rsid w:val="00A80B82"/>
    <w:rsid w:val="00A824DD"/>
    <w:rsid w:val="00A95BB7"/>
    <w:rsid w:val="00B047BC"/>
    <w:rsid w:val="00B71644"/>
    <w:rsid w:val="00B81B7E"/>
    <w:rsid w:val="00BF39CD"/>
    <w:rsid w:val="00C2324D"/>
    <w:rsid w:val="00C27B1A"/>
    <w:rsid w:val="00C47B24"/>
    <w:rsid w:val="00C6227A"/>
    <w:rsid w:val="00C64C0C"/>
    <w:rsid w:val="00C73058"/>
    <w:rsid w:val="00D64170"/>
    <w:rsid w:val="00DB2C72"/>
    <w:rsid w:val="00E0667E"/>
    <w:rsid w:val="00E35DFD"/>
    <w:rsid w:val="00E638FE"/>
    <w:rsid w:val="00EA6CB5"/>
    <w:rsid w:val="00EC0138"/>
    <w:rsid w:val="00EC2EDC"/>
    <w:rsid w:val="00EF1409"/>
    <w:rsid w:val="00F54A27"/>
    <w:rsid w:val="00FE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14D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722</Words>
  <Characters>4335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EwaD</dc:creator>
  <cp:keywords/>
  <dc:description/>
  <cp:lastModifiedBy>USER</cp:lastModifiedBy>
  <cp:revision>5</cp:revision>
  <cp:lastPrinted>2019-07-11T07:22:00Z</cp:lastPrinted>
  <dcterms:created xsi:type="dcterms:W3CDTF">2020-11-26T12:50:00Z</dcterms:created>
  <dcterms:modified xsi:type="dcterms:W3CDTF">2020-11-27T13:55:00Z</dcterms:modified>
</cp:coreProperties>
</file>