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A7" w:rsidRPr="00C943DE" w:rsidRDefault="006A0AA7" w:rsidP="00C943DE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6A0AA7" w:rsidRPr="00C943DE" w:rsidRDefault="006A0AA7" w:rsidP="00C943DE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C943DE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6A0AA7" w:rsidRPr="00C943DE" w:rsidRDefault="006A0AA7" w:rsidP="00C943DE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6A0AA7" w:rsidRPr="00C943DE" w:rsidRDefault="006A0AA7" w:rsidP="00C943DE">
      <w:pPr>
        <w:spacing w:after="0" w:line="240" w:lineRule="auto"/>
        <w:ind w:left="7088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C943DE"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</w:p>
    <w:p w:rsidR="006A0AA7" w:rsidRPr="00C943DE" w:rsidRDefault="006A0AA7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A0AA7" w:rsidRPr="00C943DE" w:rsidRDefault="006A0AA7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6A0AA7" w:rsidRPr="00C943DE" w:rsidRDefault="006A0AA7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6A0AA7" w:rsidRPr="00C943DE" w:rsidRDefault="006A0AA7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6A0AA7" w:rsidRPr="00C943DE" w:rsidRDefault="006A0AA7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6A0AA7" w:rsidRPr="00C943DE" w:rsidRDefault="006A0AA7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DE">
        <w:rPr>
          <w:rFonts w:ascii="Times New Roman" w:hAnsi="Times New Roman" w:cs="Times New Roman"/>
          <w:sz w:val="20"/>
          <w:szCs w:val="20"/>
        </w:rPr>
        <w:t xml:space="preserve">(nazwa i adres Wykonawcy, </w:t>
      </w:r>
    </w:p>
    <w:p w:rsidR="006A0AA7" w:rsidRPr="00C943DE" w:rsidRDefault="006A0AA7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0"/>
          <w:szCs w:val="20"/>
        </w:rPr>
        <w:t>telefon, fax, adres e-mail )</w:t>
      </w:r>
    </w:p>
    <w:p w:rsidR="006A0AA7" w:rsidRPr="00C943DE" w:rsidRDefault="006A0AA7" w:rsidP="00C943DE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Gmina Orla</w:t>
      </w:r>
    </w:p>
    <w:p w:rsidR="006A0AA7" w:rsidRPr="00C943DE" w:rsidRDefault="006A0AA7" w:rsidP="00C943DE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ul. Mickiewicza 5</w:t>
      </w:r>
    </w:p>
    <w:p w:rsidR="006A0AA7" w:rsidRPr="00C943DE" w:rsidRDefault="006A0AA7" w:rsidP="00C943DE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17-106 Orla</w:t>
      </w:r>
    </w:p>
    <w:p w:rsidR="006A0AA7" w:rsidRPr="00C943DE" w:rsidRDefault="006A0AA7" w:rsidP="00C943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A0AA7" w:rsidRPr="00C943DE" w:rsidRDefault="006A0AA7" w:rsidP="00C943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A0AA7" w:rsidRPr="00C943DE" w:rsidRDefault="006A0AA7" w:rsidP="00C943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A0AA7" w:rsidRPr="00C943DE" w:rsidRDefault="006A0AA7" w:rsidP="00C943DE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OŚWIADCZENIE  WYKONAWCY</w:t>
      </w:r>
    </w:p>
    <w:p w:rsidR="006A0AA7" w:rsidRPr="00C943DE" w:rsidRDefault="006A0AA7" w:rsidP="00C943DE">
      <w:pPr>
        <w:widowControl w:val="0"/>
        <w:suppressAutoHyphens/>
        <w:spacing w:before="57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DB7B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4555FD">
        <w:rPr>
          <w:rFonts w:ascii="Times New Roman" w:hAnsi="Times New Roman" w:cs="Times New Roman"/>
          <w:b/>
          <w:bCs/>
          <w:sz w:val="24"/>
          <w:szCs w:val="24"/>
        </w:rPr>
        <w:t>Dostawę żwiru na drogi gminne na terenie gminy Orla</w:t>
      </w:r>
      <w:r w:rsidRPr="00DB7B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Pr="00DB7BF2">
        <w:rPr>
          <w:rFonts w:ascii="Times New Roman" w:hAnsi="Times New Roman" w:cs="Times New Roman"/>
          <w:sz w:val="24"/>
          <w:szCs w:val="24"/>
        </w:rPr>
        <w:t>, prowadzonego przez Gminę Orla</w:t>
      </w:r>
      <w:r w:rsidRPr="00DB7B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7B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 podstawie art. 24 ust. 11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DB7B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stawy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 dnia 29 stycznia 2004 roku Prawo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amówień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ublicznych (Dz.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U. z 201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r. poz.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1986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 późn. zm.), zwanej dalej Ustawą, w związku z zamieszczoną przez Zamawiającego na stronie internetowej informacją o firmach Wykonawców, którzy złożyli oferty w terminie informuję, że </w:t>
      </w:r>
    </w:p>
    <w:p w:rsidR="006A0AA7" w:rsidRPr="00C943DE" w:rsidRDefault="006A0AA7" w:rsidP="00C943DE">
      <w:pPr>
        <w:numPr>
          <w:ilvl w:val="1"/>
          <w:numId w:val="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nie należę do grupy kapitałowej o której mowa w art. 24 ust.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1 pkt</w:t>
      </w:r>
      <w:r w:rsidRPr="00C943DE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23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Ustawy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żadnym z pozostałych Wykonawców,*</w:t>
      </w:r>
    </w:p>
    <w:p w:rsidR="006A0AA7" w:rsidRPr="00C943DE" w:rsidRDefault="006A0AA7" w:rsidP="00C943DE">
      <w:pPr>
        <w:numPr>
          <w:ilvl w:val="1"/>
          <w:numId w:val="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należę do grupy kapitałowej o której mowa w art. 24 ust.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1 pkt</w:t>
      </w:r>
      <w:r w:rsidRPr="00C943DE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23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Ustawy wraz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Wykonawcą:</w:t>
      </w:r>
    </w:p>
    <w:p w:rsidR="006A0AA7" w:rsidRPr="00C943DE" w:rsidRDefault="006A0AA7" w:rsidP="00C943DE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………………………………………….,*</w:t>
      </w:r>
    </w:p>
    <w:p w:rsidR="006A0AA7" w:rsidRPr="00C943DE" w:rsidRDefault="006A0AA7" w:rsidP="00C943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6A0AA7" w:rsidRPr="00C943DE" w:rsidRDefault="006A0AA7" w:rsidP="00C943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6A0AA7" w:rsidRPr="00C943DE" w:rsidRDefault="006A0AA7" w:rsidP="00C94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AA7" w:rsidRPr="00FC3939" w:rsidRDefault="006A0AA7" w:rsidP="00C943D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6A0AA7" w:rsidRPr="00FC3939" w:rsidRDefault="006A0AA7" w:rsidP="00FC3939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6A0AA7" w:rsidRPr="00C943DE" w:rsidRDefault="006A0AA7" w:rsidP="00C943DE">
      <w:pPr>
        <w:spacing w:after="0" w:line="240" w:lineRule="auto"/>
        <w:ind w:right="567" w:firstLine="396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A0AA7" w:rsidRPr="003A0D12" w:rsidRDefault="006A0AA7" w:rsidP="003A0D12">
      <w:pPr>
        <w:spacing w:after="0" w:line="240" w:lineRule="auto"/>
        <w:ind w:left="360" w:right="567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3A0D12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*niepotrzebne skreślić</w:t>
      </w:r>
    </w:p>
    <w:p w:rsidR="006A0AA7" w:rsidRPr="003A0D12" w:rsidRDefault="006A0AA7" w:rsidP="003A0D12">
      <w:pPr>
        <w:spacing w:after="0" w:line="240" w:lineRule="auto"/>
        <w:ind w:left="360" w:right="567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</w:p>
    <w:p w:rsidR="006A0AA7" w:rsidRPr="00C943DE" w:rsidRDefault="006A0AA7" w:rsidP="00C943DE">
      <w:pPr>
        <w:spacing w:after="0" w:line="240" w:lineRule="auto"/>
        <w:ind w:right="567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C943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UWAGA:</w:t>
      </w:r>
    </w:p>
    <w:p w:rsidR="006A0AA7" w:rsidRPr="00C943DE" w:rsidRDefault="006A0AA7" w:rsidP="00C943DE">
      <w:pPr>
        <w:spacing w:after="0" w:line="240" w:lineRule="auto"/>
        <w:ind w:right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pl-PL"/>
        </w:rPr>
      </w:pPr>
      <w:r w:rsidRPr="00C943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zgodnie z Ustawą z dnia 16 lutego 2007 r. o ochronie konkurencji i konsumentów (Dz. U. z 20</w:t>
      </w:r>
      <w:r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19 r. </w:t>
      </w:r>
      <w:r w:rsidRPr="00C943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poz. </w:t>
      </w:r>
      <w:r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369</w:t>
      </w:r>
      <w:r w:rsidRPr="00C943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) przez grupę kapitałową należy rozumieć wszystkich przedsiębiorców, którzy są kontrolowani </w:t>
      </w:r>
      <w:r>
        <w:rPr>
          <w:rFonts w:ascii="Times New Roman" w:hAnsi="Times New Roman" w:cs="Times New Roman"/>
          <w:i/>
          <w:iCs/>
          <w:sz w:val="20"/>
          <w:szCs w:val="20"/>
          <w:lang w:eastAsia="pl-PL"/>
        </w:rPr>
        <w:br/>
      </w:r>
      <w:r w:rsidRPr="00C943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w sposób bezpośredni lub pośredni przez jednego przedsiębiorcę, w tym również tego przedsiębiorcę</w:t>
      </w:r>
      <w:r w:rsidRPr="00C943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.</w:t>
      </w:r>
    </w:p>
    <w:sectPr w:rsidR="006A0AA7" w:rsidRPr="00C943DE" w:rsidSect="00FD6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906E5FA2"/>
    <w:name w:val="WW8Num1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A9E1C88"/>
    <w:multiLevelType w:val="hybridMultilevel"/>
    <w:tmpl w:val="078279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3DE"/>
    <w:rsid w:val="0003040D"/>
    <w:rsid w:val="000D694A"/>
    <w:rsid w:val="001372DC"/>
    <w:rsid w:val="00197176"/>
    <w:rsid w:val="001A0924"/>
    <w:rsid w:val="001F70C0"/>
    <w:rsid w:val="002633E8"/>
    <w:rsid w:val="002B2EFA"/>
    <w:rsid w:val="003A0D12"/>
    <w:rsid w:val="003A1FE9"/>
    <w:rsid w:val="003D414D"/>
    <w:rsid w:val="00435988"/>
    <w:rsid w:val="004517D5"/>
    <w:rsid w:val="004555FD"/>
    <w:rsid w:val="004E379E"/>
    <w:rsid w:val="00565130"/>
    <w:rsid w:val="00652334"/>
    <w:rsid w:val="006A0AA7"/>
    <w:rsid w:val="00702AA8"/>
    <w:rsid w:val="00762F18"/>
    <w:rsid w:val="007B1FFC"/>
    <w:rsid w:val="009A2A68"/>
    <w:rsid w:val="00A97D20"/>
    <w:rsid w:val="00AD6D92"/>
    <w:rsid w:val="00AE4253"/>
    <w:rsid w:val="00C943DE"/>
    <w:rsid w:val="00DB7BF2"/>
    <w:rsid w:val="00E0667E"/>
    <w:rsid w:val="00E22B67"/>
    <w:rsid w:val="00FC3939"/>
    <w:rsid w:val="00FD6A2B"/>
    <w:rsid w:val="00FE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2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0D1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220</Words>
  <Characters>1320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EwaD</dc:creator>
  <cp:keywords/>
  <dc:description/>
  <cp:lastModifiedBy>USER</cp:lastModifiedBy>
  <cp:revision>2</cp:revision>
  <cp:lastPrinted>2019-07-10T11:32:00Z</cp:lastPrinted>
  <dcterms:created xsi:type="dcterms:W3CDTF">2019-09-19T10:26:00Z</dcterms:created>
  <dcterms:modified xsi:type="dcterms:W3CDTF">2019-09-19T10:26:00Z</dcterms:modified>
</cp:coreProperties>
</file>