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0" w:rsidRPr="00C943DE" w:rsidRDefault="00D31B40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31B40" w:rsidRPr="00C943DE" w:rsidRDefault="00D31B40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D31B40" w:rsidRPr="00C943DE" w:rsidRDefault="00D31B40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D31B40" w:rsidRPr="00C943DE" w:rsidRDefault="00D31B40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D31B40" w:rsidRPr="00C943DE" w:rsidRDefault="00D31B40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D31B40" w:rsidRPr="00C943DE" w:rsidRDefault="00D31B40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D31B40" w:rsidRPr="00C943DE" w:rsidRDefault="00D31B40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D31B40" w:rsidRPr="00C943DE" w:rsidRDefault="00D31B40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D31B40" w:rsidRPr="00C943DE" w:rsidRDefault="00D31B40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31B40" w:rsidRPr="00C943DE" w:rsidRDefault="00D31B40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31B40" w:rsidRPr="00C943DE" w:rsidRDefault="00D31B40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31B40" w:rsidRPr="00C943DE" w:rsidRDefault="00D31B40" w:rsidP="00CE7DBA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D31B40" w:rsidRPr="00CE7DBA" w:rsidRDefault="00D31B40" w:rsidP="00CE7DBA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9927ED">
        <w:rPr>
          <w:rFonts w:ascii="Times New Roman" w:hAnsi="Times New Roman" w:cs="Times New Roman"/>
          <w:b/>
          <w:bCs/>
          <w:sz w:val="24"/>
          <w:szCs w:val="24"/>
        </w:rPr>
        <w:t>Dostawę żwiru na drogi gminne na terenie gminy Orla</w:t>
      </w:r>
      <w:r w:rsidRPr="00992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1986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</w:t>
      </w:r>
      <w:r w:rsidRPr="00CE7DBA">
        <w:rPr>
          <w:rFonts w:ascii="Times New Roman" w:hAnsi="Times New Roman" w:cs="Times New Roman"/>
          <w:sz w:val="24"/>
          <w:szCs w:val="24"/>
        </w:rPr>
        <w:t>oświadczam/my</w:t>
      </w:r>
      <w:r w:rsidRPr="009927E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E7DBA">
        <w:rPr>
          <w:rFonts w:ascii="Times New Roman" w:hAnsi="Times New Roman" w:cs="Times New Roman"/>
          <w:sz w:val="24"/>
          <w:szCs w:val="24"/>
        </w:rPr>
        <w:t xml:space="preserve"> zgodnie z art. 25 ust. 1 pkt 2 ustawy Prawo zamówień publicznych, że oferowane dostawy </w:t>
      </w:r>
      <w:r>
        <w:rPr>
          <w:rFonts w:ascii="Times New Roman" w:hAnsi="Times New Roman" w:cs="Times New Roman"/>
          <w:sz w:val="24"/>
          <w:szCs w:val="24"/>
        </w:rPr>
        <w:t>żwiru</w:t>
      </w:r>
      <w:r w:rsidRPr="00CE7DBA">
        <w:rPr>
          <w:rFonts w:ascii="Times New Roman" w:hAnsi="Times New Roman" w:cs="Times New Roman"/>
          <w:sz w:val="24"/>
          <w:szCs w:val="24"/>
        </w:rPr>
        <w:t xml:space="preserve"> spełniają wymagania określone przez Zamawiającego w Specyfikacji Istotnych Warunków Zamówienia.</w:t>
      </w:r>
    </w:p>
    <w:p w:rsidR="00D31B40" w:rsidRPr="00C943DE" w:rsidRDefault="00D31B40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D31B40" w:rsidRPr="00C943DE" w:rsidRDefault="00D31B40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D31B40" w:rsidRPr="00C943DE" w:rsidRDefault="00D31B40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40" w:rsidRPr="00FC3939" w:rsidRDefault="00D31B40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31B40" w:rsidRPr="00FC3939" w:rsidRDefault="00D31B40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D31B40" w:rsidRPr="00C943DE" w:rsidRDefault="00D31B40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31B40" w:rsidRPr="003A0D12" w:rsidRDefault="00D31B40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D31B40" w:rsidRPr="003A0D12" w:rsidRDefault="00D31B40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D31B40" w:rsidRPr="00C943DE" w:rsidRDefault="00D31B40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sectPr w:rsidR="00D31B40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43B4F"/>
    <w:rsid w:val="000A5AF9"/>
    <w:rsid w:val="000F1243"/>
    <w:rsid w:val="001A0924"/>
    <w:rsid w:val="001A10F8"/>
    <w:rsid w:val="002B2EFA"/>
    <w:rsid w:val="003A0D12"/>
    <w:rsid w:val="003A1FE9"/>
    <w:rsid w:val="004D0EF3"/>
    <w:rsid w:val="004E379E"/>
    <w:rsid w:val="0052751B"/>
    <w:rsid w:val="00544EB7"/>
    <w:rsid w:val="00551C6D"/>
    <w:rsid w:val="005B3419"/>
    <w:rsid w:val="0060652E"/>
    <w:rsid w:val="006A3CB1"/>
    <w:rsid w:val="00702AA8"/>
    <w:rsid w:val="00714D51"/>
    <w:rsid w:val="00762F18"/>
    <w:rsid w:val="00776F69"/>
    <w:rsid w:val="008A4B62"/>
    <w:rsid w:val="009927ED"/>
    <w:rsid w:val="009E3B8F"/>
    <w:rsid w:val="00A14C5C"/>
    <w:rsid w:val="00A34B63"/>
    <w:rsid w:val="00C943DE"/>
    <w:rsid w:val="00CE7DBA"/>
    <w:rsid w:val="00D31B40"/>
    <w:rsid w:val="00D806B9"/>
    <w:rsid w:val="00DB7BF2"/>
    <w:rsid w:val="00E0667E"/>
    <w:rsid w:val="00E874C9"/>
    <w:rsid w:val="00FC3939"/>
    <w:rsid w:val="00FD6A2B"/>
    <w:rsid w:val="00FE6E5F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2</cp:revision>
  <dcterms:created xsi:type="dcterms:W3CDTF">2019-09-19T10:25:00Z</dcterms:created>
  <dcterms:modified xsi:type="dcterms:W3CDTF">2019-09-19T10:25:00Z</dcterms:modified>
</cp:coreProperties>
</file>