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27" w:rsidRPr="00150318" w:rsidRDefault="00203027" w:rsidP="00150318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203027" w:rsidRPr="00150318" w:rsidRDefault="00203027" w:rsidP="00150318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203027" w:rsidRPr="00150318" w:rsidRDefault="00203027" w:rsidP="001503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203027" w:rsidRPr="00150318" w:rsidRDefault="00203027" w:rsidP="00150318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203027" w:rsidRPr="00150318" w:rsidRDefault="00203027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03027" w:rsidRPr="00150318" w:rsidRDefault="00203027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203027" w:rsidRPr="00150318" w:rsidRDefault="00203027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203027" w:rsidRPr="00150318" w:rsidRDefault="00203027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203027" w:rsidRPr="00150318" w:rsidRDefault="00203027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203027" w:rsidRPr="00150318" w:rsidRDefault="00203027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18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203027" w:rsidRPr="00150318" w:rsidRDefault="00203027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203027" w:rsidRPr="00150318" w:rsidRDefault="00203027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203027" w:rsidRPr="00150318" w:rsidRDefault="00203027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203027" w:rsidRPr="00150318" w:rsidRDefault="00203027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203027" w:rsidRPr="00150318" w:rsidRDefault="00203027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03027" w:rsidRPr="00150318" w:rsidRDefault="00203027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03027" w:rsidRDefault="00203027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203027" w:rsidRDefault="00203027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składane na podstawie 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art. 25a ust. 1 ust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awy z dnia 29 stycznia 2004 r.  </w:t>
      </w:r>
    </w:p>
    <w:p w:rsidR="00203027" w:rsidRPr="00150318" w:rsidRDefault="00203027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Prawo zamówień publicznych 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>(dalej jako: ustawa Pzp),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03027" w:rsidRDefault="00203027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E4E6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DOTYCZĄCE PRZESŁANEK WYKLUCZENIA Z POSTĘPOWANIA</w:t>
      </w:r>
    </w:p>
    <w:p w:rsidR="00203027" w:rsidRPr="00A7692E" w:rsidRDefault="00203027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203027" w:rsidRPr="00A7692E" w:rsidRDefault="00203027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2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76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951453">
        <w:rPr>
          <w:rFonts w:ascii="Times New Roman" w:hAnsi="Times New Roman" w:cs="Times New Roman"/>
          <w:b/>
          <w:bCs/>
          <w:sz w:val="24"/>
          <w:szCs w:val="24"/>
        </w:rPr>
        <w:t>Dostaw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51453">
        <w:rPr>
          <w:rFonts w:ascii="Times New Roman" w:hAnsi="Times New Roman" w:cs="Times New Roman"/>
          <w:b/>
          <w:bCs/>
          <w:sz w:val="24"/>
          <w:szCs w:val="24"/>
        </w:rPr>
        <w:t xml:space="preserve"> żwiru na drogi gminne na terenie gminy Orla</w:t>
      </w:r>
      <w:r w:rsidRPr="00A76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A7692E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A76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692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3027" w:rsidRPr="00CC6896" w:rsidRDefault="00203027" w:rsidP="004C43B8">
      <w:pPr>
        <w:spacing w:after="0" w:line="360" w:lineRule="auto"/>
        <w:jc w:val="both"/>
        <w:rPr>
          <w:rFonts w:ascii="Arial" w:hAnsi="Arial" w:cs="Arial"/>
        </w:rPr>
      </w:pPr>
    </w:p>
    <w:p w:rsidR="00203027" w:rsidRPr="00451988" w:rsidRDefault="00203027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203027" w:rsidRPr="00451988" w:rsidRDefault="00203027" w:rsidP="007971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027" w:rsidRPr="00451988" w:rsidRDefault="00203027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203027" w:rsidRPr="00451988" w:rsidRDefault="00203027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 xml:space="preserve">art. 24 ust. 5 </w:t>
      </w:r>
      <w:r>
        <w:rPr>
          <w:rFonts w:ascii="Times New Roman" w:hAnsi="Times New Roman" w:cs="Times New Roman"/>
          <w:sz w:val="24"/>
          <w:szCs w:val="24"/>
        </w:rPr>
        <w:t xml:space="preserve">pkt 1 i 8 </w:t>
      </w:r>
      <w:r w:rsidRPr="00451988">
        <w:rPr>
          <w:rFonts w:ascii="Times New Roman" w:hAnsi="Times New Roman" w:cs="Times New Roman"/>
          <w:sz w:val="24"/>
          <w:szCs w:val="24"/>
        </w:rPr>
        <w:t>ustawy Pzp  .</w:t>
      </w: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3027" w:rsidRPr="00FC3939" w:rsidRDefault="00203027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203027" w:rsidRPr="00FC3939" w:rsidRDefault="00203027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203027" w:rsidRDefault="00203027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3027" w:rsidRDefault="00203027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3027" w:rsidRDefault="00203027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3027" w:rsidRPr="00451988" w:rsidRDefault="00203027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3027" w:rsidRPr="00451988" w:rsidRDefault="00203027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027" w:rsidRPr="00FC3939" w:rsidRDefault="00203027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203027" w:rsidRPr="00FC3939" w:rsidRDefault="00203027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203027" w:rsidRPr="00451988" w:rsidRDefault="00203027" w:rsidP="00C456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3027" w:rsidRPr="00451988" w:rsidRDefault="00203027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</w:t>
      </w:r>
      <w:r w:rsidRPr="0045198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203027" w:rsidRPr="00451988" w:rsidRDefault="00203027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027" w:rsidRPr="00FC3939" w:rsidRDefault="00203027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203027" w:rsidRPr="00FC3939" w:rsidRDefault="00203027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203027" w:rsidRPr="009375EB" w:rsidRDefault="00203027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203027" w:rsidRPr="00451988" w:rsidRDefault="00203027" w:rsidP="0045198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PODWYKONAWCY NIEBĘDĄCEGO PODMIOTEM, NA KTÓREGO ZASOBY POWOŁUJE SIĘ WYKONAWCA:</w:t>
      </w: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027" w:rsidRPr="00451988" w:rsidRDefault="00203027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……………………………………………………………………..….…</w:t>
      </w:r>
      <w:r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451988">
        <w:rPr>
          <w:rFonts w:ascii="Times New Roman" w:hAnsi="Times New Roman" w:cs="Times New Roman"/>
          <w:sz w:val="20"/>
          <w:szCs w:val="20"/>
        </w:rPr>
        <w:t xml:space="preserve">,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027" w:rsidRPr="00FC3939" w:rsidRDefault="00203027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203027" w:rsidRPr="00FC3939" w:rsidRDefault="00203027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203027" w:rsidRPr="00451988" w:rsidRDefault="00203027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203027" w:rsidRPr="00451988" w:rsidRDefault="00203027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3027" w:rsidRPr="00451988" w:rsidRDefault="00203027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5198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027" w:rsidRPr="00451988" w:rsidRDefault="0020302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027" w:rsidRPr="00FC3939" w:rsidRDefault="00203027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203027" w:rsidRPr="00FC3939" w:rsidRDefault="00203027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203027" w:rsidRPr="00451988" w:rsidRDefault="00203027" w:rsidP="005B0F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03027" w:rsidRPr="00451988" w:rsidSect="0045198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27" w:rsidRDefault="00203027" w:rsidP="0038231F">
      <w:pPr>
        <w:spacing w:after="0" w:line="240" w:lineRule="auto"/>
      </w:pPr>
      <w:r>
        <w:separator/>
      </w:r>
    </w:p>
  </w:endnote>
  <w:endnote w:type="continuationSeparator" w:id="0">
    <w:p w:rsidR="00203027" w:rsidRDefault="002030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27" w:rsidRPr="0027560C" w:rsidRDefault="00203027">
    <w:pPr>
      <w:pStyle w:val="Footer"/>
      <w:jc w:val="center"/>
      <w:rPr>
        <w:rFonts w:ascii="Arial" w:hAnsi="Arial" w:cs="Arial"/>
        <w:sz w:val="18"/>
        <w:szCs w:val="18"/>
      </w:rPr>
    </w:pPr>
  </w:p>
  <w:p w:rsidR="00203027" w:rsidRDefault="002030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27" w:rsidRDefault="00203027" w:rsidP="0038231F">
      <w:pPr>
        <w:spacing w:after="0" w:line="240" w:lineRule="auto"/>
      </w:pPr>
      <w:r>
        <w:separator/>
      </w:r>
    </w:p>
  </w:footnote>
  <w:footnote w:type="continuationSeparator" w:id="0">
    <w:p w:rsidR="00203027" w:rsidRDefault="002030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621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A49EB"/>
    <w:rsid w:val="001C6945"/>
    <w:rsid w:val="001D3A19"/>
    <w:rsid w:val="001D4C90"/>
    <w:rsid w:val="001F4C82"/>
    <w:rsid w:val="00203027"/>
    <w:rsid w:val="002167D3"/>
    <w:rsid w:val="00227D28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2498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627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498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2D5"/>
    <w:rsid w:val="00951453"/>
    <w:rsid w:val="00956C26"/>
    <w:rsid w:val="00975C49"/>
    <w:rsid w:val="009A397D"/>
    <w:rsid w:val="009C0C6C"/>
    <w:rsid w:val="009C6DDE"/>
    <w:rsid w:val="009C76E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109"/>
    <w:rsid w:val="00A7692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309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C62"/>
    <w:rsid w:val="00C57DEB"/>
    <w:rsid w:val="00C75633"/>
    <w:rsid w:val="00CA5F28"/>
    <w:rsid w:val="00CC6896"/>
    <w:rsid w:val="00CE6400"/>
    <w:rsid w:val="00CF4A74"/>
    <w:rsid w:val="00D20AD7"/>
    <w:rsid w:val="00D34D9A"/>
    <w:rsid w:val="00D409DE"/>
    <w:rsid w:val="00D42C9B"/>
    <w:rsid w:val="00D47D38"/>
    <w:rsid w:val="00D61ED6"/>
    <w:rsid w:val="00D674EB"/>
    <w:rsid w:val="00D7532C"/>
    <w:rsid w:val="00DA31B7"/>
    <w:rsid w:val="00DC10F7"/>
    <w:rsid w:val="00DC3F44"/>
    <w:rsid w:val="00DD146A"/>
    <w:rsid w:val="00DD3E9D"/>
    <w:rsid w:val="00DE73EE"/>
    <w:rsid w:val="00E14552"/>
    <w:rsid w:val="00E15D59"/>
    <w:rsid w:val="00E21B42"/>
    <w:rsid w:val="00E261A6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768"/>
    <w:rsid w:val="00F365F2"/>
    <w:rsid w:val="00F54680"/>
    <w:rsid w:val="00FB7965"/>
    <w:rsid w:val="00FC0667"/>
    <w:rsid w:val="00FC3939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436</Words>
  <Characters>2616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USER</cp:lastModifiedBy>
  <cp:revision>2</cp:revision>
  <cp:lastPrinted>2016-07-26T08:32:00Z</cp:lastPrinted>
  <dcterms:created xsi:type="dcterms:W3CDTF">2019-09-19T10:23:00Z</dcterms:created>
  <dcterms:modified xsi:type="dcterms:W3CDTF">2019-09-19T10:23:00Z</dcterms:modified>
</cp:coreProperties>
</file>