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6C" w:rsidRPr="008C4987" w:rsidRDefault="007F7E6C" w:rsidP="008C4987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7F7E6C" w:rsidRPr="008C4987" w:rsidRDefault="007F7E6C" w:rsidP="008C4987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8C4987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7F7E6C" w:rsidRPr="008C4987" w:rsidRDefault="007F7E6C" w:rsidP="008C4987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7F7E6C" w:rsidRPr="008C4987" w:rsidRDefault="007F7E6C" w:rsidP="008C4987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8C4987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7F7E6C" w:rsidRPr="008C4987" w:rsidRDefault="007F7E6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F7E6C" w:rsidRPr="008C4987" w:rsidRDefault="007F7E6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7F7E6C" w:rsidRPr="008C4987" w:rsidRDefault="007F7E6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7F7E6C" w:rsidRPr="008C4987" w:rsidRDefault="007F7E6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7F7E6C" w:rsidRPr="008C4987" w:rsidRDefault="007F7E6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7F7E6C" w:rsidRPr="008C4987" w:rsidRDefault="007F7E6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987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7F7E6C" w:rsidRPr="008C4987" w:rsidRDefault="007F7E6C" w:rsidP="008C4987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7F7E6C" w:rsidRPr="008C4987" w:rsidRDefault="007F7E6C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7F7E6C" w:rsidRPr="008C4987" w:rsidRDefault="007F7E6C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7F7E6C" w:rsidRPr="008C4987" w:rsidRDefault="007F7E6C" w:rsidP="008C4987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7F7E6C" w:rsidRPr="008C4987" w:rsidRDefault="007F7E6C" w:rsidP="008C498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F7E6C" w:rsidRPr="008C4987" w:rsidRDefault="007F7E6C" w:rsidP="00C4103F">
      <w:pPr>
        <w:rPr>
          <w:rFonts w:ascii="Times New Roman" w:hAnsi="Times New Roman" w:cs="Times New Roman"/>
          <w:sz w:val="24"/>
          <w:szCs w:val="24"/>
        </w:rPr>
      </w:pPr>
    </w:p>
    <w:p w:rsidR="007F7E6C" w:rsidRPr="008C4987" w:rsidRDefault="007F7E6C" w:rsidP="008C4987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 </w:t>
      </w:r>
      <w:r w:rsidRPr="008C498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WYKONAWCY </w:t>
      </w:r>
    </w:p>
    <w:p w:rsidR="007F7E6C" w:rsidRPr="008C4987" w:rsidRDefault="007F7E6C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 w:rsidR="007F7E6C" w:rsidRPr="008C4987" w:rsidRDefault="007F7E6C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publicznych (dalej jako: ustawa Pzp), </w:t>
      </w:r>
    </w:p>
    <w:p w:rsidR="007F7E6C" w:rsidRPr="008C4987" w:rsidRDefault="007F7E6C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49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SPEŁNIANIA WARUNKÓW UDZIAŁU W POSTĘPOWANIU </w:t>
      </w:r>
      <w:r w:rsidRPr="008C498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bookmarkStart w:id="0" w:name="_GoBack"/>
      <w:bookmarkEnd w:id="0"/>
    </w:p>
    <w:p w:rsidR="007F7E6C" w:rsidRPr="008C4987" w:rsidRDefault="007F7E6C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E6C" w:rsidRPr="008C4987" w:rsidRDefault="007F7E6C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E6C" w:rsidRPr="008C4987" w:rsidRDefault="007F7E6C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98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8C4987"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E252C3">
        <w:rPr>
          <w:rFonts w:ascii="Times New Roman" w:hAnsi="Times New Roman" w:cs="Times New Roman"/>
          <w:b/>
          <w:bCs/>
          <w:sz w:val="24"/>
          <w:szCs w:val="24"/>
        </w:rPr>
        <w:t>Dostawę żwiru na drogi gminne na terenie gminy Orla</w:t>
      </w:r>
      <w:r w:rsidRPr="008C4987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8C49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498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F7E6C" w:rsidRPr="00A22DCF" w:rsidRDefault="007F7E6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F7E6C" w:rsidRPr="00E732EB" w:rsidRDefault="007F7E6C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:rsidR="007F7E6C" w:rsidRPr="00E732EB" w:rsidRDefault="007F7E6C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F7E6C" w:rsidRPr="00E732EB" w:rsidRDefault="007F7E6C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E732EB">
        <w:rPr>
          <w:rFonts w:ascii="Times New Roman" w:hAnsi="Times New Roman" w:cs="Times New Roman"/>
          <w:sz w:val="21"/>
          <w:szCs w:val="21"/>
        </w:rPr>
        <w:t xml:space="preserve">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</w:t>
      </w:r>
      <w:r w:rsidRPr="00E732EB">
        <w:rPr>
          <w:rFonts w:ascii="Times New Roman" w:hAnsi="Times New Roman" w:cs="Times New Roman"/>
          <w:sz w:val="20"/>
          <w:szCs w:val="20"/>
        </w:rPr>
        <w:t>.</w:t>
      </w:r>
    </w:p>
    <w:p w:rsidR="007F7E6C" w:rsidRPr="00E732EB" w:rsidRDefault="007F7E6C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F7E6C" w:rsidRPr="00FC3939" w:rsidRDefault="007F7E6C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7F7E6C" w:rsidRDefault="007F7E6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7F7E6C" w:rsidRDefault="007F7E6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7F7E6C" w:rsidRDefault="007F7E6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7F7E6C" w:rsidRDefault="007F7E6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7F7E6C" w:rsidRPr="00FC3939" w:rsidRDefault="007F7E6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</w:p>
    <w:p w:rsidR="007F7E6C" w:rsidRPr="00E732EB" w:rsidRDefault="007F7E6C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</w:t>
      </w:r>
      <w:r w:rsidRPr="00E732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7E6C" w:rsidRPr="00E732EB" w:rsidRDefault="007F7E6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Pr="00E732E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………………………………………………………...………..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>(wskazać dokument i właściwą jednostkę redakcyjną dokumentu, w której określono warunki udziału w postępowaniu),</w:t>
      </w:r>
      <w:r w:rsidRPr="00E732EB">
        <w:rPr>
          <w:rFonts w:ascii="Times New Roman" w:hAnsi="Times New Roman" w:cs="Times New Roman"/>
          <w:sz w:val="20"/>
          <w:szCs w:val="20"/>
        </w:rPr>
        <w:t xml:space="preserve"> </w:t>
      </w:r>
      <w:r w:rsidRPr="00E732EB">
        <w:rPr>
          <w:rFonts w:ascii="Times New Roman" w:hAnsi="Times New Roman" w:cs="Times New Roman"/>
          <w:sz w:val="24"/>
          <w:szCs w:val="24"/>
        </w:rPr>
        <w:t>polegam na zasobach następującego/ych podmiotu/ów: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7F7E6C" w:rsidRPr="00E732EB" w:rsidRDefault="007F7E6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7F7E6C" w:rsidRPr="00E732EB" w:rsidRDefault="007F7E6C" w:rsidP="00FC03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732E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E732EB">
        <w:rPr>
          <w:rFonts w:ascii="Times New Roman" w:hAnsi="Times New Roman" w:cs="Times New Roman"/>
          <w:sz w:val="24"/>
          <w:szCs w:val="24"/>
        </w:rPr>
        <w:t xml:space="preserve"> </w:t>
      </w:r>
      <w:r w:rsidRPr="00E732EB">
        <w:rPr>
          <w:rFonts w:ascii="Times New Roman" w:hAnsi="Times New Roman" w:cs="Times New Roman"/>
          <w:i/>
          <w:iCs/>
          <w:sz w:val="20"/>
          <w:szCs w:val="20"/>
        </w:rPr>
        <w:t xml:space="preserve">(wskazać podmiot i określić odpowiedni zakres dla wskazanego podmiotu). </w:t>
      </w:r>
    </w:p>
    <w:p w:rsidR="007F7E6C" w:rsidRPr="00E732EB" w:rsidRDefault="007F7E6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E6C" w:rsidRPr="00E732EB" w:rsidRDefault="007F7E6C" w:rsidP="00460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E6C" w:rsidRPr="00FC3939" w:rsidRDefault="007F7E6C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7F7E6C" w:rsidRPr="00FC3939" w:rsidRDefault="007F7E6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7F7E6C" w:rsidRDefault="007F7E6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7F7E6C" w:rsidRPr="00190D6E" w:rsidRDefault="007F7E6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7F7E6C" w:rsidRPr="00E732EB" w:rsidRDefault="007F7E6C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2EB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7F7E6C" w:rsidRPr="00E732EB" w:rsidRDefault="007F7E6C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E6C" w:rsidRPr="00E732EB" w:rsidRDefault="007F7E6C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E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732E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F7E6C" w:rsidRPr="00E732EB" w:rsidRDefault="007F7E6C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E6C" w:rsidRPr="00FC3939" w:rsidRDefault="007F7E6C" w:rsidP="00D6760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7F7E6C" w:rsidRPr="00FC3939" w:rsidRDefault="007F7E6C" w:rsidP="00D6760E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7F7E6C" w:rsidRPr="00E732EB" w:rsidRDefault="007F7E6C" w:rsidP="00D676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7F7E6C" w:rsidRPr="00E732EB" w:rsidSect="00E732E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6C" w:rsidRDefault="007F7E6C" w:rsidP="0038231F">
      <w:pPr>
        <w:spacing w:after="0" w:line="240" w:lineRule="auto"/>
      </w:pPr>
      <w:r>
        <w:separator/>
      </w:r>
    </w:p>
  </w:endnote>
  <w:endnote w:type="continuationSeparator" w:id="0">
    <w:p w:rsidR="007F7E6C" w:rsidRDefault="007F7E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6C" w:rsidRDefault="007F7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6C" w:rsidRDefault="007F7E6C" w:rsidP="0038231F">
      <w:pPr>
        <w:spacing w:after="0" w:line="240" w:lineRule="auto"/>
      </w:pPr>
      <w:r>
        <w:separator/>
      </w:r>
    </w:p>
  </w:footnote>
  <w:footnote w:type="continuationSeparator" w:id="0">
    <w:p w:rsidR="007F7E6C" w:rsidRDefault="007F7E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77A5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2610"/>
    <w:rsid w:val="001902D2"/>
    <w:rsid w:val="00190D6E"/>
    <w:rsid w:val="001B669D"/>
    <w:rsid w:val="001C6945"/>
    <w:rsid w:val="001F027E"/>
    <w:rsid w:val="00203A40"/>
    <w:rsid w:val="002168A8"/>
    <w:rsid w:val="00255142"/>
    <w:rsid w:val="00256CEC"/>
    <w:rsid w:val="00262D61"/>
    <w:rsid w:val="00270D1F"/>
    <w:rsid w:val="00290B01"/>
    <w:rsid w:val="002C1C7B"/>
    <w:rsid w:val="002C4948"/>
    <w:rsid w:val="002E641A"/>
    <w:rsid w:val="002F3E6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260B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0D69"/>
    <w:rsid w:val="005C39CA"/>
    <w:rsid w:val="005E176A"/>
    <w:rsid w:val="00634311"/>
    <w:rsid w:val="00642AB9"/>
    <w:rsid w:val="006A3A1F"/>
    <w:rsid w:val="006A52B6"/>
    <w:rsid w:val="006A611F"/>
    <w:rsid w:val="006F0034"/>
    <w:rsid w:val="006F3D32"/>
    <w:rsid w:val="007118F0"/>
    <w:rsid w:val="0072149D"/>
    <w:rsid w:val="0072560B"/>
    <w:rsid w:val="00727356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7E6C"/>
    <w:rsid w:val="00804F07"/>
    <w:rsid w:val="00825A09"/>
    <w:rsid w:val="00830AB1"/>
    <w:rsid w:val="00833FCD"/>
    <w:rsid w:val="00834A7E"/>
    <w:rsid w:val="00842991"/>
    <w:rsid w:val="008757E1"/>
    <w:rsid w:val="00892E48"/>
    <w:rsid w:val="008C4987"/>
    <w:rsid w:val="008C5709"/>
    <w:rsid w:val="008C6DF8"/>
    <w:rsid w:val="008D0487"/>
    <w:rsid w:val="008F3B4E"/>
    <w:rsid w:val="0091264E"/>
    <w:rsid w:val="009140D1"/>
    <w:rsid w:val="009301A2"/>
    <w:rsid w:val="009440B7"/>
    <w:rsid w:val="00952535"/>
    <w:rsid w:val="00954350"/>
    <w:rsid w:val="00956C26"/>
    <w:rsid w:val="00960337"/>
    <w:rsid w:val="00975019"/>
    <w:rsid w:val="00975C49"/>
    <w:rsid w:val="009C0713"/>
    <w:rsid w:val="009C7756"/>
    <w:rsid w:val="009E7A0C"/>
    <w:rsid w:val="009F3CBF"/>
    <w:rsid w:val="00A15F7E"/>
    <w:rsid w:val="00A166B0"/>
    <w:rsid w:val="00A22DCF"/>
    <w:rsid w:val="00A24C2D"/>
    <w:rsid w:val="00A276E4"/>
    <w:rsid w:val="00A3062E"/>
    <w:rsid w:val="00A347DE"/>
    <w:rsid w:val="00A66507"/>
    <w:rsid w:val="00AE6FF2"/>
    <w:rsid w:val="00B0088C"/>
    <w:rsid w:val="00B15219"/>
    <w:rsid w:val="00B15FD3"/>
    <w:rsid w:val="00B34079"/>
    <w:rsid w:val="00B5435F"/>
    <w:rsid w:val="00B8005E"/>
    <w:rsid w:val="00B81E6A"/>
    <w:rsid w:val="00B90E42"/>
    <w:rsid w:val="00BB0C3C"/>
    <w:rsid w:val="00C014B5"/>
    <w:rsid w:val="00C4103F"/>
    <w:rsid w:val="00C57DEB"/>
    <w:rsid w:val="00C606FC"/>
    <w:rsid w:val="00C81012"/>
    <w:rsid w:val="00D23F3D"/>
    <w:rsid w:val="00D34D9A"/>
    <w:rsid w:val="00D409DE"/>
    <w:rsid w:val="00D42C9B"/>
    <w:rsid w:val="00D531D5"/>
    <w:rsid w:val="00D6760E"/>
    <w:rsid w:val="00D720B2"/>
    <w:rsid w:val="00D7532C"/>
    <w:rsid w:val="00D95550"/>
    <w:rsid w:val="00DA6EC7"/>
    <w:rsid w:val="00DC2294"/>
    <w:rsid w:val="00DD146A"/>
    <w:rsid w:val="00DD3E9D"/>
    <w:rsid w:val="00DF34B8"/>
    <w:rsid w:val="00E022A1"/>
    <w:rsid w:val="00E21B42"/>
    <w:rsid w:val="00E252C3"/>
    <w:rsid w:val="00E309E9"/>
    <w:rsid w:val="00E31C06"/>
    <w:rsid w:val="00E509C0"/>
    <w:rsid w:val="00E64482"/>
    <w:rsid w:val="00E65685"/>
    <w:rsid w:val="00E73190"/>
    <w:rsid w:val="00E732EB"/>
    <w:rsid w:val="00E73CEB"/>
    <w:rsid w:val="00EB7CDE"/>
    <w:rsid w:val="00EE1FBF"/>
    <w:rsid w:val="00EF74CA"/>
    <w:rsid w:val="00F04280"/>
    <w:rsid w:val="00F365F2"/>
    <w:rsid w:val="00F43919"/>
    <w:rsid w:val="00FC0317"/>
    <w:rsid w:val="00FC3939"/>
    <w:rsid w:val="00FD7E8D"/>
    <w:rsid w:val="00FE4E2B"/>
    <w:rsid w:val="00F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5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319</Words>
  <Characters>1918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USER</cp:lastModifiedBy>
  <cp:revision>2</cp:revision>
  <cp:lastPrinted>2016-07-26T10:32:00Z</cp:lastPrinted>
  <dcterms:created xsi:type="dcterms:W3CDTF">2019-09-19T10:23:00Z</dcterms:created>
  <dcterms:modified xsi:type="dcterms:W3CDTF">2019-09-19T10:23:00Z</dcterms:modified>
</cp:coreProperties>
</file>