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9" w:rsidRPr="00B81B7E" w:rsidRDefault="00D84169" w:rsidP="005C3CE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D84169" w:rsidRDefault="00D84169" w:rsidP="005C3CE4">
      <w:pPr>
        <w:widowControl w:val="0"/>
        <w:suppressAutoHyphens/>
        <w:autoSpaceDE w:val="0"/>
        <w:rPr>
          <w:sz w:val="24"/>
          <w:szCs w:val="24"/>
        </w:rPr>
      </w:pPr>
    </w:p>
    <w:p w:rsidR="00D84169" w:rsidRPr="00600CA2" w:rsidRDefault="00D84169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D84169" w:rsidRPr="009327A6" w:rsidRDefault="00D84169" w:rsidP="005C3CE4">
      <w:pPr>
        <w:ind w:left="7088"/>
        <w:jc w:val="center"/>
      </w:pPr>
      <w:r w:rsidRPr="009327A6">
        <w:t>(miejscowość, data)</w:t>
      </w:r>
    </w:p>
    <w:p w:rsidR="00D84169" w:rsidRDefault="00D84169" w:rsidP="005C3CE4">
      <w:pPr>
        <w:widowControl w:val="0"/>
        <w:suppressAutoHyphens/>
        <w:autoSpaceDE w:val="0"/>
        <w:rPr>
          <w:sz w:val="24"/>
          <w:szCs w:val="24"/>
        </w:rPr>
      </w:pPr>
    </w:p>
    <w:p w:rsidR="00D84169" w:rsidRPr="00201CD8" w:rsidRDefault="00D84169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D84169" w:rsidRPr="00201CD8" w:rsidRDefault="00D84169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D84169" w:rsidRPr="00201CD8" w:rsidRDefault="00D84169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D84169" w:rsidRPr="00201CD8" w:rsidRDefault="00D84169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D84169" w:rsidRPr="00201CD8" w:rsidRDefault="00D84169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D84169" w:rsidRPr="00201CD8" w:rsidRDefault="00D84169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>(nazwa i adres Wykonaw</w:t>
      </w:r>
      <w:r>
        <w:t xml:space="preserve">cy, telefon, </w:t>
      </w:r>
      <w:r>
        <w:br/>
        <w:t>fax, adres e-mail</w:t>
      </w:r>
      <w:r w:rsidRPr="00201CD8">
        <w:t>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D84169" w:rsidRPr="00201CD8" w:rsidRDefault="00D84169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D84169" w:rsidRPr="00201CD8" w:rsidRDefault="00D84169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D84169" w:rsidRPr="00201CD8" w:rsidRDefault="00D84169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D84169" w:rsidRDefault="00D84169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D84169" w:rsidRPr="00201CD8" w:rsidRDefault="00D84169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D84169" w:rsidRPr="00201CD8" w:rsidRDefault="00D84169" w:rsidP="005C3CE4">
      <w:pPr>
        <w:widowControl w:val="0"/>
        <w:suppressAutoHyphens/>
        <w:spacing w:before="120" w:after="120" w:line="274" w:lineRule="exact"/>
        <w:ind w:left="23" w:right="11" w:firstLine="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ogłoszenia Nr 599953-N-2019 z dnia 19.09.2019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>
        <w:rPr>
          <w:color w:val="000000"/>
          <w:sz w:val="24"/>
          <w:szCs w:val="24"/>
        </w:rPr>
        <w:t>8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1986</w:t>
      </w:r>
      <w:r w:rsidRPr="00201CD8">
        <w:rPr>
          <w:sz w:val="24"/>
          <w:szCs w:val="24"/>
        </w:rPr>
        <w:t xml:space="preserve"> z późn. zm.</w:t>
      </w:r>
      <w:r w:rsidRPr="00201CD8">
        <w:rPr>
          <w:color w:val="000000"/>
          <w:sz w:val="24"/>
          <w:szCs w:val="24"/>
        </w:rPr>
        <w:t xml:space="preserve">) na </w:t>
      </w:r>
      <w:r>
        <w:rPr>
          <w:b/>
          <w:bCs/>
          <w:color w:val="000000"/>
          <w:sz w:val="24"/>
          <w:szCs w:val="24"/>
          <w:lang w:eastAsia="en-US"/>
        </w:rPr>
        <w:t>„</w:t>
      </w:r>
      <w:r w:rsidRPr="003C6965">
        <w:rPr>
          <w:b/>
          <w:bCs/>
          <w:sz w:val="24"/>
          <w:szCs w:val="24"/>
        </w:rPr>
        <w:t>Dostawa żwiru na drogi gminne na terenie Gminy Orla</w:t>
      </w:r>
      <w:r>
        <w:rPr>
          <w:b/>
          <w:bCs/>
          <w:color w:val="000000"/>
          <w:sz w:val="24"/>
          <w:szCs w:val="24"/>
          <w:lang w:eastAsia="en-US"/>
        </w:rPr>
        <w:t>”</w:t>
      </w:r>
      <w:r w:rsidRPr="00201CD8">
        <w:rPr>
          <w:color w:val="000000"/>
          <w:sz w:val="24"/>
          <w:szCs w:val="24"/>
        </w:rPr>
        <w:t xml:space="preserve">,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r w:rsidRPr="00201CD8">
        <w:rPr>
          <w:sz w:val="24"/>
          <w:szCs w:val="24"/>
        </w:rPr>
        <w:t xml:space="preserve"> oraz wymogami określonymi w SIWZ dla tego postępowania:</w:t>
      </w:r>
    </w:p>
    <w:p w:rsidR="00D84169" w:rsidRDefault="00D84169" w:rsidP="005C3CE4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w następujący sposób:</w:t>
      </w:r>
    </w:p>
    <w:p w:rsidR="00D84169" w:rsidRDefault="00D84169" w:rsidP="00023D92">
      <w:pPr>
        <w:suppressAutoHyphens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cena netto 1 m³ żwiru w wysokości 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…………………………………………………);</w:t>
      </w:r>
    </w:p>
    <w:p w:rsidR="00D84169" w:rsidRDefault="00D84169" w:rsidP="00023D92">
      <w:pPr>
        <w:suppressAutoHyphens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…….... zł (słownie złotych: …………..………………</w:t>
      </w:r>
      <w:r>
        <w:rPr>
          <w:color w:val="000000"/>
          <w:sz w:val="24"/>
          <w:szCs w:val="24"/>
        </w:rPr>
        <w:br/>
        <w:t>…………………………………………………);</w:t>
      </w:r>
    </w:p>
    <w:p w:rsidR="00D84169" w:rsidRDefault="00D84169" w:rsidP="00023D92">
      <w:pPr>
        <w:suppressAutoHyphens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cena brutto</w:t>
      </w:r>
      <w:r>
        <w:rPr>
          <w:color w:val="000000"/>
          <w:sz w:val="24"/>
          <w:szCs w:val="24"/>
        </w:rPr>
        <w:t xml:space="preserve"> 1 m³ żwiru w wysokości 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…………………………………………………).</w:t>
      </w:r>
    </w:p>
    <w:p w:rsidR="00D84169" w:rsidRDefault="00D84169" w:rsidP="00023D92">
      <w:pPr>
        <w:suppressAutoHyphens/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515A07">
        <w:rPr>
          <w:sz w:val="24"/>
          <w:szCs w:val="24"/>
          <w:lang w:eastAsia="ar-SA"/>
        </w:rPr>
        <w:t>Zgodnie z art. 91 ust. 3a ustawy Pzp informuję, iż wybór oferty będzie / nie będzie* prowadzić do powstania obowiązku podatkowego po stronie Zamawiającego.</w:t>
      </w:r>
    </w:p>
    <w:p w:rsidR="00D84169" w:rsidRPr="00201CD8" w:rsidRDefault="00D84169" w:rsidP="008623B3">
      <w:pPr>
        <w:widowControl w:val="0"/>
        <w:tabs>
          <w:tab w:val="left" w:pos="720"/>
        </w:tabs>
        <w:suppressAutoHyphens/>
        <w:spacing w:after="60" w:line="300" w:lineRule="atLeast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składam/y niniejszą ofertę w imieniu własnym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/ jako Wykonawcy wspólnie ubiegaj</w:t>
      </w:r>
      <w:r>
        <w:rPr>
          <w:sz w:val="24"/>
          <w:szCs w:val="24"/>
        </w:rPr>
        <w:t>ący się o udzielenie zamówienia;*</w:t>
      </w:r>
    </w:p>
    <w:p w:rsidR="00D84169" w:rsidRPr="00201CD8" w:rsidRDefault="00D84169" w:rsidP="00EA6CB5">
      <w:pPr>
        <w:widowControl w:val="0"/>
        <w:tabs>
          <w:tab w:val="left" w:pos="720"/>
        </w:tabs>
        <w:suppressAutoHyphens/>
        <w:spacing w:after="60" w:line="300" w:lineRule="atLeast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zamówienie wykonam/</w:t>
      </w:r>
      <w:r>
        <w:rPr>
          <w:sz w:val="24"/>
          <w:szCs w:val="24"/>
        </w:rPr>
        <w:t>y sami / z udziałem podwykonawców;</w:t>
      </w:r>
      <w:r w:rsidRPr="00201CD8">
        <w:rPr>
          <w:sz w:val="24"/>
          <w:szCs w:val="24"/>
        </w:rPr>
        <w:t>*</w:t>
      </w:r>
    </w:p>
    <w:p w:rsidR="00D84169" w:rsidRDefault="00D84169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D84169" w:rsidRDefault="00D84169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84169" w:rsidRPr="007F5389" w:rsidRDefault="00D84169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7F5389">
        <w:rPr>
          <w:b/>
          <w:bCs/>
          <w:sz w:val="24"/>
          <w:szCs w:val="24"/>
        </w:rPr>
        <w:t xml:space="preserve">) </w:t>
      </w:r>
      <w:r w:rsidRPr="007F5389">
        <w:rPr>
          <w:sz w:val="24"/>
          <w:szCs w:val="24"/>
        </w:rPr>
        <w:t xml:space="preserve">w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RODO;</w:t>
      </w:r>
    </w:p>
    <w:p w:rsidR="00D84169" w:rsidRPr="00814B76" w:rsidRDefault="00D84169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dostawy stanowiące przedmiot zamówienia wykonamy w terminie </w:t>
      </w:r>
      <w:r w:rsidRPr="00EA6CB5">
        <w:rPr>
          <w:b/>
          <w:bCs/>
          <w:sz w:val="24"/>
          <w:szCs w:val="24"/>
        </w:rPr>
        <w:t xml:space="preserve">– do dnia </w:t>
      </w:r>
      <w:r>
        <w:rPr>
          <w:b/>
          <w:bCs/>
          <w:sz w:val="24"/>
          <w:szCs w:val="24"/>
        </w:rPr>
        <w:br/>
        <w:t>13 grudnia</w:t>
      </w:r>
      <w:r w:rsidRPr="00EA6CB5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19</w:t>
      </w:r>
      <w:r w:rsidRPr="00EA6CB5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>;</w:t>
      </w:r>
    </w:p>
    <w:p w:rsidR="00D84169" w:rsidRPr="0081020C" w:rsidRDefault="00D84169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1020C">
        <w:rPr>
          <w:b/>
          <w:bCs/>
          <w:sz w:val="24"/>
          <w:szCs w:val="24"/>
        </w:rPr>
        <w:t>)</w:t>
      </w:r>
      <w:r w:rsidRPr="0081020C">
        <w:rPr>
          <w:sz w:val="24"/>
          <w:szCs w:val="24"/>
        </w:rPr>
        <w:t xml:space="preserve"> oświadczamy, że udzielimy Zamawiającemu na zrealizowane </w:t>
      </w:r>
      <w:r>
        <w:rPr>
          <w:sz w:val="24"/>
          <w:szCs w:val="24"/>
        </w:rPr>
        <w:t>dostawy</w:t>
      </w:r>
      <w:r w:rsidRPr="0081020C">
        <w:rPr>
          <w:sz w:val="24"/>
          <w:szCs w:val="24"/>
        </w:rPr>
        <w:t xml:space="preserve"> gwarancji jakości na okres </w:t>
      </w:r>
      <w:r>
        <w:rPr>
          <w:sz w:val="24"/>
          <w:szCs w:val="24"/>
        </w:rPr>
        <w:t xml:space="preserve">12 miesięcy </w:t>
      </w:r>
      <w:r w:rsidRPr="0081020C">
        <w:rPr>
          <w:sz w:val="24"/>
          <w:szCs w:val="24"/>
        </w:rPr>
        <w:t xml:space="preserve">licząc od </w:t>
      </w:r>
      <w:r>
        <w:rPr>
          <w:sz w:val="24"/>
          <w:szCs w:val="24"/>
        </w:rPr>
        <w:t>dnia odbioru przedmiotu zamówienia przez Zamawiającego</w:t>
      </w:r>
      <w:r w:rsidRPr="0081020C">
        <w:rPr>
          <w:sz w:val="24"/>
          <w:szCs w:val="24"/>
        </w:rPr>
        <w:t xml:space="preserve">; </w:t>
      </w:r>
    </w:p>
    <w:p w:rsidR="00D84169" w:rsidRPr="00A95BB7" w:rsidRDefault="00D84169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1020C">
        <w:rPr>
          <w:b/>
          <w:bCs/>
          <w:sz w:val="24"/>
          <w:szCs w:val="24"/>
        </w:rPr>
        <w:t>)</w:t>
      </w:r>
      <w:r w:rsidRPr="00A95BB7"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oświadczam/y,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umowy;</w:t>
      </w:r>
    </w:p>
    <w:p w:rsidR="00D84169" w:rsidRDefault="00D84169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 xml:space="preserve">oświadczam/y,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D84169" w:rsidRDefault="00D84169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04364">
        <w:rPr>
          <w:sz w:val="24"/>
          <w:szCs w:val="24"/>
        </w:rPr>
        <w:t>oświadczam/y, że właściwym dla rozliczeń, w przypadku zawarcia umowy na świadczenie usług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………….; </w:t>
      </w:r>
    </w:p>
    <w:p w:rsidR="00D84169" w:rsidRPr="00201CD8" w:rsidRDefault="00D84169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oświadczam/y, że w przypadku wybrania naszej oferty zobowiązuję/emy się do podpisania umowy na warunkach określonych w SIWZ oraz w miejscu i terminie wyznaczonym przez Zamawiającego.</w:t>
      </w:r>
    </w:p>
    <w:p w:rsidR="00D84169" w:rsidRDefault="00D84169" w:rsidP="00814B76">
      <w:pPr>
        <w:widowControl w:val="0"/>
        <w:tabs>
          <w:tab w:val="left" w:pos="720"/>
          <w:tab w:val="left" w:leader="dot" w:pos="9532"/>
        </w:tabs>
        <w:suppressAutoHyphens/>
        <w:spacing w:after="120" w:line="300" w:lineRule="atLeast"/>
        <w:jc w:val="both"/>
        <w:rPr>
          <w:sz w:val="24"/>
          <w:szCs w:val="24"/>
        </w:rPr>
      </w:pPr>
      <w:r w:rsidRPr="0081020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8102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niniejszym informuję/emy, iż informacje składające się na ofertę, zawarte na stronach od 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D84169" w:rsidRPr="007F5389" w:rsidRDefault="00D84169" w:rsidP="00814B76">
      <w:pPr>
        <w:widowControl w:val="0"/>
        <w:tabs>
          <w:tab w:val="left" w:pos="720"/>
          <w:tab w:val="left" w:leader="dot" w:pos="9532"/>
        </w:tabs>
        <w:suppressAutoHyphens/>
        <w:spacing w:after="120" w:line="300" w:lineRule="atLeast"/>
        <w:jc w:val="both"/>
        <w:rPr>
          <w:b/>
          <w:bCs/>
          <w:sz w:val="24"/>
          <w:szCs w:val="24"/>
        </w:rPr>
      </w:pPr>
      <w:r w:rsidRPr="007F5389">
        <w:rPr>
          <w:b/>
          <w:bCs/>
          <w:sz w:val="24"/>
          <w:szCs w:val="24"/>
        </w:rPr>
        <w:t xml:space="preserve">14) </w:t>
      </w:r>
      <w:r w:rsidRPr="007F5389">
        <w:rPr>
          <w:sz w:val="24"/>
          <w:szCs w:val="24"/>
        </w:rPr>
        <w:t>oświadczam/y</w:t>
      </w:r>
      <w:r>
        <w:rPr>
          <w:sz w:val="24"/>
          <w:szCs w:val="24"/>
        </w:rPr>
        <w:t xml:space="preserve">, iż jestem/śmy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jestem/śmy małym i/lub średnim przedsiębiorcą;*</w:t>
      </w:r>
    </w:p>
    <w:p w:rsidR="00D84169" w:rsidRDefault="00D84169" w:rsidP="00814B76">
      <w:pPr>
        <w:widowControl w:val="0"/>
        <w:tabs>
          <w:tab w:val="left" w:pos="720"/>
          <w:tab w:val="left" w:leader="dot" w:pos="3345"/>
        </w:tabs>
        <w:suppressAutoHyphens/>
        <w:spacing w:after="120" w:line="300" w:lineRule="atLeast"/>
        <w:jc w:val="both"/>
        <w:rPr>
          <w:spacing w:val="-3"/>
          <w:sz w:val="24"/>
          <w:szCs w:val="24"/>
        </w:rPr>
      </w:pPr>
      <w:r w:rsidRPr="0081020C">
        <w:rPr>
          <w:b/>
          <w:bCs/>
          <w:spacing w:val="-7"/>
          <w:sz w:val="24"/>
          <w:szCs w:val="24"/>
        </w:rPr>
        <w:t>1</w:t>
      </w:r>
      <w:r>
        <w:rPr>
          <w:b/>
          <w:bCs/>
          <w:spacing w:val="-7"/>
          <w:sz w:val="24"/>
          <w:szCs w:val="24"/>
        </w:rPr>
        <w:t>5</w:t>
      </w:r>
      <w:r w:rsidRPr="0081020C">
        <w:rPr>
          <w:b/>
          <w:bCs/>
          <w:spacing w:val="-7"/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 w:rsidRPr="00201CD8">
        <w:rPr>
          <w:spacing w:val="-7"/>
          <w:sz w:val="24"/>
          <w:szCs w:val="24"/>
        </w:rPr>
        <w:t xml:space="preserve">oferta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D84169" w:rsidRPr="0081020C" w:rsidRDefault="00D84169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D84169" w:rsidRPr="00201CD8" w:rsidRDefault="00D84169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D84169" w:rsidRDefault="00D84169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D84169" w:rsidRDefault="00D84169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D84169" w:rsidRPr="00201CD8" w:rsidRDefault="00D84169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D84169" w:rsidRPr="00515A07" w:rsidRDefault="00D84169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  <w:bookmarkStart w:id="0" w:name="_GoBack"/>
      <w:bookmarkEnd w:id="0"/>
    </w:p>
    <w:sectPr w:rsidR="00D84169" w:rsidRPr="00515A07" w:rsidSect="00694EBF">
      <w:pgSz w:w="11906" w:h="16838"/>
      <w:pgMar w:top="1418" w:right="1418" w:bottom="143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23D92"/>
    <w:rsid w:val="00034DA2"/>
    <w:rsid w:val="00060F09"/>
    <w:rsid w:val="000A3D4F"/>
    <w:rsid w:val="000C1155"/>
    <w:rsid w:val="000C2AFA"/>
    <w:rsid w:val="000D5DBC"/>
    <w:rsid w:val="000E72C7"/>
    <w:rsid w:val="000F1D1C"/>
    <w:rsid w:val="00181EB7"/>
    <w:rsid w:val="001F7281"/>
    <w:rsid w:val="002005B0"/>
    <w:rsid w:val="00201CD8"/>
    <w:rsid w:val="00220742"/>
    <w:rsid w:val="0023127C"/>
    <w:rsid w:val="00232498"/>
    <w:rsid w:val="00232DA1"/>
    <w:rsid w:val="002B521A"/>
    <w:rsid w:val="002D6626"/>
    <w:rsid w:val="00301493"/>
    <w:rsid w:val="00336AB6"/>
    <w:rsid w:val="00370D77"/>
    <w:rsid w:val="00395AF7"/>
    <w:rsid w:val="003A1FE9"/>
    <w:rsid w:val="003B1268"/>
    <w:rsid w:val="003C5F04"/>
    <w:rsid w:val="003C6965"/>
    <w:rsid w:val="004968A5"/>
    <w:rsid w:val="004B4657"/>
    <w:rsid w:val="004C191A"/>
    <w:rsid w:val="00504364"/>
    <w:rsid w:val="00515A07"/>
    <w:rsid w:val="00543F28"/>
    <w:rsid w:val="005661E4"/>
    <w:rsid w:val="00587BF4"/>
    <w:rsid w:val="005B10DE"/>
    <w:rsid w:val="005B3A45"/>
    <w:rsid w:val="005C3CE4"/>
    <w:rsid w:val="00600CA2"/>
    <w:rsid w:val="00614D50"/>
    <w:rsid w:val="00657DB2"/>
    <w:rsid w:val="00694EBF"/>
    <w:rsid w:val="006A4490"/>
    <w:rsid w:val="006D581C"/>
    <w:rsid w:val="00757CC0"/>
    <w:rsid w:val="00762F18"/>
    <w:rsid w:val="00790828"/>
    <w:rsid w:val="007F5389"/>
    <w:rsid w:val="007F5773"/>
    <w:rsid w:val="0081020C"/>
    <w:rsid w:val="00814B76"/>
    <w:rsid w:val="00856565"/>
    <w:rsid w:val="008623B3"/>
    <w:rsid w:val="0087697E"/>
    <w:rsid w:val="0089032D"/>
    <w:rsid w:val="009327A6"/>
    <w:rsid w:val="009334BC"/>
    <w:rsid w:val="0095240F"/>
    <w:rsid w:val="0097054D"/>
    <w:rsid w:val="0098239B"/>
    <w:rsid w:val="009B0473"/>
    <w:rsid w:val="009F1FD2"/>
    <w:rsid w:val="009F6B44"/>
    <w:rsid w:val="00A25F0F"/>
    <w:rsid w:val="00A3434C"/>
    <w:rsid w:val="00A80B82"/>
    <w:rsid w:val="00A824DD"/>
    <w:rsid w:val="00A95BB7"/>
    <w:rsid w:val="00AA5E70"/>
    <w:rsid w:val="00AB0124"/>
    <w:rsid w:val="00B047BC"/>
    <w:rsid w:val="00B71644"/>
    <w:rsid w:val="00B81B7E"/>
    <w:rsid w:val="00BB72FF"/>
    <w:rsid w:val="00BC2C23"/>
    <w:rsid w:val="00BF28C9"/>
    <w:rsid w:val="00BF39CD"/>
    <w:rsid w:val="00C27B1A"/>
    <w:rsid w:val="00C64C0C"/>
    <w:rsid w:val="00C73058"/>
    <w:rsid w:val="00C91C1D"/>
    <w:rsid w:val="00D70947"/>
    <w:rsid w:val="00D84169"/>
    <w:rsid w:val="00DB2C72"/>
    <w:rsid w:val="00E0667E"/>
    <w:rsid w:val="00E35DFD"/>
    <w:rsid w:val="00EA6CB5"/>
    <w:rsid w:val="00EC2EDC"/>
    <w:rsid w:val="00EC5F1E"/>
    <w:rsid w:val="00F10B57"/>
    <w:rsid w:val="00F54A27"/>
    <w:rsid w:val="00FE670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583</Words>
  <Characters>3504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4</cp:revision>
  <cp:lastPrinted>2019-07-11T07:22:00Z</cp:lastPrinted>
  <dcterms:created xsi:type="dcterms:W3CDTF">2019-09-19T10:23:00Z</dcterms:created>
  <dcterms:modified xsi:type="dcterms:W3CDTF">2019-09-19T13:10:00Z</dcterms:modified>
</cp:coreProperties>
</file>