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DD6" w:rsidRPr="00C943DE" w:rsidRDefault="00B67DD6" w:rsidP="00C943DE">
      <w:pPr>
        <w:pBdr>
          <w:top w:val="single" w:sz="4" w:space="0" w:color="auto"/>
          <w:bottom w:val="single" w:sz="4" w:space="1" w:color="auto"/>
        </w:pBdr>
        <w:shd w:val="clear" w:color="auto" w:fill="F3F3F3"/>
        <w:spacing w:before="240"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SIWZ</w:t>
      </w:r>
    </w:p>
    <w:p w:rsidR="00B67DD6" w:rsidRPr="00C943DE" w:rsidRDefault="00B67DD6" w:rsidP="00C943DE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943DE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C943DE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:rsidR="00B67DD6" w:rsidRPr="00C943DE" w:rsidRDefault="00B67DD6" w:rsidP="00C943DE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C943DE"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</w:t>
      </w:r>
    </w:p>
    <w:p w:rsidR="00B67DD6" w:rsidRPr="00C943DE" w:rsidRDefault="00B67DD6" w:rsidP="00C943DE">
      <w:pPr>
        <w:spacing w:after="0" w:line="240" w:lineRule="auto"/>
        <w:ind w:left="7088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 w:rsidRPr="00C943DE">
        <w:rPr>
          <w:rFonts w:ascii="Times New Roman" w:hAnsi="Times New Roman" w:cs="Times New Roman"/>
          <w:sz w:val="20"/>
          <w:szCs w:val="20"/>
          <w:lang w:eastAsia="pl-PL"/>
        </w:rPr>
        <w:t>(miejscowość, data)</w:t>
      </w:r>
    </w:p>
    <w:p w:rsidR="00B67DD6" w:rsidRPr="00C943DE" w:rsidRDefault="00B67DD6" w:rsidP="00C943D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43DE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C943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43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43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43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43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43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43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43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43D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67DD6" w:rsidRPr="00C943DE" w:rsidRDefault="00B67DD6" w:rsidP="00C943D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3DE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B67DD6" w:rsidRPr="00C943DE" w:rsidRDefault="00B67DD6" w:rsidP="00C943D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3DE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B67DD6" w:rsidRPr="00C943DE" w:rsidRDefault="00B67DD6" w:rsidP="00C943D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3DE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B67DD6" w:rsidRPr="00C943DE" w:rsidRDefault="00B67DD6" w:rsidP="00C943D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3DE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B67DD6" w:rsidRPr="00C943DE" w:rsidRDefault="00B67DD6" w:rsidP="00C943D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43DE">
        <w:rPr>
          <w:rFonts w:ascii="Times New Roman" w:hAnsi="Times New Roman" w:cs="Times New Roman"/>
          <w:sz w:val="20"/>
          <w:szCs w:val="20"/>
        </w:rPr>
        <w:t xml:space="preserve">(nazwa i adres Wykonawcy, </w:t>
      </w:r>
    </w:p>
    <w:p w:rsidR="00B67DD6" w:rsidRPr="00C943DE" w:rsidRDefault="00B67DD6" w:rsidP="00C943D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943DE">
        <w:rPr>
          <w:rFonts w:ascii="Times New Roman" w:hAnsi="Times New Roman" w:cs="Times New Roman"/>
          <w:sz w:val="20"/>
          <w:szCs w:val="20"/>
        </w:rPr>
        <w:t>telefon, fax, adres e-mail )</w:t>
      </w:r>
    </w:p>
    <w:p w:rsidR="00B67DD6" w:rsidRPr="00C943DE" w:rsidRDefault="00B67DD6" w:rsidP="00C943DE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Gmina Orla</w:t>
      </w:r>
    </w:p>
    <w:p w:rsidR="00B67DD6" w:rsidRPr="00C943DE" w:rsidRDefault="00B67DD6" w:rsidP="00C943DE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ul. Mickiewicza 5</w:t>
      </w:r>
    </w:p>
    <w:p w:rsidR="00B67DD6" w:rsidRPr="00C943DE" w:rsidRDefault="00B67DD6" w:rsidP="00C943DE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17-106 Orla</w:t>
      </w:r>
    </w:p>
    <w:p w:rsidR="00B67DD6" w:rsidRPr="00C943DE" w:rsidRDefault="00B67DD6" w:rsidP="00C943D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67DD6" w:rsidRPr="00C943DE" w:rsidRDefault="00B67DD6" w:rsidP="00C943D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67DD6" w:rsidRPr="00C943DE" w:rsidRDefault="00B67DD6" w:rsidP="00C943D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67DD6" w:rsidRPr="00C943DE" w:rsidRDefault="00B67DD6" w:rsidP="00C943DE">
      <w:pPr>
        <w:widowControl w:val="0"/>
        <w:suppressAutoHyphens/>
        <w:spacing w:before="57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OŚWIADCZENIE  WYKONAWCY</w:t>
      </w:r>
    </w:p>
    <w:p w:rsidR="00B67DD6" w:rsidRPr="00C943DE" w:rsidRDefault="00B67DD6" w:rsidP="00C943DE">
      <w:pPr>
        <w:widowControl w:val="0"/>
        <w:suppressAutoHyphens/>
        <w:spacing w:before="57"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943DE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Przebudowa drogi gminnej Nr 108278B w miejscowości Malinniki gmina Orla”, </w:t>
      </w:r>
      <w:r w:rsidRPr="00DB7BF2">
        <w:rPr>
          <w:rFonts w:ascii="Times New Roman" w:hAnsi="Times New Roman" w:cs="Times New Roman"/>
          <w:sz w:val="24"/>
          <w:szCs w:val="24"/>
        </w:rPr>
        <w:t>prowadzonego przez Gminę Orla</w:t>
      </w:r>
      <w:r w:rsidRPr="00DB7B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B7BF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na podstawie art. 24 ust. 11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</w:t>
      </w:r>
      <w:r w:rsidRPr="00DB7BF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stawy</w:t>
      </w: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z dnia 29 stycznia 2004 roku Prawo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</w:t>
      </w: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amówień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</w:t>
      </w: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ublicznych (Dz.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U. z 201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r. poz.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1986</w:t>
      </w: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z późn. zm.), zwanej dalej Ustawą, w związku z zamieszczoną przez Zamawiającego na stronie internetowej informacją o firmach Wykonawców, którzy złożyli oferty w terminie informuję, że </w:t>
      </w:r>
    </w:p>
    <w:p w:rsidR="00B67DD6" w:rsidRPr="00C943DE" w:rsidRDefault="00B67DD6" w:rsidP="00C943DE">
      <w:pPr>
        <w:numPr>
          <w:ilvl w:val="1"/>
          <w:numId w:val="1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nie należę do grupy kapitałowej o której mowa w art. 24 ust.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>1 pkt</w:t>
      </w:r>
      <w:r w:rsidRPr="00C943DE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23</w:t>
      </w: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Ustawy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</w: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 żadnym z pozostałych Wykonawców,*</w:t>
      </w:r>
    </w:p>
    <w:p w:rsidR="00B67DD6" w:rsidRPr="00C943DE" w:rsidRDefault="00B67DD6" w:rsidP="00C943DE">
      <w:pPr>
        <w:numPr>
          <w:ilvl w:val="1"/>
          <w:numId w:val="1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należę do grupy kapitałowej o której mowa w art. 24 ust.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>1 pkt</w:t>
      </w:r>
      <w:r w:rsidRPr="00C943DE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23</w:t>
      </w: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 Ustawy wraz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</w: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 Wykonawcą:</w:t>
      </w:r>
    </w:p>
    <w:p w:rsidR="00B67DD6" w:rsidRPr="00C943DE" w:rsidRDefault="00B67DD6" w:rsidP="00C943DE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………………………………………….,*</w:t>
      </w:r>
    </w:p>
    <w:p w:rsidR="00B67DD6" w:rsidRPr="00C943DE" w:rsidRDefault="00B67DD6" w:rsidP="00C943D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B67DD6" w:rsidRPr="00C943DE" w:rsidRDefault="00B67DD6" w:rsidP="00C943D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B67DD6" w:rsidRPr="00C943DE" w:rsidRDefault="00B67DD6" w:rsidP="00C943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DD6" w:rsidRPr="00FC3939" w:rsidRDefault="00B67DD6" w:rsidP="00C943DE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B67DD6" w:rsidRPr="00FC3939" w:rsidRDefault="00B67DD6" w:rsidP="00FC3939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(miejscowość i data),</w:t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(podpis)</w:t>
      </w:r>
    </w:p>
    <w:p w:rsidR="00B67DD6" w:rsidRPr="00C943DE" w:rsidRDefault="00B67DD6" w:rsidP="00C943DE">
      <w:pPr>
        <w:spacing w:after="0" w:line="240" w:lineRule="auto"/>
        <w:ind w:right="567" w:firstLine="396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67DD6" w:rsidRPr="003A0D12" w:rsidRDefault="00B67DD6" w:rsidP="003A0D12">
      <w:pPr>
        <w:spacing w:after="0" w:line="240" w:lineRule="auto"/>
        <w:ind w:left="360" w:right="567"/>
        <w:rPr>
          <w:rFonts w:ascii="Times New Roman" w:hAnsi="Times New Roman" w:cs="Times New Roman"/>
          <w:i/>
          <w:iCs/>
          <w:sz w:val="20"/>
          <w:szCs w:val="20"/>
          <w:lang w:eastAsia="pl-PL"/>
        </w:rPr>
      </w:pPr>
      <w:r w:rsidRPr="003A0D12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*niepotrzebne skreślić</w:t>
      </w:r>
    </w:p>
    <w:p w:rsidR="00B67DD6" w:rsidRPr="003A0D12" w:rsidRDefault="00B67DD6" w:rsidP="003A0D12">
      <w:pPr>
        <w:spacing w:after="0" w:line="240" w:lineRule="auto"/>
        <w:ind w:left="360" w:right="567"/>
        <w:rPr>
          <w:rFonts w:ascii="Times New Roman" w:hAnsi="Times New Roman" w:cs="Times New Roman"/>
          <w:i/>
          <w:iCs/>
          <w:sz w:val="20"/>
          <w:szCs w:val="20"/>
          <w:lang w:eastAsia="pl-PL"/>
        </w:rPr>
      </w:pPr>
    </w:p>
    <w:p w:rsidR="00B67DD6" w:rsidRPr="00C943DE" w:rsidRDefault="00B67DD6" w:rsidP="00C943DE">
      <w:pPr>
        <w:spacing w:after="0" w:line="240" w:lineRule="auto"/>
        <w:ind w:right="567"/>
        <w:rPr>
          <w:rFonts w:ascii="Times New Roman" w:hAnsi="Times New Roman" w:cs="Times New Roman"/>
          <w:i/>
          <w:iCs/>
          <w:sz w:val="20"/>
          <w:szCs w:val="20"/>
          <w:lang w:eastAsia="pl-PL"/>
        </w:rPr>
      </w:pPr>
      <w:r w:rsidRPr="00C943DE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UWAGA:</w:t>
      </w:r>
    </w:p>
    <w:p w:rsidR="00B67DD6" w:rsidRPr="00C943DE" w:rsidRDefault="00B67DD6" w:rsidP="00C943DE">
      <w:pPr>
        <w:spacing w:after="0" w:line="240" w:lineRule="auto"/>
        <w:ind w:right="567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pl-PL"/>
        </w:rPr>
      </w:pPr>
      <w:r w:rsidRPr="00C943DE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zgodnie z Ustawą z dnia 16 lutego 2007 r. o ochronie konkurencji i konsumentów (Dz. U. z 20</w:t>
      </w:r>
      <w:r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19 r. </w:t>
      </w:r>
      <w:r w:rsidRPr="00C943DE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poz. </w:t>
      </w:r>
      <w:r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369</w:t>
      </w:r>
      <w:r w:rsidRPr="00C943DE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) przez grupę kapitałową należy rozumieć wszystkich przedsiębiorców, którzy są kontrolowani </w:t>
      </w:r>
      <w:r>
        <w:rPr>
          <w:rFonts w:ascii="Times New Roman" w:hAnsi="Times New Roman" w:cs="Times New Roman"/>
          <w:i/>
          <w:iCs/>
          <w:sz w:val="20"/>
          <w:szCs w:val="20"/>
          <w:lang w:eastAsia="pl-PL"/>
        </w:rPr>
        <w:br/>
      </w:r>
      <w:r w:rsidRPr="00C943DE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w sposób bezpośredni lub pośredni przez jednego przedsiębiorcę, w tym również tego przedsiębiorcę</w:t>
      </w:r>
      <w:r w:rsidRPr="00C943DE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.</w:t>
      </w:r>
    </w:p>
    <w:sectPr w:rsidR="00B67DD6" w:rsidRPr="00C943DE" w:rsidSect="00FD6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906E5FA2"/>
    <w:name w:val="WW8Num19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A9E1C88"/>
    <w:multiLevelType w:val="hybridMultilevel"/>
    <w:tmpl w:val="0782799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43DE"/>
    <w:rsid w:val="00067D0A"/>
    <w:rsid w:val="000D694A"/>
    <w:rsid w:val="001372DC"/>
    <w:rsid w:val="00197176"/>
    <w:rsid w:val="001A0924"/>
    <w:rsid w:val="001F70C0"/>
    <w:rsid w:val="002633E8"/>
    <w:rsid w:val="002B2EFA"/>
    <w:rsid w:val="002C21F8"/>
    <w:rsid w:val="003012D1"/>
    <w:rsid w:val="003A0D12"/>
    <w:rsid w:val="003A1FE9"/>
    <w:rsid w:val="003D414D"/>
    <w:rsid w:val="00435988"/>
    <w:rsid w:val="004517D5"/>
    <w:rsid w:val="004555FD"/>
    <w:rsid w:val="004E379E"/>
    <w:rsid w:val="00556528"/>
    <w:rsid w:val="00565130"/>
    <w:rsid w:val="0062468C"/>
    <w:rsid w:val="0063349E"/>
    <w:rsid w:val="00695822"/>
    <w:rsid w:val="00702AA8"/>
    <w:rsid w:val="00762F18"/>
    <w:rsid w:val="007B1FFC"/>
    <w:rsid w:val="007B6983"/>
    <w:rsid w:val="007F0ACB"/>
    <w:rsid w:val="00830F37"/>
    <w:rsid w:val="009A2A68"/>
    <w:rsid w:val="00A97D20"/>
    <w:rsid w:val="00AD6D92"/>
    <w:rsid w:val="00AE4253"/>
    <w:rsid w:val="00B23A87"/>
    <w:rsid w:val="00B67DD6"/>
    <w:rsid w:val="00C943DE"/>
    <w:rsid w:val="00D077A8"/>
    <w:rsid w:val="00DB7BF2"/>
    <w:rsid w:val="00E0667E"/>
    <w:rsid w:val="00E22B67"/>
    <w:rsid w:val="00ED521F"/>
    <w:rsid w:val="00F46691"/>
    <w:rsid w:val="00F7526D"/>
    <w:rsid w:val="00FC3939"/>
    <w:rsid w:val="00FD6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A2B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A0D1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222</Words>
  <Characters>1338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EwaD</dc:creator>
  <cp:keywords/>
  <dc:description/>
  <cp:lastModifiedBy>USER</cp:lastModifiedBy>
  <cp:revision>4</cp:revision>
  <cp:lastPrinted>2019-07-10T11:32:00Z</cp:lastPrinted>
  <dcterms:created xsi:type="dcterms:W3CDTF">2019-09-06T10:19:00Z</dcterms:created>
  <dcterms:modified xsi:type="dcterms:W3CDTF">2019-09-11T08:31:00Z</dcterms:modified>
</cp:coreProperties>
</file>