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EC" w:rsidRPr="008C4987" w:rsidRDefault="005C31EC" w:rsidP="008C4987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5C31EC" w:rsidRPr="008C4987" w:rsidRDefault="005C31EC" w:rsidP="008C4987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8C4987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5C31EC" w:rsidRPr="008C4987" w:rsidRDefault="005C31EC" w:rsidP="008C4987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sz w:val="24"/>
          <w:szCs w:val="24"/>
          <w:lang w:eastAsia="pl-PL"/>
        </w:rPr>
        <w:t xml:space="preserve">       ................................................</w:t>
      </w:r>
    </w:p>
    <w:p w:rsidR="005C31EC" w:rsidRPr="008C4987" w:rsidRDefault="005C31EC" w:rsidP="008C4987">
      <w:pPr>
        <w:spacing w:after="0" w:line="240" w:lineRule="auto"/>
        <w:ind w:left="7088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8C4987"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</w:p>
    <w:p w:rsidR="005C31EC" w:rsidRPr="008C4987" w:rsidRDefault="005C31EC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C31EC" w:rsidRPr="008C4987" w:rsidRDefault="005C31EC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5C31EC" w:rsidRPr="008C4987" w:rsidRDefault="005C31EC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5C31EC" w:rsidRPr="008C4987" w:rsidRDefault="005C31EC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5C31EC" w:rsidRPr="008C4987" w:rsidRDefault="005C31EC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5C31EC" w:rsidRPr="008C4987" w:rsidRDefault="005C31EC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4987">
        <w:rPr>
          <w:rFonts w:ascii="Times New Roman" w:hAnsi="Times New Roman" w:cs="Times New Roman"/>
          <w:sz w:val="20"/>
          <w:szCs w:val="20"/>
        </w:rPr>
        <w:t xml:space="preserve">(nazwa i adres Wykonawcy, </w:t>
      </w:r>
    </w:p>
    <w:p w:rsidR="005C31EC" w:rsidRPr="008C4987" w:rsidRDefault="005C31EC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sz w:val="20"/>
          <w:szCs w:val="20"/>
        </w:rPr>
        <w:t>telefon, fax, adres e-mail )</w:t>
      </w:r>
    </w:p>
    <w:p w:rsidR="005C31EC" w:rsidRPr="008C4987" w:rsidRDefault="005C31EC" w:rsidP="008C4987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Gmina Orla</w:t>
      </w:r>
    </w:p>
    <w:p w:rsidR="005C31EC" w:rsidRPr="008C4987" w:rsidRDefault="005C31EC" w:rsidP="008C4987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ul. Mickiewicza 5</w:t>
      </w:r>
    </w:p>
    <w:p w:rsidR="005C31EC" w:rsidRPr="008C4987" w:rsidRDefault="005C31EC" w:rsidP="008C4987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17-106 Orla</w:t>
      </w:r>
    </w:p>
    <w:p w:rsidR="005C31EC" w:rsidRPr="008C4987" w:rsidRDefault="005C31EC" w:rsidP="008C498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C31EC" w:rsidRPr="008C4987" w:rsidRDefault="005C31EC" w:rsidP="00C4103F">
      <w:pPr>
        <w:rPr>
          <w:rFonts w:ascii="Times New Roman" w:hAnsi="Times New Roman" w:cs="Times New Roman"/>
          <w:sz w:val="24"/>
          <w:szCs w:val="24"/>
        </w:rPr>
      </w:pPr>
    </w:p>
    <w:p w:rsidR="005C31EC" w:rsidRPr="008C4987" w:rsidRDefault="005C31EC" w:rsidP="008C4987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OŚWIADCZENIE Nr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2 </w:t>
      </w:r>
      <w:r w:rsidRPr="008C498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WYKONAWCY </w:t>
      </w:r>
    </w:p>
    <w:p w:rsidR="005C31EC" w:rsidRPr="008C4987" w:rsidRDefault="005C31EC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25a ust. 1 ustawy z dnia 29 stycznia 2004 r. </w:t>
      </w:r>
    </w:p>
    <w:p w:rsidR="005C31EC" w:rsidRPr="008C4987" w:rsidRDefault="005C31EC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</w:rPr>
        <w:t xml:space="preserve"> Prawo zamówień publicznych (dalej jako: ustawa Pzp), </w:t>
      </w:r>
    </w:p>
    <w:p w:rsidR="005C31EC" w:rsidRPr="008C4987" w:rsidRDefault="005C31EC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SPEŁNIANIA WARUNKÓW UDZIAŁU W POSTĘPOWANIU </w:t>
      </w:r>
      <w:r w:rsidRPr="008C4987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bookmarkStart w:id="0" w:name="_GoBack"/>
      <w:bookmarkEnd w:id="0"/>
    </w:p>
    <w:p w:rsidR="005C31EC" w:rsidRPr="008C4987" w:rsidRDefault="005C31EC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1EC" w:rsidRPr="008C4987" w:rsidRDefault="005C31EC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1EC" w:rsidRPr="008C4987" w:rsidRDefault="005C31EC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8C498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Pr="00EF4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Pr="00EF4747">
        <w:rPr>
          <w:rFonts w:ascii="Times New Roman" w:hAnsi="Times New Roman" w:cs="Times New Roman"/>
          <w:b/>
          <w:bCs/>
          <w:sz w:val="24"/>
          <w:szCs w:val="24"/>
        </w:rPr>
        <w:t>Przebudow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F4747">
        <w:rPr>
          <w:rFonts w:ascii="Times New Roman" w:hAnsi="Times New Roman" w:cs="Times New Roman"/>
          <w:b/>
          <w:bCs/>
          <w:sz w:val="24"/>
          <w:szCs w:val="24"/>
        </w:rPr>
        <w:t xml:space="preserve"> drogi gminnej Nr 108278B w miejscowości Malinniki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gmina Orla</w:t>
      </w:r>
      <w:r w:rsidRPr="00EF4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Pr="00EF4747">
        <w:rPr>
          <w:rFonts w:ascii="Times New Roman" w:hAnsi="Times New Roman" w:cs="Times New Roman"/>
          <w:sz w:val="24"/>
          <w:szCs w:val="24"/>
        </w:rPr>
        <w:t>,</w:t>
      </w:r>
      <w:r w:rsidRPr="008C4987">
        <w:rPr>
          <w:rFonts w:ascii="Times New Roman" w:hAnsi="Times New Roman" w:cs="Times New Roman"/>
          <w:sz w:val="24"/>
          <w:szCs w:val="24"/>
        </w:rPr>
        <w:t xml:space="preserve"> prowadzonego przez Gminę Orla</w:t>
      </w:r>
      <w:r w:rsidRPr="008C49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C498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C31EC" w:rsidRPr="00A22DCF" w:rsidRDefault="005C31E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5C31EC" w:rsidRPr="00E732EB" w:rsidRDefault="005C31EC" w:rsidP="00C014B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2EB">
        <w:rPr>
          <w:rFonts w:ascii="Times New Roman" w:hAnsi="Times New Roman" w:cs="Times New Roman"/>
          <w:b/>
          <w:bCs/>
          <w:sz w:val="24"/>
          <w:szCs w:val="24"/>
        </w:rPr>
        <w:t>INFORMACJA DOTYCZĄCA WYKONAWCY:</w:t>
      </w:r>
    </w:p>
    <w:p w:rsidR="005C31EC" w:rsidRPr="00E732EB" w:rsidRDefault="005C31EC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C31EC" w:rsidRPr="00E732EB" w:rsidRDefault="005C31EC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    …………..…………………………………………………..…………………………………………..</w:t>
      </w:r>
      <w:r w:rsidRPr="00E732EB">
        <w:rPr>
          <w:rFonts w:ascii="Times New Roman" w:hAnsi="Times New Roman" w:cs="Times New Roman"/>
          <w:sz w:val="21"/>
          <w:szCs w:val="21"/>
        </w:rPr>
        <w:t xml:space="preserve"> </w:t>
      </w:r>
      <w:r w:rsidRPr="00E732EB">
        <w:rPr>
          <w:rFonts w:ascii="Times New Roman" w:hAnsi="Times New Roman" w:cs="Times New Roman"/>
          <w:i/>
          <w:iCs/>
          <w:sz w:val="20"/>
          <w:szCs w:val="20"/>
        </w:rPr>
        <w:t>(wskazać dokument i właściwą jednostkę redakcyjną dokumentu, w której określono warunki udziału w postępowaniu)</w:t>
      </w:r>
      <w:r w:rsidRPr="00E732EB">
        <w:rPr>
          <w:rFonts w:ascii="Times New Roman" w:hAnsi="Times New Roman" w:cs="Times New Roman"/>
          <w:sz w:val="20"/>
          <w:szCs w:val="20"/>
        </w:rPr>
        <w:t>.</w:t>
      </w:r>
    </w:p>
    <w:p w:rsidR="005C31EC" w:rsidRPr="00E732EB" w:rsidRDefault="005C31EC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C31EC" w:rsidRPr="00FC3939" w:rsidRDefault="005C31EC" w:rsidP="00D6760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5C31EC" w:rsidRDefault="005C31EC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5C31EC" w:rsidRDefault="005C31EC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</w:p>
    <w:p w:rsidR="005C31EC" w:rsidRDefault="005C31EC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</w:p>
    <w:p w:rsidR="005C31EC" w:rsidRDefault="005C31EC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</w:p>
    <w:p w:rsidR="005C31EC" w:rsidRPr="00FC3939" w:rsidRDefault="005C31EC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</w:p>
    <w:p w:rsidR="005C31EC" w:rsidRPr="00E732EB" w:rsidRDefault="005C31EC" w:rsidP="00A24C2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b/>
          <w:bCs/>
          <w:sz w:val="24"/>
          <w:szCs w:val="24"/>
        </w:rPr>
        <w:t>INFORMACJA W ZWIĄZKU Z POLEGANIEM NA ZASOBACH INNYCH PODMIOTÓW</w:t>
      </w:r>
      <w:r w:rsidRPr="00E732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31EC" w:rsidRPr="00E732EB" w:rsidRDefault="005C31EC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  <w:r w:rsidRPr="00E732E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………………………………………………………...……….. </w:t>
      </w:r>
      <w:r w:rsidRPr="00E732EB">
        <w:rPr>
          <w:rFonts w:ascii="Times New Roman" w:hAnsi="Times New Roman" w:cs="Times New Roman"/>
          <w:i/>
          <w:iCs/>
          <w:sz w:val="20"/>
          <w:szCs w:val="20"/>
        </w:rPr>
        <w:t>(wskazać dokument i właściwą jednostkę redakcyjną dokumentu, w której określono warunki udziału w postępowaniu),</w:t>
      </w:r>
      <w:r w:rsidRPr="00E732EB">
        <w:rPr>
          <w:rFonts w:ascii="Times New Roman" w:hAnsi="Times New Roman" w:cs="Times New Roman"/>
          <w:sz w:val="20"/>
          <w:szCs w:val="20"/>
        </w:rPr>
        <w:t xml:space="preserve"> </w:t>
      </w:r>
      <w:r w:rsidRPr="00E732EB">
        <w:rPr>
          <w:rFonts w:ascii="Times New Roman" w:hAnsi="Times New Roman" w:cs="Times New Roman"/>
          <w:sz w:val="24"/>
          <w:szCs w:val="24"/>
        </w:rPr>
        <w:t>polegam na zasobach następującego/ych podmiotu/ów: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</w:p>
    <w:p w:rsidR="005C31EC" w:rsidRPr="00E732EB" w:rsidRDefault="005C31EC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5C31EC" w:rsidRPr="00E732EB" w:rsidRDefault="005C31EC" w:rsidP="00FC03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732EB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E732EB">
        <w:rPr>
          <w:rFonts w:ascii="Times New Roman" w:hAnsi="Times New Roman" w:cs="Times New Roman"/>
          <w:sz w:val="24"/>
          <w:szCs w:val="24"/>
        </w:rPr>
        <w:t xml:space="preserve"> </w:t>
      </w:r>
      <w:r w:rsidRPr="00E732EB">
        <w:rPr>
          <w:rFonts w:ascii="Times New Roman" w:hAnsi="Times New Roman" w:cs="Times New Roman"/>
          <w:i/>
          <w:iCs/>
          <w:sz w:val="20"/>
          <w:szCs w:val="20"/>
        </w:rPr>
        <w:t xml:space="preserve">(wskazać podmiot i określić odpowiedni zakres dla wskazanego podmiotu). </w:t>
      </w:r>
    </w:p>
    <w:p w:rsidR="005C31EC" w:rsidRPr="00E732EB" w:rsidRDefault="005C31EC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1EC" w:rsidRPr="00E732EB" w:rsidRDefault="005C31EC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1EC" w:rsidRPr="00FC3939" w:rsidRDefault="005C31EC" w:rsidP="00D6760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5C31EC" w:rsidRPr="00FC3939" w:rsidRDefault="005C31EC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5C31EC" w:rsidRDefault="005C31E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5C31EC" w:rsidRPr="00190D6E" w:rsidRDefault="005C31E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5C31EC" w:rsidRPr="00E732EB" w:rsidRDefault="005C31EC" w:rsidP="00634311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2EB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:rsidR="005C31EC" w:rsidRPr="00E732EB" w:rsidRDefault="005C31EC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1EC" w:rsidRPr="00E732EB" w:rsidRDefault="005C31EC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732EB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C31EC" w:rsidRPr="00E732EB" w:rsidRDefault="005C31EC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31EC" w:rsidRPr="00FC3939" w:rsidRDefault="005C31EC" w:rsidP="00D6760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5C31EC" w:rsidRPr="00FC3939" w:rsidRDefault="005C31EC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5C31EC" w:rsidRPr="00E732EB" w:rsidRDefault="005C31EC" w:rsidP="00D676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5C31EC" w:rsidRPr="00E732EB" w:rsidSect="00E732EB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1EC" w:rsidRDefault="005C31EC" w:rsidP="0038231F">
      <w:pPr>
        <w:spacing w:after="0" w:line="240" w:lineRule="auto"/>
      </w:pPr>
      <w:r>
        <w:separator/>
      </w:r>
    </w:p>
  </w:endnote>
  <w:endnote w:type="continuationSeparator" w:id="0">
    <w:p w:rsidR="005C31EC" w:rsidRDefault="005C31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1EC" w:rsidRDefault="005C31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1EC" w:rsidRDefault="005C31EC" w:rsidP="0038231F">
      <w:pPr>
        <w:spacing w:after="0" w:line="240" w:lineRule="auto"/>
      </w:pPr>
      <w:r>
        <w:separator/>
      </w:r>
    </w:p>
  </w:footnote>
  <w:footnote w:type="continuationSeparator" w:id="0">
    <w:p w:rsidR="005C31EC" w:rsidRDefault="005C31E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577A5"/>
    <w:rsid w:val="00073C3D"/>
    <w:rsid w:val="000809B6"/>
    <w:rsid w:val="000B1025"/>
    <w:rsid w:val="000B54D1"/>
    <w:rsid w:val="000C021E"/>
    <w:rsid w:val="000C18AF"/>
    <w:rsid w:val="000C4043"/>
    <w:rsid w:val="000D6F17"/>
    <w:rsid w:val="000D73C4"/>
    <w:rsid w:val="000E4D37"/>
    <w:rsid w:val="00102610"/>
    <w:rsid w:val="00166058"/>
    <w:rsid w:val="001902D2"/>
    <w:rsid w:val="00190D6E"/>
    <w:rsid w:val="001B669D"/>
    <w:rsid w:val="001C6945"/>
    <w:rsid w:val="001F027E"/>
    <w:rsid w:val="00203A40"/>
    <w:rsid w:val="002168A8"/>
    <w:rsid w:val="00255142"/>
    <w:rsid w:val="00256CEC"/>
    <w:rsid w:val="00262D61"/>
    <w:rsid w:val="00270D1F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260B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0842"/>
    <w:rsid w:val="005641F0"/>
    <w:rsid w:val="00590D69"/>
    <w:rsid w:val="005C31EC"/>
    <w:rsid w:val="005C39CA"/>
    <w:rsid w:val="005E176A"/>
    <w:rsid w:val="00634311"/>
    <w:rsid w:val="006A3A1F"/>
    <w:rsid w:val="006A52B6"/>
    <w:rsid w:val="006A611F"/>
    <w:rsid w:val="006F0034"/>
    <w:rsid w:val="006F3D32"/>
    <w:rsid w:val="007118F0"/>
    <w:rsid w:val="0072149D"/>
    <w:rsid w:val="0072560B"/>
    <w:rsid w:val="00727356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4A7E"/>
    <w:rsid w:val="00842991"/>
    <w:rsid w:val="008757E1"/>
    <w:rsid w:val="00892E48"/>
    <w:rsid w:val="008C4987"/>
    <w:rsid w:val="008C5709"/>
    <w:rsid w:val="008C6DF8"/>
    <w:rsid w:val="008D0487"/>
    <w:rsid w:val="008F3B4E"/>
    <w:rsid w:val="0091264E"/>
    <w:rsid w:val="009140D1"/>
    <w:rsid w:val="009301A2"/>
    <w:rsid w:val="009440B7"/>
    <w:rsid w:val="00952535"/>
    <w:rsid w:val="00954350"/>
    <w:rsid w:val="00956C26"/>
    <w:rsid w:val="00960337"/>
    <w:rsid w:val="00975019"/>
    <w:rsid w:val="00975C49"/>
    <w:rsid w:val="009B2DF1"/>
    <w:rsid w:val="009C7756"/>
    <w:rsid w:val="009E7A0C"/>
    <w:rsid w:val="009F3CBF"/>
    <w:rsid w:val="00A15F7E"/>
    <w:rsid w:val="00A166B0"/>
    <w:rsid w:val="00A22DCF"/>
    <w:rsid w:val="00A24C2D"/>
    <w:rsid w:val="00A276E4"/>
    <w:rsid w:val="00A3062E"/>
    <w:rsid w:val="00A347DE"/>
    <w:rsid w:val="00A66507"/>
    <w:rsid w:val="00AE6FF2"/>
    <w:rsid w:val="00B0088C"/>
    <w:rsid w:val="00B15219"/>
    <w:rsid w:val="00B15FD3"/>
    <w:rsid w:val="00B34079"/>
    <w:rsid w:val="00B5435F"/>
    <w:rsid w:val="00B8005E"/>
    <w:rsid w:val="00B81E6A"/>
    <w:rsid w:val="00B90E42"/>
    <w:rsid w:val="00BB0C3C"/>
    <w:rsid w:val="00C014B5"/>
    <w:rsid w:val="00C4103F"/>
    <w:rsid w:val="00C57DEB"/>
    <w:rsid w:val="00C606FC"/>
    <w:rsid w:val="00C6128E"/>
    <w:rsid w:val="00C81012"/>
    <w:rsid w:val="00D23F3D"/>
    <w:rsid w:val="00D34D9A"/>
    <w:rsid w:val="00D409DE"/>
    <w:rsid w:val="00D42C9B"/>
    <w:rsid w:val="00D531D5"/>
    <w:rsid w:val="00D6760E"/>
    <w:rsid w:val="00D720B2"/>
    <w:rsid w:val="00D7532C"/>
    <w:rsid w:val="00D95550"/>
    <w:rsid w:val="00DA6EC7"/>
    <w:rsid w:val="00DC2294"/>
    <w:rsid w:val="00DD146A"/>
    <w:rsid w:val="00DD3E9D"/>
    <w:rsid w:val="00DF34B8"/>
    <w:rsid w:val="00E022A1"/>
    <w:rsid w:val="00E21B42"/>
    <w:rsid w:val="00E252C3"/>
    <w:rsid w:val="00E309E9"/>
    <w:rsid w:val="00E31C06"/>
    <w:rsid w:val="00E509C0"/>
    <w:rsid w:val="00E64482"/>
    <w:rsid w:val="00E65685"/>
    <w:rsid w:val="00E73190"/>
    <w:rsid w:val="00E732EB"/>
    <w:rsid w:val="00E73CEB"/>
    <w:rsid w:val="00EB7CDE"/>
    <w:rsid w:val="00EE1FBF"/>
    <w:rsid w:val="00EF4747"/>
    <w:rsid w:val="00EF74CA"/>
    <w:rsid w:val="00F04280"/>
    <w:rsid w:val="00F13FA1"/>
    <w:rsid w:val="00F365F2"/>
    <w:rsid w:val="00F43919"/>
    <w:rsid w:val="00FC0317"/>
    <w:rsid w:val="00FC3939"/>
    <w:rsid w:val="00FD7E8D"/>
    <w:rsid w:val="00FE4E2B"/>
    <w:rsid w:val="00FF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55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322</Words>
  <Characters>1936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cp:keywords/>
  <dc:description/>
  <cp:lastModifiedBy>USER</cp:lastModifiedBy>
  <cp:revision>3</cp:revision>
  <cp:lastPrinted>2016-07-26T10:32:00Z</cp:lastPrinted>
  <dcterms:created xsi:type="dcterms:W3CDTF">2019-09-06T10:07:00Z</dcterms:created>
  <dcterms:modified xsi:type="dcterms:W3CDTF">2019-09-11T08:30:00Z</dcterms:modified>
</cp:coreProperties>
</file>