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46" w:rsidRPr="00150318" w:rsidRDefault="00E24946" w:rsidP="00150318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:rsidR="00E24946" w:rsidRPr="00150318" w:rsidRDefault="00E24946" w:rsidP="00150318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150318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E24946" w:rsidRPr="00150318" w:rsidRDefault="00E24946" w:rsidP="0015031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4"/>
          <w:szCs w:val="24"/>
          <w:lang w:eastAsia="pl-PL"/>
        </w:rPr>
        <w:t xml:space="preserve">       ................................................</w:t>
      </w:r>
    </w:p>
    <w:p w:rsidR="00E24946" w:rsidRPr="00150318" w:rsidRDefault="00E24946" w:rsidP="00150318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031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31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18">
        <w:rPr>
          <w:rFonts w:ascii="Times New Roman" w:hAnsi="Times New Roman" w:cs="Times New Roman"/>
          <w:sz w:val="20"/>
          <w:szCs w:val="20"/>
        </w:rPr>
        <w:t xml:space="preserve">(nazwa i adres Wykonawcy, </w:t>
      </w:r>
    </w:p>
    <w:p w:rsidR="00E24946" w:rsidRPr="00150318" w:rsidRDefault="00E24946" w:rsidP="0015031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sz w:val="20"/>
          <w:szCs w:val="20"/>
        </w:rPr>
        <w:t>telefon, fax, adres e-mail )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Gmina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ul. Mickiewicza 5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17-106 Orla</w:t>
      </w: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Pr="00150318" w:rsidRDefault="00E24946" w:rsidP="0015031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OŚWIADCZENIE Nr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WYKONAWCY </w:t>
      </w:r>
    </w:p>
    <w:p w:rsidR="00E24946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składane na podstawie 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 25a ust. 1 ust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awy z dnia 29 stycznia 2004 r.  </w:t>
      </w:r>
    </w:p>
    <w:p w:rsidR="00E24946" w:rsidRPr="00150318" w:rsidRDefault="00E24946" w:rsidP="00150318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Prawo zamówień publicznych </w:t>
      </w:r>
      <w:r w:rsidRPr="008C4987">
        <w:rPr>
          <w:rFonts w:ascii="Times New Roman" w:hAnsi="Times New Roman" w:cs="Times New Roman"/>
          <w:b/>
          <w:bCs/>
          <w:sz w:val="24"/>
          <w:szCs w:val="24"/>
        </w:rPr>
        <w:t>(dalej jako: ustawa Pzp),</w:t>
      </w:r>
      <w:r w:rsidRPr="0015031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24946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E4E60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DOTYCZĄCE PRZESŁANEK WYKLUCZENIA Z POSTĘPOWANIA</w:t>
      </w:r>
    </w:p>
    <w:p w:rsidR="00E24946" w:rsidRPr="00A7692E" w:rsidRDefault="00E24946" w:rsidP="00A7692E">
      <w:pPr>
        <w:widowControl w:val="0"/>
        <w:suppressAutoHyphens/>
        <w:spacing w:before="57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24946" w:rsidRPr="00A7692E" w:rsidRDefault="00E24946" w:rsidP="00150318">
      <w:pPr>
        <w:widowControl w:val="0"/>
        <w:suppressAutoHyphens/>
        <w:spacing w:before="57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92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9351E7">
        <w:rPr>
          <w:b/>
          <w:bCs/>
          <w:color w:val="000000"/>
          <w:sz w:val="24"/>
          <w:szCs w:val="24"/>
        </w:rPr>
        <w:t xml:space="preserve"> </w:t>
      </w:r>
      <w:r w:rsidRPr="00935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9351E7">
        <w:rPr>
          <w:rFonts w:ascii="Times New Roman" w:hAnsi="Times New Roman" w:cs="Times New Roman"/>
          <w:b/>
          <w:bCs/>
          <w:sz w:val="24"/>
          <w:szCs w:val="24"/>
        </w:rPr>
        <w:t>Przebudow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351E7">
        <w:rPr>
          <w:rFonts w:ascii="Times New Roman" w:hAnsi="Times New Roman" w:cs="Times New Roman"/>
          <w:b/>
          <w:bCs/>
          <w:sz w:val="24"/>
          <w:szCs w:val="24"/>
        </w:rPr>
        <w:t xml:space="preserve"> drogi gminnej Nr 108278B w miejscowości Malinniki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gmina Orla</w:t>
      </w:r>
      <w:r w:rsidRPr="00935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A7692E">
        <w:rPr>
          <w:rFonts w:ascii="Times New Roman" w:hAnsi="Times New Roman" w:cs="Times New Roman"/>
          <w:sz w:val="24"/>
          <w:szCs w:val="24"/>
        </w:rPr>
        <w:t>, prowadzonego przez Gminę Orla</w:t>
      </w:r>
      <w:r w:rsidRPr="00A769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692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24946" w:rsidRPr="00CC6896" w:rsidRDefault="00E24946" w:rsidP="004C43B8">
      <w:pPr>
        <w:spacing w:after="0" w:line="360" w:lineRule="auto"/>
        <w:jc w:val="both"/>
        <w:rPr>
          <w:rFonts w:ascii="Arial" w:hAnsi="Arial" w:cs="Arial"/>
        </w:rPr>
      </w:pPr>
    </w:p>
    <w:p w:rsidR="00E24946" w:rsidRPr="00451988" w:rsidRDefault="00E24946" w:rsidP="00A1471A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OŚWIADCZENIA DOTYCZĄCE WYKONAWCY:</w:t>
      </w:r>
    </w:p>
    <w:p w:rsidR="00E24946" w:rsidRPr="00451988" w:rsidRDefault="00E24946" w:rsidP="007971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E24946" w:rsidRPr="00451988" w:rsidRDefault="00E24946" w:rsidP="007C109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51988">
        <w:rPr>
          <w:rFonts w:ascii="Times New Roman" w:hAnsi="Times New Roman" w:cs="Times New Roman"/>
          <w:sz w:val="24"/>
          <w:szCs w:val="24"/>
        </w:rPr>
        <w:br/>
        <w:t xml:space="preserve">art. 24 ust. 5 </w:t>
      </w:r>
      <w:r>
        <w:rPr>
          <w:rFonts w:ascii="Times New Roman" w:hAnsi="Times New Roman" w:cs="Times New Roman"/>
          <w:sz w:val="24"/>
          <w:szCs w:val="24"/>
        </w:rPr>
        <w:t xml:space="preserve">pkt 1 i 8 </w:t>
      </w:r>
      <w:r w:rsidRPr="00451988">
        <w:rPr>
          <w:rFonts w:ascii="Times New Roman" w:hAnsi="Times New Roman" w:cs="Times New Roman"/>
          <w:sz w:val="24"/>
          <w:szCs w:val="24"/>
        </w:rPr>
        <w:t>ustawy Pzp  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451988">
        <w:rPr>
          <w:rFonts w:ascii="Times New Roman" w:hAnsi="Times New Roman" w:cs="Times New Roman"/>
          <w:sz w:val="20"/>
          <w:szCs w:val="20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946" w:rsidRPr="00451988" w:rsidRDefault="00E24946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C456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300674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PODMIOTU,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</w:t>
      </w:r>
      <w:r w:rsidRPr="0045198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9375EB" w:rsidRDefault="00E24946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24946" w:rsidRPr="00451988" w:rsidRDefault="00E24946" w:rsidP="00451988">
      <w:pPr>
        <w:shd w:val="clear" w:color="auto" w:fill="BFBFB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PODWYKONAWCY NIEBĘDĄCEGO PODMIOTEM, NA KTÓREGO ZASOBY POWOŁUJE SIĘ WYKONAWCA: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……………………………………………………………………..….…</w:t>
      </w:r>
      <w:r w:rsidRPr="00451988">
        <w:rPr>
          <w:rFonts w:ascii="Times New Roman" w:hAnsi="Times New Roman" w:cs="Times New Roman"/>
          <w:sz w:val="24"/>
          <w:szCs w:val="24"/>
        </w:rPr>
        <w:t xml:space="preserve"> </w:t>
      </w:r>
      <w:r w:rsidRPr="00451988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451988">
        <w:rPr>
          <w:rFonts w:ascii="Times New Roman" w:hAnsi="Times New Roman" w:cs="Times New Roman"/>
          <w:sz w:val="20"/>
          <w:szCs w:val="20"/>
        </w:rPr>
        <w:t xml:space="preserve">, </w:t>
      </w:r>
      <w:r w:rsidRPr="0045198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E24946" w:rsidRPr="00451988" w:rsidRDefault="00E24946" w:rsidP="0025358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4946" w:rsidRPr="00451988" w:rsidRDefault="00E24946" w:rsidP="0025358A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988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8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51988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46" w:rsidRPr="00451988" w:rsidRDefault="00E24946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946" w:rsidRPr="00FC3939" w:rsidRDefault="00E24946" w:rsidP="005B0FC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>…….</w:t>
      </w:r>
      <w:r w:rsidRPr="00FC393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24946" w:rsidRPr="00FC3939" w:rsidRDefault="00E24946" w:rsidP="005B0FCD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r w:rsidRPr="00FC3939">
        <w:rPr>
          <w:rFonts w:ascii="Times New Roman" w:hAnsi="Times New Roman" w:cs="Times New Roman"/>
          <w:i/>
          <w:iCs/>
          <w:sz w:val="20"/>
          <w:szCs w:val="20"/>
        </w:rPr>
        <w:t>(miejscowość i data),</w:t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FC393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(podpis)</w:t>
      </w:r>
    </w:p>
    <w:p w:rsidR="00E24946" w:rsidRPr="00451988" w:rsidRDefault="00E24946" w:rsidP="005B0FC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24946" w:rsidRPr="00451988" w:rsidSect="0045198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46" w:rsidRDefault="00E24946" w:rsidP="0038231F">
      <w:pPr>
        <w:spacing w:after="0" w:line="240" w:lineRule="auto"/>
      </w:pPr>
      <w:r>
        <w:separator/>
      </w:r>
    </w:p>
  </w:endnote>
  <w:end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946" w:rsidRPr="0027560C" w:rsidRDefault="00E24946">
    <w:pPr>
      <w:pStyle w:val="Footer"/>
      <w:jc w:val="center"/>
      <w:rPr>
        <w:rFonts w:ascii="Arial" w:hAnsi="Arial" w:cs="Arial"/>
        <w:sz w:val="18"/>
        <w:szCs w:val="18"/>
      </w:rPr>
    </w:pPr>
  </w:p>
  <w:p w:rsidR="00E24946" w:rsidRDefault="00E249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46" w:rsidRDefault="00E24946" w:rsidP="0038231F">
      <w:pPr>
        <w:spacing w:after="0" w:line="240" w:lineRule="auto"/>
      </w:pPr>
      <w:r>
        <w:separator/>
      </w:r>
    </w:p>
  </w:footnote>
  <w:footnote w:type="continuationSeparator" w:id="0">
    <w:p w:rsidR="00E24946" w:rsidRDefault="00E249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933"/>
    <w:multiLevelType w:val="hybridMultilevel"/>
    <w:tmpl w:val="094AB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621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318"/>
    <w:rsid w:val="001670F2"/>
    <w:rsid w:val="001807BF"/>
    <w:rsid w:val="00190D6E"/>
    <w:rsid w:val="00193E01"/>
    <w:rsid w:val="001957C5"/>
    <w:rsid w:val="001A2A80"/>
    <w:rsid w:val="001A49EB"/>
    <w:rsid w:val="001C6945"/>
    <w:rsid w:val="001D3A19"/>
    <w:rsid w:val="001D4C90"/>
    <w:rsid w:val="001F4C82"/>
    <w:rsid w:val="002167D3"/>
    <w:rsid w:val="002313A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B20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6627"/>
    <w:rsid w:val="003D7458"/>
    <w:rsid w:val="003E1710"/>
    <w:rsid w:val="003E4E60"/>
    <w:rsid w:val="003F024C"/>
    <w:rsid w:val="003F0F5D"/>
    <w:rsid w:val="00434CC2"/>
    <w:rsid w:val="0045198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0FCD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1092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722"/>
    <w:rsid w:val="008A5BE7"/>
    <w:rsid w:val="008C4987"/>
    <w:rsid w:val="008C6DF8"/>
    <w:rsid w:val="008D0487"/>
    <w:rsid w:val="008E3274"/>
    <w:rsid w:val="008F3818"/>
    <w:rsid w:val="009129F3"/>
    <w:rsid w:val="00920F98"/>
    <w:rsid w:val="009301A2"/>
    <w:rsid w:val="009351E7"/>
    <w:rsid w:val="009375EB"/>
    <w:rsid w:val="009469C7"/>
    <w:rsid w:val="009512D5"/>
    <w:rsid w:val="00951453"/>
    <w:rsid w:val="00956C26"/>
    <w:rsid w:val="00975C49"/>
    <w:rsid w:val="009A397D"/>
    <w:rsid w:val="009C0C6C"/>
    <w:rsid w:val="009C6DDE"/>
    <w:rsid w:val="009C76E3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109"/>
    <w:rsid w:val="00A65567"/>
    <w:rsid w:val="00A7692E"/>
    <w:rsid w:val="00A776FE"/>
    <w:rsid w:val="00AB39E6"/>
    <w:rsid w:val="00AB5E32"/>
    <w:rsid w:val="00AB71A8"/>
    <w:rsid w:val="00AE6FF2"/>
    <w:rsid w:val="00AF33BF"/>
    <w:rsid w:val="00AF69CC"/>
    <w:rsid w:val="00B01B85"/>
    <w:rsid w:val="00B07BF2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C62"/>
    <w:rsid w:val="00C57DEB"/>
    <w:rsid w:val="00C75633"/>
    <w:rsid w:val="00CA5F28"/>
    <w:rsid w:val="00CC6896"/>
    <w:rsid w:val="00CE6400"/>
    <w:rsid w:val="00CF4A74"/>
    <w:rsid w:val="00D20AD7"/>
    <w:rsid w:val="00D34D9A"/>
    <w:rsid w:val="00D409DE"/>
    <w:rsid w:val="00D42C9B"/>
    <w:rsid w:val="00D47D38"/>
    <w:rsid w:val="00D61ED6"/>
    <w:rsid w:val="00D674EB"/>
    <w:rsid w:val="00D7532C"/>
    <w:rsid w:val="00DA31B7"/>
    <w:rsid w:val="00DC10F7"/>
    <w:rsid w:val="00DC3F44"/>
    <w:rsid w:val="00DD146A"/>
    <w:rsid w:val="00DD3E9D"/>
    <w:rsid w:val="00DE73EE"/>
    <w:rsid w:val="00E14552"/>
    <w:rsid w:val="00E15D59"/>
    <w:rsid w:val="00E21B42"/>
    <w:rsid w:val="00E24946"/>
    <w:rsid w:val="00E261A6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68"/>
    <w:rsid w:val="00F365F2"/>
    <w:rsid w:val="00F54680"/>
    <w:rsid w:val="00FB7965"/>
    <w:rsid w:val="00FC0667"/>
    <w:rsid w:val="00FC39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6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438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USER</cp:lastModifiedBy>
  <cp:revision>3</cp:revision>
  <cp:lastPrinted>2016-07-26T08:32:00Z</cp:lastPrinted>
  <dcterms:created xsi:type="dcterms:W3CDTF">2019-09-06T10:05:00Z</dcterms:created>
  <dcterms:modified xsi:type="dcterms:W3CDTF">2019-09-11T08:29:00Z</dcterms:modified>
</cp:coreProperties>
</file>