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40" w:rsidRPr="00B81B7E" w:rsidRDefault="00563240" w:rsidP="005C3CE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 w:cs="Times New Roman"/>
          <w:u w:val="none"/>
        </w:rPr>
      </w:pPr>
      <w:r w:rsidRPr="00B81B7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1</w:t>
      </w:r>
      <w:r w:rsidRPr="00B81B7E">
        <w:rPr>
          <w:rFonts w:ascii="Times New Roman" w:hAnsi="Times New Roman" w:cs="Times New Roman"/>
          <w:u w:val="none"/>
        </w:rPr>
        <w:t xml:space="preserve"> do SIWZ</w:t>
      </w:r>
    </w:p>
    <w:p w:rsidR="00563240" w:rsidRDefault="00563240" w:rsidP="005C3CE4">
      <w:pPr>
        <w:widowControl w:val="0"/>
        <w:suppressAutoHyphens/>
        <w:autoSpaceDE w:val="0"/>
        <w:rPr>
          <w:sz w:val="24"/>
          <w:szCs w:val="24"/>
        </w:rPr>
      </w:pPr>
    </w:p>
    <w:p w:rsidR="00563240" w:rsidRPr="00600CA2" w:rsidRDefault="00563240" w:rsidP="005C3CE4">
      <w:pPr>
        <w:ind w:left="5664"/>
        <w:jc w:val="right"/>
        <w:rPr>
          <w:sz w:val="24"/>
          <w:szCs w:val="24"/>
        </w:rPr>
      </w:pPr>
      <w:r w:rsidRPr="00600CA2">
        <w:rPr>
          <w:sz w:val="24"/>
          <w:szCs w:val="24"/>
        </w:rPr>
        <w:t xml:space="preserve">       ................................................</w:t>
      </w:r>
    </w:p>
    <w:p w:rsidR="00563240" w:rsidRPr="009327A6" w:rsidRDefault="00563240" w:rsidP="005C3CE4">
      <w:pPr>
        <w:ind w:left="7088"/>
        <w:jc w:val="center"/>
      </w:pPr>
      <w:r w:rsidRPr="009327A6">
        <w:t>(miejscowość, data)</w:t>
      </w:r>
    </w:p>
    <w:p w:rsidR="00563240" w:rsidRDefault="00563240" w:rsidP="005C3CE4">
      <w:pPr>
        <w:widowControl w:val="0"/>
        <w:suppressAutoHyphens/>
        <w:autoSpaceDE w:val="0"/>
        <w:rPr>
          <w:sz w:val="24"/>
          <w:szCs w:val="24"/>
        </w:rPr>
      </w:pP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t>(nazwa i adres Wykonaw</w:t>
      </w:r>
      <w:r>
        <w:t xml:space="preserve">cy, telefon, </w:t>
      </w:r>
      <w:r>
        <w:br/>
        <w:t>fax, adres e-mail</w:t>
      </w:r>
      <w:r w:rsidRPr="00201CD8">
        <w:t>)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Gmina Orla</w:t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17-106 Orla</w:t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ul. Mickiewicza 5</w:t>
      </w:r>
    </w:p>
    <w:p w:rsidR="00563240" w:rsidRDefault="00563240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</w:p>
    <w:p w:rsidR="00563240" w:rsidRPr="00201CD8" w:rsidRDefault="00563240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>OFERTA</w:t>
      </w:r>
    </w:p>
    <w:p w:rsidR="00563240" w:rsidRPr="00201CD8" w:rsidRDefault="00563240" w:rsidP="005C3CE4">
      <w:pPr>
        <w:widowControl w:val="0"/>
        <w:suppressAutoHyphens/>
        <w:spacing w:before="120" w:after="120" w:line="274" w:lineRule="exact"/>
        <w:ind w:left="23" w:right="11" w:firstLine="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Nawiązując do ogłoszenia Nr 596063-N-2019 z dnia 11.09.2019 r. o </w:t>
      </w:r>
      <w:r w:rsidRPr="00201CD8">
        <w:rPr>
          <w:sz w:val="24"/>
          <w:szCs w:val="24"/>
        </w:rPr>
        <w:t>zamówieni</w:t>
      </w:r>
      <w:r>
        <w:rPr>
          <w:sz w:val="24"/>
          <w:szCs w:val="24"/>
        </w:rPr>
        <w:t>u</w:t>
      </w:r>
      <w:r w:rsidRPr="00201CD8">
        <w:rPr>
          <w:sz w:val="24"/>
          <w:szCs w:val="24"/>
        </w:rPr>
        <w:t xml:space="preserve"> publiczn</w:t>
      </w:r>
      <w:r>
        <w:rPr>
          <w:sz w:val="24"/>
          <w:szCs w:val="24"/>
        </w:rPr>
        <w:t>ym prowadzonym</w:t>
      </w:r>
      <w:r w:rsidRPr="00201CD8">
        <w:rPr>
          <w:sz w:val="24"/>
          <w:szCs w:val="24"/>
        </w:rPr>
        <w:t xml:space="preserve"> w trybie przetargu nieograniczonego o wartości szacunkowej poniżej kwoty określonej na podstawie </w:t>
      </w:r>
      <w:r w:rsidRPr="00201CD8">
        <w:rPr>
          <w:color w:val="000000"/>
          <w:sz w:val="24"/>
          <w:szCs w:val="24"/>
        </w:rPr>
        <w:t>art. 11 ust. 8 ustawy z dnia 29 stycznia 2004 r. Prawo zamówień publicznych (Dz. U. z 201</w:t>
      </w:r>
      <w:r>
        <w:rPr>
          <w:color w:val="000000"/>
          <w:sz w:val="24"/>
          <w:szCs w:val="24"/>
        </w:rPr>
        <w:t>8</w:t>
      </w:r>
      <w:r w:rsidRPr="00201CD8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1986</w:t>
      </w:r>
      <w:r w:rsidRPr="00201CD8">
        <w:rPr>
          <w:sz w:val="24"/>
          <w:szCs w:val="24"/>
        </w:rPr>
        <w:t xml:space="preserve"> z późn. zm.</w:t>
      </w:r>
      <w:r w:rsidRPr="00201CD8">
        <w:rPr>
          <w:color w:val="000000"/>
          <w:sz w:val="24"/>
          <w:szCs w:val="24"/>
        </w:rPr>
        <w:t xml:space="preserve">) na </w:t>
      </w:r>
      <w:r>
        <w:rPr>
          <w:b/>
          <w:bCs/>
          <w:color w:val="000000"/>
          <w:sz w:val="24"/>
          <w:szCs w:val="24"/>
          <w:lang w:eastAsia="en-US"/>
        </w:rPr>
        <w:t>„</w:t>
      </w:r>
      <w:r>
        <w:rPr>
          <w:b/>
          <w:bCs/>
          <w:sz w:val="24"/>
          <w:szCs w:val="24"/>
        </w:rPr>
        <w:t>Przebudowę drogi gminnej Nr 108278B w miejscowości Malinniki gmina Orla</w:t>
      </w:r>
      <w:r>
        <w:rPr>
          <w:b/>
          <w:bCs/>
          <w:color w:val="000000"/>
          <w:sz w:val="24"/>
          <w:szCs w:val="24"/>
          <w:lang w:eastAsia="en-US"/>
        </w:rPr>
        <w:t>”</w:t>
      </w:r>
      <w:r w:rsidRPr="00201CD8">
        <w:rPr>
          <w:color w:val="000000"/>
          <w:sz w:val="24"/>
          <w:szCs w:val="24"/>
        </w:rPr>
        <w:t xml:space="preserve">, </w:t>
      </w:r>
      <w:r w:rsidRPr="00201CD8">
        <w:rPr>
          <w:spacing w:val="-2"/>
          <w:sz w:val="24"/>
          <w:szCs w:val="24"/>
        </w:rPr>
        <w:t xml:space="preserve">zgodnie z zasadami zawartymi w ustawie </w:t>
      </w:r>
      <w:r w:rsidRPr="00201CD8">
        <w:rPr>
          <w:sz w:val="24"/>
          <w:szCs w:val="24"/>
        </w:rPr>
        <w:t>P</w:t>
      </w:r>
      <w:r>
        <w:rPr>
          <w:sz w:val="24"/>
          <w:szCs w:val="24"/>
        </w:rPr>
        <w:t>zp</w:t>
      </w:r>
      <w:r w:rsidRPr="00201CD8">
        <w:rPr>
          <w:sz w:val="24"/>
          <w:szCs w:val="24"/>
        </w:rPr>
        <w:t xml:space="preserve"> oraz wymogami określonymi w SIWZ dla tego postępowania:</w:t>
      </w:r>
    </w:p>
    <w:p w:rsidR="00563240" w:rsidRDefault="00563240" w:rsidP="001C0766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32DA1">
        <w:rPr>
          <w:color w:val="000000"/>
          <w:sz w:val="24"/>
          <w:szCs w:val="24"/>
        </w:rPr>
        <w:t xml:space="preserve">ferujemy wykonanie przedmiotu zamówienia </w:t>
      </w:r>
      <w:r>
        <w:rPr>
          <w:color w:val="000000"/>
          <w:sz w:val="24"/>
          <w:szCs w:val="24"/>
        </w:rPr>
        <w:t>za całkowitą cenę ryczałtową:</w:t>
      </w:r>
    </w:p>
    <w:p w:rsidR="00563240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………………………...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563240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Pr="001C0766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C0766">
        <w:rPr>
          <w:b/>
          <w:bCs/>
          <w:color w:val="000000"/>
          <w:sz w:val="24"/>
          <w:szCs w:val="24"/>
        </w:rPr>
        <w:t>w tym:</w:t>
      </w:r>
    </w:p>
    <w:p w:rsidR="00563240" w:rsidRPr="001C0766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Pr="001C0766">
        <w:rPr>
          <w:color w:val="000000"/>
          <w:sz w:val="24"/>
          <w:szCs w:val="24"/>
          <w:u w:val="single"/>
        </w:rPr>
        <w:t>1) przebudowa drogi gminnej Nr 108278B w miejscowości Malinniki</w:t>
      </w:r>
      <w:r>
        <w:rPr>
          <w:color w:val="000000"/>
          <w:sz w:val="24"/>
          <w:szCs w:val="24"/>
          <w:u w:val="single"/>
        </w:rPr>
        <w:t xml:space="preserve"> (II etap)</w:t>
      </w:r>
      <w:r w:rsidRPr="001C0766">
        <w:rPr>
          <w:color w:val="000000"/>
          <w:sz w:val="24"/>
          <w:szCs w:val="24"/>
          <w:u w:val="single"/>
        </w:rPr>
        <w:t>: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1C0766">
        <w:rPr>
          <w:color w:val="000000"/>
          <w:sz w:val="24"/>
          <w:szCs w:val="24"/>
        </w:rPr>
        <w:tab/>
      </w:r>
    </w:p>
    <w:p w:rsidR="00563240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</w:p>
    <w:p w:rsidR="00563240" w:rsidRPr="001C0766" w:rsidRDefault="00563240" w:rsidP="001C0766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2</w:t>
      </w:r>
      <w:r w:rsidRPr="001C0766">
        <w:rPr>
          <w:color w:val="000000"/>
          <w:sz w:val="24"/>
          <w:szCs w:val="24"/>
          <w:u w:val="single"/>
        </w:rPr>
        <w:t xml:space="preserve">) </w:t>
      </w:r>
      <w:r>
        <w:rPr>
          <w:color w:val="000000"/>
          <w:sz w:val="24"/>
          <w:szCs w:val="24"/>
          <w:u w:val="single"/>
        </w:rPr>
        <w:t>budowa odwodnienia (rowu)</w:t>
      </w:r>
      <w:r w:rsidRPr="001C0766">
        <w:rPr>
          <w:color w:val="000000"/>
          <w:sz w:val="24"/>
          <w:szCs w:val="24"/>
          <w:u w:val="single"/>
        </w:rPr>
        <w:t xml:space="preserve"> drogi gminnej Nr 108278B w miejscowości Malinniki</w:t>
      </w:r>
      <w:r>
        <w:rPr>
          <w:color w:val="000000"/>
          <w:sz w:val="24"/>
          <w:szCs w:val="24"/>
          <w:u w:val="single"/>
        </w:rPr>
        <w:t xml:space="preserve"> (I etap)</w:t>
      </w:r>
      <w:r w:rsidRPr="001C0766">
        <w:rPr>
          <w:color w:val="000000"/>
          <w:sz w:val="24"/>
          <w:szCs w:val="24"/>
          <w:u w:val="single"/>
        </w:rPr>
        <w:t>: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Default="00563240" w:rsidP="001C0766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63240" w:rsidRDefault="00563240" w:rsidP="00023D92">
      <w:pPr>
        <w:suppressAutoHyphens/>
        <w:autoSpaceDE w:val="0"/>
        <w:autoSpaceDN w:val="0"/>
        <w:adjustRightInd w:val="0"/>
        <w:spacing w:after="120"/>
        <w:jc w:val="both"/>
        <w:rPr>
          <w:sz w:val="24"/>
          <w:szCs w:val="24"/>
          <w:lang w:eastAsia="ar-SA"/>
        </w:rPr>
      </w:pPr>
      <w:r w:rsidRPr="00515A07">
        <w:rPr>
          <w:sz w:val="24"/>
          <w:szCs w:val="24"/>
          <w:lang w:eastAsia="ar-SA"/>
        </w:rPr>
        <w:t>Zgodnie z art. 91 ust. 3a ustawy Pzp informuję, iż wybór ofert</w:t>
      </w:r>
      <w:r>
        <w:rPr>
          <w:sz w:val="24"/>
          <w:szCs w:val="24"/>
          <w:lang w:eastAsia="ar-SA"/>
        </w:rPr>
        <w:t>y będzie / nie będzie* prowadził</w:t>
      </w:r>
      <w:r w:rsidRPr="00515A07">
        <w:rPr>
          <w:sz w:val="24"/>
          <w:szCs w:val="24"/>
          <w:lang w:eastAsia="ar-SA"/>
        </w:rPr>
        <w:t xml:space="preserve"> do powstania obowiązku podatkowego po stronie Zamawiającego.</w:t>
      </w:r>
    </w:p>
    <w:p w:rsidR="00563240" w:rsidRPr="00201CD8" w:rsidRDefault="00563240" w:rsidP="008623B3">
      <w:pPr>
        <w:widowControl w:val="0"/>
        <w:tabs>
          <w:tab w:val="left" w:pos="720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S</w:t>
      </w:r>
      <w:r w:rsidRPr="00201CD8">
        <w:rPr>
          <w:sz w:val="24"/>
          <w:szCs w:val="24"/>
        </w:rPr>
        <w:t>kładam/y niniejszą ofertę w imieniu własnym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/ jako Wykonawcy wspólnie ubiegaj</w:t>
      </w:r>
      <w:r>
        <w:rPr>
          <w:sz w:val="24"/>
          <w:szCs w:val="24"/>
        </w:rPr>
        <w:t>ący się o udzielenie zamówienia.*</w:t>
      </w:r>
    </w:p>
    <w:p w:rsidR="00563240" w:rsidRPr="00201CD8" w:rsidRDefault="00563240" w:rsidP="00EA6CB5">
      <w:pPr>
        <w:widowControl w:val="0"/>
        <w:tabs>
          <w:tab w:val="left" w:pos="720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Z</w:t>
      </w:r>
      <w:r w:rsidRPr="00201CD8">
        <w:rPr>
          <w:sz w:val="24"/>
          <w:szCs w:val="24"/>
        </w:rPr>
        <w:t>amówienie wykonam/</w:t>
      </w:r>
      <w:r>
        <w:rPr>
          <w:sz w:val="24"/>
          <w:szCs w:val="24"/>
        </w:rPr>
        <w:t>y sami / z udziałem podwykonawców.</w:t>
      </w:r>
      <w:r w:rsidRPr="00201CD8">
        <w:rPr>
          <w:sz w:val="24"/>
          <w:szCs w:val="24"/>
        </w:rPr>
        <w:t>*</w:t>
      </w:r>
    </w:p>
    <w:p w:rsidR="00563240" w:rsidRDefault="00563240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Podwykonawcy zostanie powierzona część zamówienia (określić zakres i rodzaj): </w:t>
      </w:r>
    </w:p>
    <w:p w:rsidR="00563240" w:rsidRDefault="00563240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63240" w:rsidRPr="007F5389" w:rsidRDefault="00563240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7F53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7F5389">
        <w:rPr>
          <w:sz w:val="24"/>
          <w:szCs w:val="24"/>
        </w:rPr>
        <w:t xml:space="preserve"> związku z </w:t>
      </w:r>
      <w:r>
        <w:rPr>
          <w:sz w:val="24"/>
          <w:szCs w:val="24"/>
        </w:rPr>
        <w:t>powierzeniem ww. części zamówienia Podwykonawcy – oświadczam, iż wypełniłem/liśmy obowiązek informacyjny przewidziany w art. 13 i/lub art. 14 RODO.</w:t>
      </w:r>
    </w:p>
    <w:p w:rsidR="00563240" w:rsidRDefault="00563240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Zobowiązuję/my się do wykonania przedmiotu zamówienia w terminach:</w:t>
      </w:r>
    </w:p>
    <w:p w:rsidR="00563240" w:rsidRDefault="00563240" w:rsidP="00A77B08">
      <w:pPr>
        <w:widowControl w:val="0"/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1) etap I (budowa odwodnienia/rowu) – do dnia 29 listopada 2019 r.;</w:t>
      </w:r>
    </w:p>
    <w:p w:rsidR="00563240" w:rsidRPr="00814B76" w:rsidRDefault="00563240" w:rsidP="00A77B08">
      <w:pPr>
        <w:widowControl w:val="0"/>
        <w:suppressAutoHyphens/>
        <w:spacing w:after="60" w:line="300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2) etap II (przebudowa drogi) – do dnia 29 maja 2020 r.</w:t>
      </w:r>
    </w:p>
    <w:p w:rsidR="00563240" w:rsidRDefault="00563240" w:rsidP="00C64C0C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81020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81020C">
        <w:rPr>
          <w:sz w:val="24"/>
          <w:szCs w:val="24"/>
        </w:rPr>
        <w:t>świadczam</w:t>
      </w:r>
      <w:r>
        <w:rPr>
          <w:sz w:val="24"/>
          <w:szCs w:val="24"/>
        </w:rPr>
        <w:t>/</w:t>
      </w:r>
      <w:r w:rsidRPr="0081020C">
        <w:rPr>
          <w:sz w:val="24"/>
          <w:szCs w:val="24"/>
        </w:rPr>
        <w:t>y, że udziel</w:t>
      </w:r>
      <w:r>
        <w:rPr>
          <w:sz w:val="24"/>
          <w:szCs w:val="24"/>
        </w:rPr>
        <w:t>ę/</w:t>
      </w:r>
      <w:r w:rsidRPr="0081020C">
        <w:rPr>
          <w:sz w:val="24"/>
          <w:szCs w:val="24"/>
        </w:rPr>
        <w:t xml:space="preserve">imy Zamawiającemu na zrealizowane </w:t>
      </w:r>
      <w:r>
        <w:rPr>
          <w:sz w:val="24"/>
          <w:szCs w:val="24"/>
        </w:rPr>
        <w:t>dostawy</w:t>
      </w:r>
      <w:r w:rsidRPr="0081020C">
        <w:rPr>
          <w:sz w:val="24"/>
          <w:szCs w:val="24"/>
        </w:rPr>
        <w:t xml:space="preserve"> gwarancji jakości na okres </w:t>
      </w:r>
      <w:r>
        <w:rPr>
          <w:sz w:val="24"/>
          <w:szCs w:val="24"/>
        </w:rPr>
        <w:t xml:space="preserve">…… miesięcy </w:t>
      </w:r>
      <w:r w:rsidRPr="0081020C">
        <w:rPr>
          <w:sz w:val="24"/>
          <w:szCs w:val="24"/>
        </w:rPr>
        <w:t xml:space="preserve">licząc od </w:t>
      </w:r>
      <w:r>
        <w:rPr>
          <w:sz w:val="24"/>
          <w:szCs w:val="24"/>
        </w:rPr>
        <w:t>dnia odbioru przedmiotu zamówienia przez Zamawiającego.</w:t>
      </w:r>
    </w:p>
    <w:p w:rsidR="00563240" w:rsidRPr="005343FC" w:rsidRDefault="00563240" w:rsidP="003D067A">
      <w:pPr>
        <w:widowControl w:val="0"/>
        <w:suppressAutoHyphens/>
        <w:spacing w:after="60" w:line="30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Wykonawca winien określić czas udzielanej gwarancji w przedziale czasowym pomiędzy </w:t>
      </w:r>
      <w:r>
        <w:rPr>
          <w:i/>
          <w:iCs/>
          <w:sz w:val="24"/>
          <w:szCs w:val="24"/>
        </w:rPr>
        <w:br/>
        <w:t>36 miesięcy, a 60 miesięcy.</w:t>
      </w:r>
    </w:p>
    <w:p w:rsidR="00563240" w:rsidRPr="00A95BB7" w:rsidRDefault="00563240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Pr="00A95BB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201CD8">
        <w:rPr>
          <w:sz w:val="24"/>
          <w:szCs w:val="24"/>
        </w:rPr>
        <w:t>świadczam/y, że zapoznaliśmy się z treścią Specyfikacji Istotnych Warunków Zamówienia i nie wnosimy do niej zastrzeżeń, przyjmujemy warunki w niej zawarte oraz akceptujemy istotne dla Zamawiającego postanowienia, które zosta</w:t>
      </w:r>
      <w:r>
        <w:rPr>
          <w:sz w:val="24"/>
          <w:szCs w:val="24"/>
        </w:rPr>
        <w:t>ły</w:t>
      </w:r>
      <w:r w:rsidRPr="00201CD8">
        <w:rPr>
          <w:sz w:val="24"/>
          <w:szCs w:val="24"/>
        </w:rPr>
        <w:t xml:space="preserve"> wprowadzone do treści umow</w:t>
      </w:r>
      <w:r>
        <w:rPr>
          <w:sz w:val="24"/>
          <w:szCs w:val="24"/>
        </w:rPr>
        <w:t>y.</w:t>
      </w:r>
    </w:p>
    <w:p w:rsidR="00563240" w:rsidRDefault="00563240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O</w:t>
      </w:r>
      <w:r w:rsidRPr="00201CD8">
        <w:rPr>
          <w:sz w:val="24"/>
          <w:szCs w:val="24"/>
        </w:rPr>
        <w:t xml:space="preserve">świadczam/y, że uważamy się za związanych niniejszą ofertą na czas wskazany </w:t>
      </w:r>
      <w:r>
        <w:rPr>
          <w:sz w:val="24"/>
          <w:szCs w:val="24"/>
        </w:rPr>
        <w:br/>
      </w:r>
      <w:r w:rsidRPr="00201CD8">
        <w:rPr>
          <w:sz w:val="24"/>
          <w:szCs w:val="24"/>
        </w:rPr>
        <w:t>w Specyfikacji Istotnych Warunków Zamówienia</w:t>
      </w:r>
      <w:r>
        <w:rPr>
          <w:sz w:val="24"/>
          <w:szCs w:val="24"/>
        </w:rPr>
        <w:t>, tj. przez okres 30 dni;</w:t>
      </w:r>
    </w:p>
    <w:p w:rsidR="00563240" w:rsidRDefault="00563240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O</w:t>
      </w:r>
      <w:r w:rsidRPr="00504364">
        <w:rPr>
          <w:sz w:val="24"/>
          <w:szCs w:val="24"/>
        </w:rPr>
        <w:t xml:space="preserve">świadczam/y, że właściwym dla rozliczeń, w przypadku zawarcia umowy na </w:t>
      </w:r>
      <w:r>
        <w:rPr>
          <w:sz w:val="24"/>
          <w:szCs w:val="24"/>
        </w:rPr>
        <w:t>roboty budowlane</w:t>
      </w:r>
      <w:r w:rsidRPr="00504364">
        <w:rPr>
          <w:sz w:val="24"/>
          <w:szCs w:val="24"/>
        </w:rPr>
        <w:t xml:space="preserve"> w wyniku przeprowadzenia postępowania o udzielenie zamówienia publicznego, będzie ra</w:t>
      </w:r>
      <w:r>
        <w:rPr>
          <w:sz w:val="24"/>
          <w:szCs w:val="24"/>
        </w:rPr>
        <w:t>chunek bankowy …………………………………………</w:t>
      </w:r>
      <w:r w:rsidRPr="00504364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………………………..; </w:t>
      </w:r>
    </w:p>
    <w:p w:rsidR="00563240" w:rsidRPr="00201CD8" w:rsidRDefault="00563240" w:rsidP="00814B76">
      <w:pPr>
        <w:widowControl w:val="0"/>
        <w:tabs>
          <w:tab w:val="left" w:pos="720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O</w:t>
      </w:r>
      <w:r w:rsidRPr="00201CD8">
        <w:rPr>
          <w:sz w:val="24"/>
          <w:szCs w:val="24"/>
        </w:rPr>
        <w:t>świadczam/y, że w przypadku wybrania naszej oferty zobowiązuję/emy się do podpisania umowy na warunkach określonych w SIWZ oraz w miejscu i terminie wyznaczonym przez Zamawiającego.</w:t>
      </w:r>
    </w:p>
    <w:p w:rsidR="00563240" w:rsidRDefault="00563240" w:rsidP="00814B76">
      <w:pPr>
        <w:widowControl w:val="0"/>
        <w:tabs>
          <w:tab w:val="left" w:pos="720"/>
          <w:tab w:val="left" w:leader="dot" w:pos="9532"/>
        </w:tabs>
        <w:suppressAutoHyphens/>
        <w:spacing w:after="120" w:line="3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sz w:val="24"/>
          <w:szCs w:val="24"/>
        </w:rPr>
        <w:t xml:space="preserve"> N</w:t>
      </w:r>
      <w:r w:rsidRPr="00201CD8">
        <w:rPr>
          <w:sz w:val="24"/>
          <w:szCs w:val="24"/>
        </w:rPr>
        <w:t>iniejszym informuję/emy, iż informacje składające się na ofertę, zawarte na stronach od nr ...................  do nr ................... stanowią tajemnicę przedsiębiorstwa w rozumieniu przepisów ustawy o zwalcz</w:t>
      </w:r>
      <w:r>
        <w:rPr>
          <w:sz w:val="24"/>
          <w:szCs w:val="24"/>
        </w:rPr>
        <w:t xml:space="preserve">aniu nieuczciwej konkurencji i jako takie nie </w:t>
      </w:r>
      <w:r w:rsidRPr="00201CD8">
        <w:rPr>
          <w:sz w:val="24"/>
          <w:szCs w:val="24"/>
        </w:rPr>
        <w:t>mogą być  udostępnianie   innym   uczestnikom;</w:t>
      </w:r>
    </w:p>
    <w:p w:rsidR="00563240" w:rsidRPr="007F5389" w:rsidRDefault="00563240" w:rsidP="00814B76">
      <w:pPr>
        <w:widowControl w:val="0"/>
        <w:tabs>
          <w:tab w:val="left" w:pos="720"/>
          <w:tab w:val="left" w:leader="dot" w:pos="9532"/>
        </w:tabs>
        <w:suppressAutoHyphens/>
        <w:spacing w:after="120" w:line="30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</w:t>
      </w:r>
      <w:r w:rsidRPr="007F53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7F5389">
        <w:rPr>
          <w:sz w:val="24"/>
          <w:szCs w:val="24"/>
        </w:rPr>
        <w:t>świadczam/y</w:t>
      </w:r>
      <w:r>
        <w:rPr>
          <w:sz w:val="24"/>
          <w:szCs w:val="24"/>
        </w:rPr>
        <w:t xml:space="preserve">, iż jestem/śmy </w:t>
      </w:r>
      <w:r w:rsidRPr="003C5F04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nie jestem/śmy małym i/lub średnim przedsiębiorcą;*</w:t>
      </w:r>
    </w:p>
    <w:p w:rsidR="00563240" w:rsidRDefault="00563240" w:rsidP="00814B76">
      <w:pPr>
        <w:widowControl w:val="0"/>
        <w:tabs>
          <w:tab w:val="left" w:pos="720"/>
          <w:tab w:val="left" w:leader="dot" w:pos="3345"/>
        </w:tabs>
        <w:suppressAutoHyphens/>
        <w:spacing w:after="120" w:line="300" w:lineRule="atLeast"/>
        <w:jc w:val="both"/>
        <w:rPr>
          <w:spacing w:val="-3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13.</w:t>
      </w:r>
      <w:r>
        <w:rPr>
          <w:spacing w:val="-7"/>
          <w:sz w:val="24"/>
          <w:szCs w:val="24"/>
        </w:rPr>
        <w:t xml:space="preserve"> O</w:t>
      </w:r>
      <w:r w:rsidRPr="00201CD8">
        <w:rPr>
          <w:spacing w:val="-7"/>
          <w:sz w:val="24"/>
          <w:szCs w:val="24"/>
        </w:rPr>
        <w:t xml:space="preserve">ferta została złożona na ................... </w:t>
      </w:r>
      <w:r w:rsidRPr="00201CD8">
        <w:rPr>
          <w:spacing w:val="-3"/>
          <w:sz w:val="24"/>
          <w:szCs w:val="24"/>
        </w:rPr>
        <w:t xml:space="preserve">zapisanych stronach i kolejno ponumerowanych </w:t>
      </w:r>
      <w:r>
        <w:rPr>
          <w:spacing w:val="-3"/>
          <w:sz w:val="24"/>
          <w:szCs w:val="24"/>
        </w:rPr>
        <w:br/>
      </w:r>
      <w:r w:rsidRPr="00201CD8">
        <w:rPr>
          <w:spacing w:val="-3"/>
          <w:sz w:val="24"/>
          <w:szCs w:val="24"/>
        </w:rPr>
        <w:t>od nr ...................  do nr ....................</w:t>
      </w:r>
      <w:r>
        <w:rPr>
          <w:spacing w:val="-3"/>
          <w:sz w:val="24"/>
          <w:szCs w:val="24"/>
        </w:rPr>
        <w:t>.</w:t>
      </w:r>
    </w:p>
    <w:p w:rsidR="00563240" w:rsidRPr="0081020C" w:rsidRDefault="00563240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b/>
          <w:bCs/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Załącznikami do niniejszej ofert</w:t>
      </w:r>
      <w:r>
        <w:rPr>
          <w:b/>
          <w:bCs/>
          <w:spacing w:val="-3"/>
          <w:sz w:val="24"/>
          <w:szCs w:val="24"/>
        </w:rPr>
        <w:t>y</w:t>
      </w:r>
      <w:r w:rsidRPr="0081020C">
        <w:rPr>
          <w:b/>
          <w:bCs/>
          <w:spacing w:val="-3"/>
          <w:sz w:val="24"/>
          <w:szCs w:val="24"/>
        </w:rPr>
        <w:t xml:space="preserve"> są: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spacing w:after="113"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4)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  <w:r w:rsidRPr="00201CD8">
        <w:rPr>
          <w:i/>
          <w:iCs/>
          <w:spacing w:val="-3"/>
          <w:sz w:val="24"/>
          <w:szCs w:val="24"/>
        </w:rPr>
        <w:t>................................................................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 xml:space="preserve">(data i podpisy osób upoważnionych </w:t>
      </w:r>
    </w:p>
    <w:p w:rsidR="00563240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>do reprezentowana Wykonawcy)</w:t>
      </w:r>
    </w:p>
    <w:p w:rsidR="00563240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563240" w:rsidRPr="00201CD8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563240" w:rsidRPr="00515A07" w:rsidRDefault="00563240" w:rsidP="00515A07">
      <w:pPr>
        <w:widowControl w:val="0"/>
        <w:tabs>
          <w:tab w:val="left" w:leader="dot" w:pos="3345"/>
        </w:tabs>
        <w:spacing w:line="432" w:lineRule="atLeast"/>
        <w:jc w:val="both"/>
        <w:rPr>
          <w:i/>
          <w:iCs/>
          <w:spacing w:val="-3"/>
        </w:rPr>
      </w:pPr>
      <w:r w:rsidRPr="00201CD8">
        <w:rPr>
          <w:i/>
          <w:iCs/>
          <w:spacing w:val="-3"/>
        </w:rPr>
        <w:t>*- niepotrzebne skreślić</w:t>
      </w:r>
      <w:bookmarkStart w:id="0" w:name="_GoBack"/>
      <w:bookmarkEnd w:id="0"/>
    </w:p>
    <w:sectPr w:rsidR="00563240" w:rsidRPr="00515A07" w:rsidSect="00694EBF">
      <w:pgSz w:w="11906" w:h="16838"/>
      <w:pgMar w:top="1418" w:right="1418" w:bottom="143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54578"/>
    <w:multiLevelType w:val="multilevel"/>
    <w:tmpl w:val="4D6C83B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CE4"/>
    <w:rsid w:val="00023D92"/>
    <w:rsid w:val="00034DA2"/>
    <w:rsid w:val="00060F09"/>
    <w:rsid w:val="00061E34"/>
    <w:rsid w:val="000A3D4F"/>
    <w:rsid w:val="000C1155"/>
    <w:rsid w:val="000C2AFA"/>
    <w:rsid w:val="000D5DBC"/>
    <w:rsid w:val="000E72C7"/>
    <w:rsid w:val="000F1D1C"/>
    <w:rsid w:val="00181EB7"/>
    <w:rsid w:val="001C0766"/>
    <w:rsid w:val="001F7281"/>
    <w:rsid w:val="002005B0"/>
    <w:rsid w:val="00201CD8"/>
    <w:rsid w:val="00220742"/>
    <w:rsid w:val="0023127C"/>
    <w:rsid w:val="00232498"/>
    <w:rsid w:val="00232DA1"/>
    <w:rsid w:val="002631B5"/>
    <w:rsid w:val="002D6626"/>
    <w:rsid w:val="00301493"/>
    <w:rsid w:val="00336AB6"/>
    <w:rsid w:val="00370D77"/>
    <w:rsid w:val="00395AF7"/>
    <w:rsid w:val="003A1FE9"/>
    <w:rsid w:val="003B1268"/>
    <w:rsid w:val="003C5F04"/>
    <w:rsid w:val="003C6965"/>
    <w:rsid w:val="003D067A"/>
    <w:rsid w:val="004968A5"/>
    <w:rsid w:val="004B4657"/>
    <w:rsid w:val="00504364"/>
    <w:rsid w:val="00515A07"/>
    <w:rsid w:val="005343FC"/>
    <w:rsid w:val="00543F28"/>
    <w:rsid w:val="00563240"/>
    <w:rsid w:val="005661E4"/>
    <w:rsid w:val="00587BF4"/>
    <w:rsid w:val="005B10DE"/>
    <w:rsid w:val="005B3A45"/>
    <w:rsid w:val="005C3CE4"/>
    <w:rsid w:val="00600CA2"/>
    <w:rsid w:val="00614D50"/>
    <w:rsid w:val="00657DB2"/>
    <w:rsid w:val="00694EBF"/>
    <w:rsid w:val="006A4490"/>
    <w:rsid w:val="006D581C"/>
    <w:rsid w:val="00754273"/>
    <w:rsid w:val="00757CC0"/>
    <w:rsid w:val="00762F18"/>
    <w:rsid w:val="00790828"/>
    <w:rsid w:val="007F5389"/>
    <w:rsid w:val="007F5773"/>
    <w:rsid w:val="0081020C"/>
    <w:rsid w:val="00814B76"/>
    <w:rsid w:val="008623B3"/>
    <w:rsid w:val="0087697E"/>
    <w:rsid w:val="0089032D"/>
    <w:rsid w:val="009327A6"/>
    <w:rsid w:val="009334BC"/>
    <w:rsid w:val="0095240F"/>
    <w:rsid w:val="0097054D"/>
    <w:rsid w:val="0098239B"/>
    <w:rsid w:val="009D6060"/>
    <w:rsid w:val="009F1FD2"/>
    <w:rsid w:val="009F6B44"/>
    <w:rsid w:val="00A20DD6"/>
    <w:rsid w:val="00A25F0F"/>
    <w:rsid w:val="00A3434C"/>
    <w:rsid w:val="00A77B08"/>
    <w:rsid w:val="00A80B82"/>
    <w:rsid w:val="00A824DD"/>
    <w:rsid w:val="00A95BB7"/>
    <w:rsid w:val="00AA5E70"/>
    <w:rsid w:val="00AB0124"/>
    <w:rsid w:val="00B047BC"/>
    <w:rsid w:val="00B71644"/>
    <w:rsid w:val="00B81B7E"/>
    <w:rsid w:val="00BC2C23"/>
    <w:rsid w:val="00BE4378"/>
    <w:rsid w:val="00BF28C9"/>
    <w:rsid w:val="00BF39CD"/>
    <w:rsid w:val="00C27B1A"/>
    <w:rsid w:val="00C64C0C"/>
    <w:rsid w:val="00C73058"/>
    <w:rsid w:val="00C91C1D"/>
    <w:rsid w:val="00CD0EF8"/>
    <w:rsid w:val="00D70947"/>
    <w:rsid w:val="00D7429E"/>
    <w:rsid w:val="00DB2C72"/>
    <w:rsid w:val="00E0667E"/>
    <w:rsid w:val="00E35DFD"/>
    <w:rsid w:val="00EA6CB5"/>
    <w:rsid w:val="00EC2EDC"/>
    <w:rsid w:val="00F24AE0"/>
    <w:rsid w:val="00F54A27"/>
    <w:rsid w:val="00FE670F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14D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754</Words>
  <Characters>4526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EwaD</dc:creator>
  <cp:keywords/>
  <dc:description/>
  <cp:lastModifiedBy>USER</cp:lastModifiedBy>
  <cp:revision>6</cp:revision>
  <cp:lastPrinted>2019-07-11T07:22:00Z</cp:lastPrinted>
  <dcterms:created xsi:type="dcterms:W3CDTF">2019-09-06T09:55:00Z</dcterms:created>
  <dcterms:modified xsi:type="dcterms:W3CDTF">2019-09-11T09:50:00Z</dcterms:modified>
</cp:coreProperties>
</file>