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8C" w:rsidRPr="00C943DE" w:rsidRDefault="0062468C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62468C" w:rsidRPr="00C943DE" w:rsidRDefault="0062468C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2468C" w:rsidRPr="00C943DE" w:rsidRDefault="0062468C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62468C" w:rsidRPr="00C943DE" w:rsidRDefault="0062468C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62468C" w:rsidRPr="00C943DE" w:rsidRDefault="0062468C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2468C" w:rsidRPr="00C943DE" w:rsidRDefault="0062468C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2468C" w:rsidRPr="00C943DE" w:rsidRDefault="0062468C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2468C" w:rsidRPr="00C943DE" w:rsidRDefault="0062468C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2468C" w:rsidRPr="00C943DE" w:rsidRDefault="0062468C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2468C" w:rsidRPr="00C943DE" w:rsidRDefault="0062468C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62468C" w:rsidRPr="00C943DE" w:rsidRDefault="0062468C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62468C" w:rsidRPr="00C943DE" w:rsidRDefault="0062468C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62468C" w:rsidRPr="00C943DE" w:rsidRDefault="0062468C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62468C" w:rsidRPr="00C943DE" w:rsidRDefault="0062468C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62468C" w:rsidRPr="00C943DE" w:rsidRDefault="0062468C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2468C" w:rsidRPr="00C943DE" w:rsidRDefault="0062468C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2468C" w:rsidRPr="00C943DE" w:rsidRDefault="0062468C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2468C" w:rsidRPr="00C943DE" w:rsidRDefault="0062468C" w:rsidP="00C943D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OŚWIADCZENIE  WYKONAWCY</w:t>
      </w:r>
    </w:p>
    <w:p w:rsidR="0062468C" w:rsidRPr="00C943DE" w:rsidRDefault="0062468C" w:rsidP="00C943DE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4555FD">
        <w:rPr>
          <w:rFonts w:ascii="Times New Roman" w:hAnsi="Times New Roman" w:cs="Times New Roman"/>
          <w:b/>
          <w:bCs/>
          <w:sz w:val="24"/>
          <w:szCs w:val="24"/>
        </w:rPr>
        <w:t>Dostawę żwiru na drogi gminne na terenie gminy Orla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DB7BF2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amówień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U. z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1986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zwanej dalej Ustawą, w związku z zamieszczoną przez Zamawiającego na stronie internetowej informacją o firmach Wykonawców, którzy złożyli oferty w terminie informuję, że </w:t>
      </w:r>
    </w:p>
    <w:p w:rsidR="0062468C" w:rsidRPr="00C943DE" w:rsidRDefault="0062468C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nie 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Ustawy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żadnym z pozostałych Wykonawców,*</w:t>
      </w:r>
    </w:p>
    <w:p w:rsidR="0062468C" w:rsidRPr="00C943DE" w:rsidRDefault="0062468C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Ustawy wraz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Wykonawcą:</w:t>
      </w:r>
    </w:p>
    <w:p w:rsidR="0062468C" w:rsidRPr="00C943DE" w:rsidRDefault="0062468C" w:rsidP="00C943D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………………………………………….,*</w:t>
      </w:r>
    </w:p>
    <w:p w:rsidR="0062468C" w:rsidRPr="00C943DE" w:rsidRDefault="0062468C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2468C" w:rsidRPr="00C943DE" w:rsidRDefault="0062468C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2468C" w:rsidRPr="00C943DE" w:rsidRDefault="0062468C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68C" w:rsidRPr="00FC3939" w:rsidRDefault="0062468C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2468C" w:rsidRPr="00FC3939" w:rsidRDefault="0062468C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2468C" w:rsidRPr="00C943DE" w:rsidRDefault="0062468C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2468C" w:rsidRPr="003A0D12" w:rsidRDefault="0062468C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62468C" w:rsidRPr="003A0D12" w:rsidRDefault="0062468C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62468C" w:rsidRPr="00C943DE" w:rsidRDefault="0062468C" w:rsidP="00C943DE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UWAGA:</w:t>
      </w:r>
    </w:p>
    <w:p w:rsidR="0062468C" w:rsidRPr="00C943DE" w:rsidRDefault="0062468C" w:rsidP="00C943D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zgodnie z Ustawą z dnia 16 lutego 2007 r. o ochronie konkurencji i konsumentów (Dz. U. z 20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19 r. 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poz.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369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) przez grupę kapitałową należy rozumieć wszystkich przedsiębiorców, którzy są kontrolowani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br/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 sposób bezpośredni lub pośredni przez jednego przedsiębiorcę, w tym również tego przedsiębiorcę</w:t>
      </w:r>
      <w:r w:rsidRPr="00C943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62468C" w:rsidRPr="00C943DE" w:rsidSect="00FD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DE"/>
    <w:rsid w:val="000D694A"/>
    <w:rsid w:val="001372DC"/>
    <w:rsid w:val="00197176"/>
    <w:rsid w:val="001A0924"/>
    <w:rsid w:val="001F70C0"/>
    <w:rsid w:val="002633E8"/>
    <w:rsid w:val="002B2EFA"/>
    <w:rsid w:val="003012D1"/>
    <w:rsid w:val="003A0D12"/>
    <w:rsid w:val="003A1FE9"/>
    <w:rsid w:val="003D414D"/>
    <w:rsid w:val="00435988"/>
    <w:rsid w:val="004517D5"/>
    <w:rsid w:val="004555FD"/>
    <w:rsid w:val="004E379E"/>
    <w:rsid w:val="00556528"/>
    <w:rsid w:val="00565130"/>
    <w:rsid w:val="0062468C"/>
    <w:rsid w:val="00702AA8"/>
    <w:rsid w:val="00762F18"/>
    <w:rsid w:val="007B1FFC"/>
    <w:rsid w:val="009A2A68"/>
    <w:rsid w:val="00A97D20"/>
    <w:rsid w:val="00AD6D92"/>
    <w:rsid w:val="00AE4253"/>
    <w:rsid w:val="00C943DE"/>
    <w:rsid w:val="00DB7BF2"/>
    <w:rsid w:val="00E0667E"/>
    <w:rsid w:val="00E22B67"/>
    <w:rsid w:val="00F7526D"/>
    <w:rsid w:val="00FC3939"/>
    <w:rsid w:val="00FD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D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220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2</cp:revision>
  <cp:lastPrinted>2019-07-10T11:32:00Z</cp:lastPrinted>
  <dcterms:created xsi:type="dcterms:W3CDTF">2019-08-26T08:21:00Z</dcterms:created>
  <dcterms:modified xsi:type="dcterms:W3CDTF">2019-08-26T08:21:00Z</dcterms:modified>
</cp:coreProperties>
</file>