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1A" w:rsidRPr="00150318" w:rsidRDefault="0003621A" w:rsidP="00150318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03621A" w:rsidRPr="00150318" w:rsidRDefault="0003621A" w:rsidP="00150318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150318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03621A" w:rsidRPr="00150318" w:rsidRDefault="0003621A" w:rsidP="00150318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sz w:val="24"/>
          <w:szCs w:val="24"/>
          <w:lang w:eastAsia="pl-PL"/>
        </w:rPr>
        <w:t xml:space="preserve">       ................................................</w:t>
      </w:r>
    </w:p>
    <w:p w:rsidR="0003621A" w:rsidRPr="00150318" w:rsidRDefault="0003621A" w:rsidP="00150318">
      <w:pPr>
        <w:spacing w:after="0" w:line="240" w:lineRule="auto"/>
        <w:ind w:left="7088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150318"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</w:p>
    <w:p w:rsidR="0003621A" w:rsidRPr="00150318" w:rsidRDefault="0003621A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3621A" w:rsidRPr="00150318" w:rsidRDefault="0003621A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03621A" w:rsidRPr="00150318" w:rsidRDefault="0003621A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03621A" w:rsidRPr="00150318" w:rsidRDefault="0003621A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03621A" w:rsidRPr="00150318" w:rsidRDefault="0003621A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03621A" w:rsidRPr="00150318" w:rsidRDefault="0003621A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0318">
        <w:rPr>
          <w:rFonts w:ascii="Times New Roman" w:hAnsi="Times New Roman" w:cs="Times New Roman"/>
          <w:sz w:val="20"/>
          <w:szCs w:val="20"/>
        </w:rPr>
        <w:t xml:space="preserve">(nazwa i adres Wykonawcy, </w:t>
      </w:r>
    </w:p>
    <w:p w:rsidR="0003621A" w:rsidRPr="00150318" w:rsidRDefault="0003621A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sz w:val="20"/>
          <w:szCs w:val="20"/>
        </w:rPr>
        <w:t>telefon, fax, adres e-mail )</w:t>
      </w:r>
    </w:p>
    <w:p w:rsidR="0003621A" w:rsidRPr="00150318" w:rsidRDefault="0003621A" w:rsidP="00150318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Gmina Orla</w:t>
      </w:r>
    </w:p>
    <w:p w:rsidR="0003621A" w:rsidRPr="00150318" w:rsidRDefault="0003621A" w:rsidP="00150318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ul. Mickiewicza 5</w:t>
      </w:r>
    </w:p>
    <w:p w:rsidR="0003621A" w:rsidRPr="00150318" w:rsidRDefault="0003621A" w:rsidP="00150318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17-106 Orla</w:t>
      </w:r>
    </w:p>
    <w:p w:rsidR="0003621A" w:rsidRPr="00150318" w:rsidRDefault="0003621A" w:rsidP="0015031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3621A" w:rsidRPr="00150318" w:rsidRDefault="0003621A" w:rsidP="0015031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3621A" w:rsidRDefault="0003621A" w:rsidP="00150318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OŚWIADCZENIE Nr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</w:t>
      </w:r>
      <w:r w:rsidRPr="001503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WYKONAWCY </w:t>
      </w:r>
    </w:p>
    <w:p w:rsidR="0003621A" w:rsidRDefault="0003621A" w:rsidP="00150318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składane na podstawie </w:t>
      </w:r>
      <w:r w:rsidRPr="001503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art. 25a ust. 1 ust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awy z dnia 29 stycznia 2004 r.  </w:t>
      </w:r>
    </w:p>
    <w:p w:rsidR="0003621A" w:rsidRPr="00150318" w:rsidRDefault="0003621A" w:rsidP="00150318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Prawo zamówień publicznych </w:t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>(dalej jako: ustawa Pzp),</w:t>
      </w:r>
      <w:r w:rsidRPr="001503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03621A" w:rsidRDefault="0003621A" w:rsidP="00A7692E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3E4E60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DOTYCZĄCE PRZESŁANEK WYKLUCZENIA Z POSTĘPOWANIA</w:t>
      </w:r>
    </w:p>
    <w:p w:rsidR="0003621A" w:rsidRPr="00A7692E" w:rsidRDefault="0003621A" w:rsidP="00A7692E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03621A" w:rsidRPr="00A7692E" w:rsidRDefault="0003621A" w:rsidP="00150318">
      <w:pPr>
        <w:widowControl w:val="0"/>
        <w:suppressAutoHyphens/>
        <w:spacing w:before="57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92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A76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951453">
        <w:rPr>
          <w:rFonts w:ascii="Times New Roman" w:hAnsi="Times New Roman" w:cs="Times New Roman"/>
          <w:b/>
          <w:bCs/>
          <w:sz w:val="24"/>
          <w:szCs w:val="24"/>
        </w:rPr>
        <w:t>Dostaw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51453">
        <w:rPr>
          <w:rFonts w:ascii="Times New Roman" w:hAnsi="Times New Roman" w:cs="Times New Roman"/>
          <w:b/>
          <w:bCs/>
          <w:sz w:val="24"/>
          <w:szCs w:val="24"/>
        </w:rPr>
        <w:t xml:space="preserve"> żwiru na drogi gminne na terenie gminy Orla</w:t>
      </w:r>
      <w:r w:rsidRPr="00A76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Pr="00A7692E">
        <w:rPr>
          <w:rFonts w:ascii="Times New Roman" w:hAnsi="Times New Roman" w:cs="Times New Roman"/>
          <w:sz w:val="24"/>
          <w:szCs w:val="24"/>
        </w:rPr>
        <w:t>, prowadzonego przez Gminę Orla</w:t>
      </w:r>
      <w:r w:rsidRPr="00A76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692E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3621A" w:rsidRPr="00CC6896" w:rsidRDefault="0003621A" w:rsidP="004C43B8">
      <w:pPr>
        <w:spacing w:after="0" w:line="360" w:lineRule="auto"/>
        <w:jc w:val="both"/>
        <w:rPr>
          <w:rFonts w:ascii="Arial" w:hAnsi="Arial" w:cs="Arial"/>
        </w:rPr>
      </w:pPr>
    </w:p>
    <w:p w:rsidR="0003621A" w:rsidRPr="00451988" w:rsidRDefault="0003621A" w:rsidP="00A1471A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1988">
        <w:rPr>
          <w:rFonts w:ascii="Times New Roman" w:hAnsi="Times New Roman" w:cs="Times New Roman"/>
          <w:b/>
          <w:bCs/>
          <w:sz w:val="24"/>
          <w:szCs w:val="24"/>
        </w:rPr>
        <w:t>OŚWIADCZENIA DOTYCZĄCE WYKONAWCY:</w:t>
      </w:r>
    </w:p>
    <w:p w:rsidR="0003621A" w:rsidRPr="00451988" w:rsidRDefault="0003621A" w:rsidP="0079713A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21A" w:rsidRPr="00451988" w:rsidRDefault="0003621A" w:rsidP="007C109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51988">
        <w:rPr>
          <w:rFonts w:ascii="Times New Roman" w:hAnsi="Times New Roman" w:cs="Times New Roman"/>
          <w:sz w:val="24"/>
          <w:szCs w:val="24"/>
        </w:rPr>
        <w:br/>
        <w:t>art. 24 ust 1 pkt 12-23 ustawy Pzp.</w:t>
      </w:r>
    </w:p>
    <w:p w:rsidR="0003621A" w:rsidRPr="00451988" w:rsidRDefault="0003621A" w:rsidP="007C109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51988">
        <w:rPr>
          <w:rFonts w:ascii="Times New Roman" w:hAnsi="Times New Roman" w:cs="Times New Roman"/>
          <w:sz w:val="24"/>
          <w:szCs w:val="24"/>
        </w:rPr>
        <w:br/>
        <w:t xml:space="preserve">art. 24 ust. 5 </w:t>
      </w:r>
      <w:r>
        <w:rPr>
          <w:rFonts w:ascii="Times New Roman" w:hAnsi="Times New Roman" w:cs="Times New Roman"/>
          <w:sz w:val="24"/>
          <w:szCs w:val="24"/>
        </w:rPr>
        <w:t xml:space="preserve">pkt 1 i 8 </w:t>
      </w:r>
      <w:r w:rsidRPr="00451988">
        <w:rPr>
          <w:rFonts w:ascii="Times New Roman" w:hAnsi="Times New Roman" w:cs="Times New Roman"/>
          <w:sz w:val="24"/>
          <w:szCs w:val="24"/>
        </w:rPr>
        <w:t>ustawy Pzp  .</w:t>
      </w:r>
    </w:p>
    <w:p w:rsidR="0003621A" w:rsidRPr="00451988" w:rsidRDefault="0003621A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3621A" w:rsidRPr="00FC3939" w:rsidRDefault="0003621A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03621A" w:rsidRPr="00FC3939" w:rsidRDefault="0003621A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03621A" w:rsidRDefault="0003621A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3621A" w:rsidRDefault="0003621A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3621A" w:rsidRDefault="0003621A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3621A" w:rsidRPr="00451988" w:rsidRDefault="0003621A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3621A" w:rsidRPr="00451988" w:rsidRDefault="0003621A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</w:t>
      </w:r>
      <w:r w:rsidRPr="00451988">
        <w:rPr>
          <w:rFonts w:ascii="Times New Roman" w:hAnsi="Times New Roman" w:cs="Times New Roman"/>
          <w:sz w:val="20"/>
          <w:szCs w:val="20"/>
        </w:rPr>
        <w:t xml:space="preserve"> </w:t>
      </w:r>
      <w:r w:rsidRPr="00451988">
        <w:rPr>
          <w:rFonts w:ascii="Times New Roman" w:hAnsi="Times New Roman" w:cs="Times New Roman"/>
          <w:i/>
          <w:iCs/>
          <w:sz w:val="16"/>
          <w:szCs w:val="16"/>
        </w:rPr>
        <w:t>(podać mającą zastosowanie podstawę wykluczenia spośród wymienionych w art. 24 ust. 1 pkt 13-14, 16-20 lub art. 24 ust. 5 ustawy Pzp).</w:t>
      </w:r>
      <w:r w:rsidRPr="00451988">
        <w:rPr>
          <w:rFonts w:ascii="Times New Roman" w:hAnsi="Times New Roman" w:cs="Times New Roman"/>
          <w:sz w:val="20"/>
          <w:szCs w:val="20"/>
        </w:rPr>
        <w:t xml:space="preserve"> </w:t>
      </w:r>
      <w:r w:rsidRPr="00451988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03621A" w:rsidRPr="00451988" w:rsidRDefault="0003621A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621A" w:rsidRPr="00451988" w:rsidRDefault="0003621A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621A" w:rsidRPr="00FC3939" w:rsidRDefault="0003621A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03621A" w:rsidRPr="00FC3939" w:rsidRDefault="0003621A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03621A" w:rsidRPr="00451988" w:rsidRDefault="0003621A" w:rsidP="00C456F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3621A" w:rsidRPr="00451988" w:rsidRDefault="0003621A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988">
        <w:rPr>
          <w:rFonts w:ascii="Times New Roman" w:hAnsi="Times New Roman" w:cs="Times New Roman"/>
          <w:b/>
          <w:bCs/>
          <w:sz w:val="24"/>
          <w:szCs w:val="24"/>
        </w:rPr>
        <w:t>OŚWIADCZENIE DOTYCZĄCE PODMIOTU, NA KTÓREGO ZASOBY POWOŁUJE SIĘ WYKONAWCA:</w:t>
      </w:r>
    </w:p>
    <w:p w:rsidR="0003621A" w:rsidRPr="00451988" w:rsidRDefault="0003621A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621A" w:rsidRPr="00451988" w:rsidRDefault="0003621A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451988">
        <w:rPr>
          <w:rFonts w:ascii="Times New Roman" w:hAnsi="Times New Roman" w:cs="Times New Roman"/>
          <w:i/>
          <w:iCs/>
          <w:sz w:val="20"/>
          <w:szCs w:val="20"/>
        </w:rPr>
        <w:t>(podać pełną nazwę/firmę, adres, a także w zależności od podmiotu: NIP/PESEL, KRS/CEiDG</w:t>
      </w:r>
      <w:r w:rsidRPr="00451988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198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03621A" w:rsidRPr="00451988" w:rsidRDefault="0003621A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21A" w:rsidRPr="00FC3939" w:rsidRDefault="0003621A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03621A" w:rsidRPr="00FC3939" w:rsidRDefault="0003621A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03621A" w:rsidRPr="009375EB" w:rsidRDefault="0003621A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03621A" w:rsidRPr="00451988" w:rsidRDefault="0003621A" w:rsidP="00451988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51988">
        <w:rPr>
          <w:rFonts w:ascii="Times New Roman" w:hAnsi="Times New Roman" w:cs="Times New Roman"/>
          <w:b/>
          <w:bCs/>
          <w:sz w:val="24"/>
          <w:szCs w:val="24"/>
        </w:rPr>
        <w:t>OŚWIADCZENIE DOTYCZĄCE PODWYKONAWCY NIEBĘDĄCEGO PODMIOTEM, NA KTÓREGO ZASOBY POWOŁUJE SIĘ WYKONAWCA:</w:t>
      </w:r>
    </w:p>
    <w:p w:rsidR="0003621A" w:rsidRPr="00451988" w:rsidRDefault="0003621A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621A" w:rsidRPr="00451988" w:rsidRDefault="0003621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w stosunku do następującego/ych podmiotu/tów, będącego/ych podwykonawcą/ami: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……………………………………………………………………..….…</w:t>
      </w:r>
      <w:r w:rsidRPr="00451988">
        <w:rPr>
          <w:rFonts w:ascii="Times New Roman" w:hAnsi="Times New Roman" w:cs="Times New Roman"/>
          <w:sz w:val="24"/>
          <w:szCs w:val="24"/>
        </w:rPr>
        <w:t xml:space="preserve"> </w:t>
      </w:r>
      <w:r w:rsidRPr="00451988">
        <w:rPr>
          <w:rFonts w:ascii="Times New Roman" w:hAnsi="Times New Roman" w:cs="Times New Roman"/>
          <w:i/>
          <w:iCs/>
          <w:sz w:val="20"/>
          <w:szCs w:val="20"/>
        </w:rPr>
        <w:t>(podać pełną nazwę/firmę, adres, a także w zależności od podmiotu: NIP/PESEL, KRS/CEiDG)</w:t>
      </w:r>
      <w:r w:rsidRPr="00451988">
        <w:rPr>
          <w:rFonts w:ascii="Times New Roman" w:hAnsi="Times New Roman" w:cs="Times New Roman"/>
          <w:sz w:val="20"/>
          <w:szCs w:val="20"/>
        </w:rPr>
        <w:t xml:space="preserve">, </w:t>
      </w:r>
      <w:r w:rsidRPr="0045198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03621A" w:rsidRPr="00451988" w:rsidRDefault="0003621A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621A" w:rsidRPr="00FC3939" w:rsidRDefault="0003621A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03621A" w:rsidRPr="00FC3939" w:rsidRDefault="0003621A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03621A" w:rsidRPr="00451988" w:rsidRDefault="0003621A" w:rsidP="0025358A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:rsidR="0003621A" w:rsidRPr="00451988" w:rsidRDefault="0003621A" w:rsidP="0025358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3621A" w:rsidRPr="00451988" w:rsidRDefault="0003621A" w:rsidP="0025358A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988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:rsidR="0003621A" w:rsidRPr="00451988" w:rsidRDefault="0003621A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621A" w:rsidRPr="00451988" w:rsidRDefault="0003621A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51988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03621A" w:rsidRPr="00451988" w:rsidRDefault="0003621A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21A" w:rsidRPr="00451988" w:rsidRDefault="0003621A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621A" w:rsidRPr="00FC3939" w:rsidRDefault="0003621A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03621A" w:rsidRPr="00FC3939" w:rsidRDefault="0003621A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03621A" w:rsidRPr="00451988" w:rsidRDefault="0003621A" w:rsidP="005B0FC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03621A" w:rsidRPr="00451988" w:rsidSect="00451988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21A" w:rsidRDefault="0003621A" w:rsidP="0038231F">
      <w:pPr>
        <w:spacing w:after="0" w:line="240" w:lineRule="auto"/>
      </w:pPr>
      <w:r>
        <w:separator/>
      </w:r>
    </w:p>
  </w:endnote>
  <w:endnote w:type="continuationSeparator" w:id="0">
    <w:p w:rsidR="0003621A" w:rsidRDefault="000362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1A" w:rsidRPr="0027560C" w:rsidRDefault="0003621A">
    <w:pPr>
      <w:pStyle w:val="Footer"/>
      <w:jc w:val="center"/>
      <w:rPr>
        <w:rFonts w:ascii="Arial" w:hAnsi="Arial" w:cs="Arial"/>
        <w:sz w:val="18"/>
        <w:szCs w:val="18"/>
      </w:rPr>
    </w:pPr>
  </w:p>
  <w:p w:rsidR="0003621A" w:rsidRDefault="000362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21A" w:rsidRDefault="0003621A" w:rsidP="0038231F">
      <w:pPr>
        <w:spacing w:after="0" w:line="240" w:lineRule="auto"/>
      </w:pPr>
      <w:r>
        <w:separator/>
      </w:r>
    </w:p>
  </w:footnote>
  <w:footnote w:type="continuationSeparator" w:id="0">
    <w:p w:rsidR="0003621A" w:rsidRDefault="0003621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6933"/>
    <w:multiLevelType w:val="hybridMultilevel"/>
    <w:tmpl w:val="094AB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3621A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0318"/>
    <w:rsid w:val="001670F2"/>
    <w:rsid w:val="001807BF"/>
    <w:rsid w:val="00190D6E"/>
    <w:rsid w:val="00193E01"/>
    <w:rsid w:val="001957C5"/>
    <w:rsid w:val="001A49EB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6627"/>
    <w:rsid w:val="003D7458"/>
    <w:rsid w:val="003E1710"/>
    <w:rsid w:val="003E4E60"/>
    <w:rsid w:val="003F024C"/>
    <w:rsid w:val="003F0F5D"/>
    <w:rsid w:val="00434CC2"/>
    <w:rsid w:val="0045198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B0FCD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C1092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498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12D5"/>
    <w:rsid w:val="00951453"/>
    <w:rsid w:val="00956C26"/>
    <w:rsid w:val="00975C49"/>
    <w:rsid w:val="009A397D"/>
    <w:rsid w:val="009C0C6C"/>
    <w:rsid w:val="009C6DDE"/>
    <w:rsid w:val="009C76E3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4109"/>
    <w:rsid w:val="00A7692E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4C62"/>
    <w:rsid w:val="00C57DEB"/>
    <w:rsid w:val="00C75633"/>
    <w:rsid w:val="00CA5F28"/>
    <w:rsid w:val="00CC6896"/>
    <w:rsid w:val="00CE6400"/>
    <w:rsid w:val="00CF4A74"/>
    <w:rsid w:val="00D20AD7"/>
    <w:rsid w:val="00D34D9A"/>
    <w:rsid w:val="00D409DE"/>
    <w:rsid w:val="00D42C9B"/>
    <w:rsid w:val="00D47D38"/>
    <w:rsid w:val="00D61ED6"/>
    <w:rsid w:val="00D674EB"/>
    <w:rsid w:val="00D7532C"/>
    <w:rsid w:val="00DA31B7"/>
    <w:rsid w:val="00DC10F7"/>
    <w:rsid w:val="00DC3F44"/>
    <w:rsid w:val="00DD146A"/>
    <w:rsid w:val="00DD3E9D"/>
    <w:rsid w:val="00DE73EE"/>
    <w:rsid w:val="00E14552"/>
    <w:rsid w:val="00E15D59"/>
    <w:rsid w:val="00E21B42"/>
    <w:rsid w:val="00E261A6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768"/>
    <w:rsid w:val="00F365F2"/>
    <w:rsid w:val="00F54680"/>
    <w:rsid w:val="00FB7965"/>
    <w:rsid w:val="00FC0667"/>
    <w:rsid w:val="00FC3939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C6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436</Words>
  <Characters>2616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Remigiusz Stępień</dc:creator>
  <cp:keywords/>
  <dc:description/>
  <cp:lastModifiedBy>USER</cp:lastModifiedBy>
  <cp:revision>2</cp:revision>
  <cp:lastPrinted>2016-07-26T08:32:00Z</cp:lastPrinted>
  <dcterms:created xsi:type="dcterms:W3CDTF">2019-08-26T08:18:00Z</dcterms:created>
  <dcterms:modified xsi:type="dcterms:W3CDTF">2019-08-26T08:18:00Z</dcterms:modified>
</cp:coreProperties>
</file>