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49" w:rsidRPr="00A520CA" w:rsidRDefault="00C34049" w:rsidP="00CF5ED9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2 do SIWZ</w:t>
      </w:r>
    </w:p>
    <w:p w:rsidR="00C34049" w:rsidRPr="00A520CA" w:rsidRDefault="00C34049" w:rsidP="001503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A520CA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</w:p>
    <w:p w:rsidR="00C34049" w:rsidRPr="00A520CA" w:rsidRDefault="00C34049" w:rsidP="00CF5ED9">
      <w:pPr>
        <w:spacing w:after="120" w:line="240" w:lineRule="auto"/>
        <w:ind w:left="524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C34049" w:rsidRPr="00A520CA" w:rsidRDefault="00C34049" w:rsidP="00CF5ED9">
      <w:pPr>
        <w:spacing w:after="0" w:line="300" w:lineRule="atLeast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GMINA ORLA</w:t>
      </w:r>
    </w:p>
    <w:p w:rsidR="00C34049" w:rsidRPr="00A520CA" w:rsidRDefault="00C34049" w:rsidP="00CF5ED9">
      <w:pPr>
        <w:spacing w:after="0" w:line="300" w:lineRule="atLeast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ul. Mickiewicza 5</w:t>
      </w:r>
    </w:p>
    <w:p w:rsidR="00C34049" w:rsidRPr="00A520CA" w:rsidRDefault="00C34049" w:rsidP="00A520CA">
      <w:pPr>
        <w:spacing w:after="0" w:line="300" w:lineRule="atLeast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17-106 Orla</w:t>
      </w:r>
    </w:p>
    <w:p w:rsidR="00C34049" w:rsidRPr="00A520CA" w:rsidRDefault="00C34049" w:rsidP="00CF5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C34049" w:rsidRPr="00A520CA" w:rsidRDefault="00C34049" w:rsidP="00CF5ED9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..…………..</w:t>
      </w:r>
      <w:r w:rsidRPr="00A520C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C34049" w:rsidRPr="00A520CA" w:rsidRDefault="00C34049" w:rsidP="00A520CA">
      <w:pPr>
        <w:ind w:right="59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 od podmiotu: NIP/PESEL, KRS/CEiDG)</w:t>
      </w:r>
    </w:p>
    <w:p w:rsidR="00C34049" w:rsidRPr="00A520CA" w:rsidRDefault="00C34049" w:rsidP="00CF5E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20C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34049" w:rsidRPr="00A520CA" w:rsidRDefault="00C34049" w:rsidP="00CF5ED9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34049" w:rsidRPr="00A520CA" w:rsidRDefault="00C34049" w:rsidP="00A520CA">
      <w:pPr>
        <w:spacing w:after="0"/>
        <w:ind w:right="59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:rsidR="00C34049" w:rsidRPr="00A520CA" w:rsidRDefault="00C34049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34049" w:rsidRPr="00A520CA" w:rsidRDefault="00C34049" w:rsidP="00CF5E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nr 1 </w:t>
      </w:r>
    </w:p>
    <w:p w:rsidR="00C34049" w:rsidRPr="00A520CA" w:rsidRDefault="00C34049" w:rsidP="00CF5ED9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art. 25a ust. 1 ustawy Pzp </w:t>
      </w:r>
    </w:p>
    <w:p w:rsidR="00C34049" w:rsidRPr="00A520CA" w:rsidRDefault="00C34049" w:rsidP="00A520CA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przesłanek wykluczenia z postępowania</w:t>
      </w:r>
    </w:p>
    <w:p w:rsidR="00C34049" w:rsidRPr="00A520CA" w:rsidRDefault="00C34049" w:rsidP="00A520C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520CA">
        <w:rPr>
          <w:rFonts w:ascii="Times New Roman" w:hAnsi="Times New Roman" w:cs="Times New Roman"/>
          <w:sz w:val="24"/>
          <w:szCs w:val="24"/>
          <w:lang w:eastAsia="zh-CN"/>
        </w:rPr>
        <w:t xml:space="preserve">Na potrzeby postępowania o udzielenie zamówienia publicznego pn. </w:t>
      </w:r>
      <w:r w:rsidRPr="00A520C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„Dostawa i montaż mebli w budynku Gminnego Centrum Kultury w Orli</w:t>
      </w:r>
      <w:bookmarkStart w:id="0" w:name="_GoBack"/>
      <w:bookmarkEnd w:id="0"/>
      <w:r w:rsidRPr="00A520C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”</w:t>
      </w:r>
      <w:r w:rsidRPr="00A520CA">
        <w:rPr>
          <w:rFonts w:ascii="Times New Roman" w:hAnsi="Times New Roman" w:cs="Times New Roman"/>
          <w:sz w:val="24"/>
          <w:szCs w:val="24"/>
          <w:lang w:eastAsia="zh-CN"/>
        </w:rPr>
        <w:t xml:space="preserve">, prowadzonego przez </w:t>
      </w:r>
      <w:r w:rsidRPr="00A520C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Gminę Orla</w:t>
      </w:r>
      <w:r w:rsidRPr="00A520CA">
        <w:rPr>
          <w:rFonts w:ascii="Times New Roman" w:hAnsi="Times New Roman" w:cs="Times New Roman"/>
          <w:sz w:val="24"/>
          <w:szCs w:val="24"/>
          <w:lang w:eastAsia="zh-CN"/>
        </w:rPr>
        <w:t>, będąc upoważnionym do reprezentacji naszego podmiotu, oświadczam, co następuje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C34049" w:rsidRPr="00A520CA" w:rsidRDefault="00C34049" w:rsidP="00A520C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C34049" w:rsidRPr="00A520CA" w:rsidRDefault="00C34049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A520CA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C34049" w:rsidRDefault="00C34049" w:rsidP="00A520C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A520CA">
        <w:rPr>
          <w:rFonts w:ascii="Times New Roman" w:hAnsi="Times New Roman" w:cs="Times New Roman"/>
          <w:sz w:val="24"/>
          <w:szCs w:val="24"/>
        </w:rPr>
        <w:br/>
        <w:t>art. 24 ust. 5 pkt 1 i 8 ustawy Pzp .</w:t>
      </w:r>
    </w:p>
    <w:p w:rsidR="00C34049" w:rsidRDefault="00C34049" w:rsidP="00A520CA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A520CA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Default="00C34049" w:rsidP="00CF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520CA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A52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20CA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520CA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…. r. </w:t>
      </w:r>
    </w:p>
    <w:p w:rsidR="00C34049" w:rsidRPr="00A520CA" w:rsidRDefault="00C34049" w:rsidP="00CF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CF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34049" w:rsidRPr="00A520CA" w:rsidRDefault="00C34049" w:rsidP="00CF5E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C34049" w:rsidRPr="00A520CA" w:rsidRDefault="00C34049" w:rsidP="00CF5E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520CA">
        <w:rPr>
          <w:rFonts w:ascii="Times New Roman" w:hAnsi="Times New Roman" w:cs="Times New Roman"/>
          <w:i/>
          <w:iCs/>
          <w:sz w:val="20"/>
          <w:szCs w:val="20"/>
        </w:rPr>
        <w:t>(podać mającą zastosowanie podstawę wykluczenia spośród wymienionych w art. 24 ust. 1 pkt 13-14, 16-20 lub art. 24 ust. 5 ustawy Pzp).</w:t>
      </w:r>
      <w:r w:rsidRPr="00A520C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0CA">
        <w:rPr>
          <w:rFonts w:ascii="Times New Roman" w:hAnsi="Times New Roman" w:cs="Times New Roman"/>
          <w:sz w:val="24"/>
          <w:szCs w:val="24"/>
        </w:rPr>
        <w:t>…………...........……………………………………………………………………………………………………………………………………………………………………………………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52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520CA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A52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20CA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520CA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…. r. </w:t>
      </w:r>
    </w:p>
    <w:p w:rsidR="00C34049" w:rsidRPr="00A520CA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34049" w:rsidRPr="00A520CA" w:rsidRDefault="00C34049" w:rsidP="00A520C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C34049" w:rsidRPr="00A520CA" w:rsidRDefault="00C34049" w:rsidP="00C456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4049" w:rsidRPr="00A520CA" w:rsidRDefault="00C34049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049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Oświadczam, że w stosunku do następującego/ych podmiotu/tów, na którego/ych zasoby powołuję się w niniejszym postępowaniu, tj.: 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A520CA">
        <w:rPr>
          <w:rFonts w:ascii="Times New Roman" w:hAnsi="Times New Roman" w:cs="Times New Roman"/>
          <w:sz w:val="24"/>
          <w:szCs w:val="24"/>
        </w:rPr>
        <w:t>…</w:t>
      </w:r>
    </w:p>
    <w:p w:rsidR="00C34049" w:rsidRDefault="00C34049" w:rsidP="00A520C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34049" w:rsidRDefault="00C34049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520CA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A52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20CA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520CA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…. r. </w:t>
      </w:r>
    </w:p>
    <w:p w:rsidR="00C34049" w:rsidRPr="00A520CA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34049" w:rsidRDefault="00C34049" w:rsidP="00A520C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C34049" w:rsidRDefault="00C34049" w:rsidP="00A520C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34049" w:rsidRDefault="00C34049" w:rsidP="00A520C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34049" w:rsidRPr="00A520CA" w:rsidRDefault="00C34049" w:rsidP="00A520C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34049" w:rsidRPr="00A520CA" w:rsidRDefault="00C34049" w:rsidP="0045198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049" w:rsidRDefault="00C34049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Oświadczam, że w stosunku do następującego/ych podmiotu/tów, będącego/ych podwykonawcą/a</w:t>
      </w:r>
      <w:r>
        <w:rPr>
          <w:rFonts w:ascii="Times New Roman" w:hAnsi="Times New Roman" w:cs="Times New Roman"/>
          <w:sz w:val="24"/>
          <w:szCs w:val="24"/>
        </w:rPr>
        <w:t>mi: ……………………………………………………………………..…….</w:t>
      </w:r>
    </w:p>
    <w:p w:rsidR="00C34049" w:rsidRDefault="00C34049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34049" w:rsidRDefault="00C34049" w:rsidP="00A52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</w:p>
    <w:p w:rsidR="00C34049" w:rsidRPr="00A520CA" w:rsidRDefault="00C34049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34049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520CA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A52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20CA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520CA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…. r. </w:t>
      </w:r>
    </w:p>
    <w:p w:rsidR="00C34049" w:rsidRPr="00A520CA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34049" w:rsidRPr="00A520CA" w:rsidRDefault="00C34049" w:rsidP="00A520C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C34049" w:rsidRPr="00A520CA" w:rsidRDefault="00C34049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4049" w:rsidRPr="00A520CA" w:rsidRDefault="00C34049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520C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34049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520CA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A52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20CA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520CA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520CA">
        <w:rPr>
          <w:rFonts w:ascii="Times New Roman" w:hAnsi="Times New Roman" w:cs="Times New Roman"/>
          <w:sz w:val="24"/>
          <w:szCs w:val="24"/>
        </w:rPr>
        <w:t xml:space="preserve">…. r. </w:t>
      </w:r>
    </w:p>
    <w:p w:rsidR="00C34049" w:rsidRPr="00A520CA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49" w:rsidRPr="00A520CA" w:rsidRDefault="00C34049" w:rsidP="00A5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</w:r>
      <w:r w:rsidRPr="00A520C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34049" w:rsidRPr="00A520CA" w:rsidRDefault="00C34049" w:rsidP="00A520C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C34049" w:rsidRPr="00A520CA" w:rsidRDefault="00C34049" w:rsidP="00CF5E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34049" w:rsidRPr="00A520CA" w:rsidSect="0045198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49" w:rsidRDefault="00C34049" w:rsidP="0038231F">
      <w:pPr>
        <w:spacing w:after="0" w:line="240" w:lineRule="auto"/>
      </w:pPr>
      <w:r>
        <w:separator/>
      </w:r>
    </w:p>
  </w:endnote>
  <w:endnote w:type="continuationSeparator" w:id="0">
    <w:p w:rsidR="00C34049" w:rsidRDefault="00C340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49" w:rsidRPr="0027560C" w:rsidRDefault="00C34049">
    <w:pPr>
      <w:pStyle w:val="Footer"/>
      <w:jc w:val="center"/>
      <w:rPr>
        <w:rFonts w:ascii="Arial" w:hAnsi="Arial" w:cs="Arial"/>
        <w:sz w:val="18"/>
        <w:szCs w:val="18"/>
      </w:rPr>
    </w:pPr>
  </w:p>
  <w:p w:rsidR="00C34049" w:rsidRDefault="00C34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49" w:rsidRDefault="00C34049" w:rsidP="0038231F">
      <w:pPr>
        <w:spacing w:after="0" w:line="240" w:lineRule="auto"/>
      </w:pPr>
      <w:r>
        <w:separator/>
      </w:r>
    </w:p>
  </w:footnote>
  <w:footnote w:type="continuationSeparator" w:id="0">
    <w:p w:rsidR="00C34049" w:rsidRDefault="00C340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044E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51C1F"/>
    <w:rsid w:val="00661B3E"/>
    <w:rsid w:val="00677C66"/>
    <w:rsid w:val="00687919"/>
    <w:rsid w:val="00692DF3"/>
    <w:rsid w:val="006A52B6"/>
    <w:rsid w:val="006E16A6"/>
    <w:rsid w:val="006E70D1"/>
    <w:rsid w:val="006F3D32"/>
    <w:rsid w:val="0070765D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A1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0C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9DE"/>
    <w:rsid w:val="00B15219"/>
    <w:rsid w:val="00B154B4"/>
    <w:rsid w:val="00B22BBE"/>
    <w:rsid w:val="00B30CE1"/>
    <w:rsid w:val="00B35FDB"/>
    <w:rsid w:val="00B37134"/>
    <w:rsid w:val="00B40FC8"/>
    <w:rsid w:val="00B80D0E"/>
    <w:rsid w:val="00BD06C3"/>
    <w:rsid w:val="00BF1F3F"/>
    <w:rsid w:val="00C002A4"/>
    <w:rsid w:val="00C00C2E"/>
    <w:rsid w:val="00C1207E"/>
    <w:rsid w:val="00C22538"/>
    <w:rsid w:val="00C34049"/>
    <w:rsid w:val="00C4103F"/>
    <w:rsid w:val="00C456FB"/>
    <w:rsid w:val="00C57DEB"/>
    <w:rsid w:val="00C75633"/>
    <w:rsid w:val="00CA5F28"/>
    <w:rsid w:val="00CC6896"/>
    <w:rsid w:val="00CD2179"/>
    <w:rsid w:val="00CD32F3"/>
    <w:rsid w:val="00CE6400"/>
    <w:rsid w:val="00CF4A74"/>
    <w:rsid w:val="00CF5ED9"/>
    <w:rsid w:val="00D34D9A"/>
    <w:rsid w:val="00D409DE"/>
    <w:rsid w:val="00D42C9B"/>
    <w:rsid w:val="00D47D38"/>
    <w:rsid w:val="00D70F5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139D"/>
    <w:rsid w:val="00E55512"/>
    <w:rsid w:val="00E86A2B"/>
    <w:rsid w:val="00EA74CD"/>
    <w:rsid w:val="00EB3286"/>
    <w:rsid w:val="00EE4535"/>
    <w:rsid w:val="00EE7725"/>
    <w:rsid w:val="00EF6B80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9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439</Words>
  <Characters>2639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16</cp:revision>
  <cp:lastPrinted>2016-07-26T08:32:00Z</cp:lastPrinted>
  <dcterms:created xsi:type="dcterms:W3CDTF">2016-08-09T15:03:00Z</dcterms:created>
  <dcterms:modified xsi:type="dcterms:W3CDTF">2019-04-05T08:01:00Z</dcterms:modified>
</cp:coreProperties>
</file>